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9570" w14:textId="4F2CB440" w:rsidR="008D30A4" w:rsidRPr="002D37E0" w:rsidRDefault="008D30A4" w:rsidP="00D95F0A">
      <w:pPr>
        <w:pStyle w:val="BBAuthorName"/>
        <w:rPr>
          <w:rFonts w:ascii="KoPubWorldBatang Medium" w:eastAsia="KoPubWorldBatang Medium" w:hAnsi="KoPubWorldBatang Medium" w:cs="KoPubWorldBatang Medium"/>
          <w:b/>
          <w:kern w:val="36"/>
          <w:sz w:val="34"/>
          <w:lang w:eastAsia="ko-KR"/>
        </w:rPr>
      </w:pPr>
      <w:r w:rsidRPr="002D37E0">
        <w:rPr>
          <w:rFonts w:ascii="KoPubWorldBatang Medium" w:eastAsia="KoPubWorldBatang Medium" w:hAnsi="KoPubWorldBatang Medium" w:cs="KoPubWorldBatang Medium"/>
          <w:b/>
          <w:kern w:val="36"/>
          <w:sz w:val="34"/>
          <w:lang w:eastAsia="ko-KR"/>
        </w:rPr>
        <w:t xml:space="preserve">생물-광전기화학 전지의 시너지 효과 탐구: 미생물 대사와 광전극의 결합을 통한 </w:t>
      </w:r>
      <w:proofErr w:type="spellStart"/>
      <w:r w:rsidRPr="002D37E0">
        <w:rPr>
          <w:rFonts w:ascii="KoPubWorldBatang Medium" w:eastAsia="KoPubWorldBatang Medium" w:hAnsi="KoPubWorldBatang Medium" w:cs="KoPubWorldBatang Medium"/>
          <w:b/>
          <w:kern w:val="36"/>
          <w:sz w:val="34"/>
          <w:lang w:eastAsia="ko-KR"/>
        </w:rPr>
        <w:t>탈질</w:t>
      </w:r>
      <w:proofErr w:type="spellEnd"/>
      <w:r w:rsidRPr="002D37E0">
        <w:rPr>
          <w:rFonts w:ascii="KoPubWorldBatang Medium" w:eastAsia="KoPubWorldBatang Medium" w:hAnsi="KoPubWorldBatang Medium" w:cs="KoPubWorldBatang Medium"/>
          <w:b/>
          <w:kern w:val="36"/>
          <w:sz w:val="34"/>
          <w:lang w:eastAsia="ko-KR"/>
        </w:rPr>
        <w:t xml:space="preserve"> 효율 극대화 방안</w:t>
      </w:r>
    </w:p>
    <w:p w14:paraId="16E8BD7D" w14:textId="053660CB" w:rsidR="008603FB" w:rsidRPr="002D37E0" w:rsidRDefault="00E9076F" w:rsidP="00D95F0A">
      <w:pPr>
        <w:pStyle w:val="BBAuthorName"/>
        <w:rPr>
          <w:rFonts w:ascii="KoPubWorldBatang Light" w:eastAsia="KoPubWorldBatang Light" w:hAnsi="KoPubWorldBatang Light" w:cs="KoPubWorldBatang Light"/>
          <w:lang w:eastAsia="ko-KR"/>
        </w:rPr>
      </w:pPr>
      <w:r w:rsidRPr="002D37E0">
        <w:rPr>
          <w:rFonts w:ascii="KoPubWorldBatang Light" w:eastAsia="KoPubWorldBatang Light" w:hAnsi="KoPubWorldBatang Light" w:cs="KoPubWorldBatang Light" w:hint="eastAsia"/>
          <w:lang w:eastAsia="ko-KR"/>
        </w:rPr>
        <w:t>저</w:t>
      </w:r>
      <w:r w:rsidR="008D30A4" w:rsidRPr="002D37E0">
        <w:rPr>
          <w:rFonts w:ascii="KoPubWorldBatang Light" w:eastAsia="KoPubWorldBatang Light" w:hAnsi="KoPubWorldBatang Light" w:cs="KoPubWorldBatang Light" w:hint="eastAsia"/>
          <w:lang w:eastAsia="ko-KR"/>
        </w:rPr>
        <w:t>자: 김현기 김민성</w:t>
      </w:r>
    </w:p>
    <w:p w14:paraId="79BA1D0E" w14:textId="007EC836" w:rsidR="008603FB" w:rsidRPr="002D37E0" w:rsidRDefault="008D30A4" w:rsidP="00E33B64">
      <w:pPr>
        <w:pStyle w:val="BCAuthorAddress"/>
      </w:pPr>
      <w:r w:rsidRPr="002D37E0">
        <w:rPr>
          <w:rFonts w:hint="eastAsia"/>
        </w:rPr>
        <w:t>대전대신고등학교</w:t>
      </w:r>
      <w:r w:rsidR="00F47C68" w:rsidRPr="002D37E0">
        <w:rPr>
          <w:rFonts w:hint="eastAsia"/>
        </w:rPr>
        <w:t xml:space="preserve"> </w:t>
      </w:r>
    </w:p>
    <w:p w14:paraId="73F98836" w14:textId="6DA31437" w:rsidR="00E9076F" w:rsidRPr="002D37E0" w:rsidRDefault="00E9076F" w:rsidP="00E9076F">
      <w:pPr>
        <w:pStyle w:val="BIEmailAddress"/>
        <w:rPr>
          <w:lang w:eastAsia="ko-KR"/>
        </w:rPr>
      </w:pPr>
    </w:p>
    <w:p w14:paraId="46EB6FA3" w14:textId="643881D1" w:rsidR="008603FB" w:rsidRPr="002D37E0" w:rsidRDefault="008D30A4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2D37E0" w:rsidSect="0059312F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2D37E0">
        <w:rPr>
          <w:rFonts w:ascii="Times New Roman" w:hAnsi="Times New Roman" w:hint="eastAsia"/>
          <w:iCs/>
          <w:lang w:eastAsia="ko-KR"/>
        </w:rPr>
        <w:t>생물</w:t>
      </w:r>
      <w:r w:rsidRPr="002D37E0">
        <w:rPr>
          <w:rFonts w:ascii="Times New Roman" w:hAnsi="Times New Roman" w:hint="eastAsia"/>
          <w:iCs/>
          <w:lang w:eastAsia="ko-KR"/>
        </w:rPr>
        <w:t>-</w:t>
      </w:r>
      <w:proofErr w:type="spellStart"/>
      <w:r w:rsidRPr="002D37E0">
        <w:rPr>
          <w:rFonts w:ascii="Times New Roman" w:hAnsi="Times New Roman" w:hint="eastAsia"/>
          <w:iCs/>
          <w:lang w:eastAsia="ko-KR"/>
        </w:rPr>
        <w:t>광전기</w:t>
      </w:r>
      <w:proofErr w:type="spellEnd"/>
      <w:r w:rsidRPr="002D37E0">
        <w:rPr>
          <w:rFonts w:ascii="Times New Roman" w:hAnsi="Times New Roman" w:hint="eastAsia"/>
          <w:iCs/>
          <w:lang w:eastAsia="ko-KR"/>
        </w:rPr>
        <w:t xml:space="preserve"> </w:t>
      </w:r>
      <w:r w:rsidRPr="002D37E0">
        <w:rPr>
          <w:rFonts w:ascii="Times New Roman" w:hAnsi="Times New Roman" w:hint="eastAsia"/>
          <w:iCs/>
          <w:lang w:eastAsia="ko-KR"/>
        </w:rPr>
        <w:t>화학</w:t>
      </w:r>
      <w:r w:rsidRPr="002D37E0">
        <w:rPr>
          <w:rFonts w:ascii="Times New Roman" w:hAnsi="Times New Roman" w:hint="eastAsia"/>
          <w:iCs/>
          <w:lang w:eastAsia="ko-KR"/>
        </w:rPr>
        <w:t xml:space="preserve"> </w:t>
      </w:r>
      <w:r w:rsidRPr="002D37E0">
        <w:rPr>
          <w:rFonts w:ascii="Times New Roman" w:hAnsi="Times New Roman" w:hint="eastAsia"/>
          <w:iCs/>
          <w:lang w:eastAsia="ko-KR"/>
        </w:rPr>
        <w:t>전지의</w:t>
      </w:r>
      <w:r w:rsidRPr="002D37E0">
        <w:rPr>
          <w:rFonts w:ascii="Times New Roman" w:hAnsi="Times New Roman" w:hint="eastAsia"/>
          <w:iCs/>
          <w:lang w:eastAsia="ko-KR"/>
        </w:rPr>
        <w:t xml:space="preserve"> </w:t>
      </w:r>
      <w:r w:rsidRPr="002D37E0">
        <w:rPr>
          <w:rFonts w:ascii="Times New Roman" w:hAnsi="Times New Roman" w:hint="eastAsia"/>
          <w:iCs/>
          <w:lang w:eastAsia="ko-KR"/>
        </w:rPr>
        <w:t>시너지</w:t>
      </w:r>
      <w:r w:rsidRPr="002D37E0">
        <w:rPr>
          <w:rFonts w:ascii="Times New Roman" w:hAnsi="Times New Roman" w:hint="eastAsia"/>
          <w:iCs/>
          <w:lang w:eastAsia="ko-KR"/>
        </w:rPr>
        <w:t xml:space="preserve"> </w:t>
      </w:r>
      <w:r w:rsidRPr="002D37E0">
        <w:rPr>
          <w:rFonts w:ascii="Times New Roman" w:hAnsi="Times New Roman" w:hint="eastAsia"/>
          <w:iCs/>
          <w:lang w:eastAsia="ko-KR"/>
        </w:rPr>
        <w:t>효과</w:t>
      </w:r>
    </w:p>
    <w:p w14:paraId="65909873" w14:textId="3548AF17" w:rsidR="006F1976" w:rsidRPr="006F1976" w:rsidRDefault="005B7DD9" w:rsidP="006F1976">
      <w:pPr>
        <w:pStyle w:val="BDAbstract"/>
        <w:rPr>
          <w:rFonts w:ascii="Times New Roman" w:hAnsi="Times New Roman"/>
          <w:bCs/>
          <w:kern w:val="20"/>
          <w:sz w:val="20"/>
          <w:szCs w:val="18"/>
          <w:lang w:eastAsia="ko-KR"/>
        </w:rPr>
      </w:pPr>
      <w:r w:rsidRPr="002D37E0">
        <w:rPr>
          <w:rStyle w:val="BDAbstractTitleChar"/>
          <w:sz w:val="20"/>
        </w:rPr>
        <w:t>ABSTRACT</w:t>
      </w:r>
      <w:r w:rsidR="006F1976">
        <w:rPr>
          <w:rStyle w:val="BDAbstractTitleChar"/>
          <w:rFonts w:hint="eastAsia"/>
          <w:sz w:val="20"/>
        </w:rPr>
        <w:t xml:space="preserve">: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인위적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질소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고정의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급증은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지구적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질소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순환의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불균형을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초래하여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,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특히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수계의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질산염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($NO_3^-$)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오염과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부영양화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문제를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심화시키고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있다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.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기존의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생물학적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탈질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공정은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외부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유기탄소원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(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먹이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)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필요로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하여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비용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및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2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차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오염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문제가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발생하며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,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단순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광전기화학적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(PEC)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탈질은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  <w:kern w:val="20"/>
                <w:sz w:val="20"/>
                <w:szCs w:val="18"/>
                <w:lang w:eastAsia="ko-KR"/>
              </w:rPr>
            </m:ctrlPr>
          </m:sSubSupPr>
          <m:e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NH</m:t>
            </m:r>
          </m:e>
          <m:sub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4</m:t>
            </m:r>
          </m:sub>
          <m:sup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+</m:t>
            </m:r>
          </m:sup>
        </m:sSubSup>
      </m:oMath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등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원치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않는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부산물을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생성하는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낮은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선택성의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한계를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보인다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.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본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탐구는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두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기술의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한계를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극복하기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위해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>'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>생물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>-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>광전기화학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 xml:space="preserve">(Bio-PEC) 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>전지</w:t>
      </w:r>
      <w:r w:rsidR="006F1976" w:rsidRPr="006F1976">
        <w:rPr>
          <w:rFonts w:ascii="Times New Roman" w:hAnsi="Times New Roman"/>
          <w:b/>
          <w:bCs/>
          <w:kern w:val="20"/>
          <w:sz w:val="20"/>
          <w:szCs w:val="18"/>
          <w:lang w:eastAsia="ko-KR"/>
        </w:rPr>
        <w:t>'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시스템을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이론적으로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고찰한다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.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시스템은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kern w:val="20"/>
                <w:sz w:val="20"/>
                <w:szCs w:val="18"/>
                <w:lang w:eastAsia="ko-KR"/>
              </w:rPr>
            </m:ctrlPr>
          </m:sSubPr>
          <m:e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TiO</m:t>
            </m:r>
          </m:e>
          <m:sub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2</m:t>
            </m:r>
          </m:sub>
        </m:sSub>
      </m:oMath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등의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광양극과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탈질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미생물이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고정된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생물음극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(Biocathode)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결합한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구조이다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.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광양극은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빛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에너지를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이용해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전자를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생산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(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에너지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공급원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)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하고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,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생물음극은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전자를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받아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미생물의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고유한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효소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(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생체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촉매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)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를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통해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높은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선택성으로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  <w:kern w:val="20"/>
                <w:sz w:val="20"/>
                <w:szCs w:val="18"/>
                <w:lang w:eastAsia="ko-KR"/>
              </w:rPr>
            </m:ctrlPr>
          </m:sSubSupPr>
          <m:e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NO</m:t>
            </m:r>
          </m:e>
          <m:sub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3</m:t>
            </m:r>
          </m:sub>
          <m:sup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-</m:t>
            </m:r>
          </m:sup>
        </m:sSubSup>
      </m:oMath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를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kern w:val="20"/>
                <w:sz w:val="20"/>
                <w:szCs w:val="18"/>
                <w:lang w:eastAsia="ko-KR"/>
              </w:rPr>
            </m:ctrlPr>
          </m:sSubPr>
          <m:e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kern w:val="20"/>
                <w:sz w:val="20"/>
                <w:szCs w:val="18"/>
                <w:lang w:eastAsia="ko-KR"/>
              </w:rPr>
              <m:t>2</m:t>
            </m:r>
          </m:sub>
        </m:sSub>
      </m:oMath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환원한다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.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결론적으로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Bio-PEC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시스템은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지속가능한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차세대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AD2614">
        <w:rPr>
          <w:rFonts w:ascii="Times New Roman" w:hAnsi="Times New Roman" w:hint="eastAsia"/>
          <w:bCs/>
          <w:kern w:val="20"/>
          <w:sz w:val="20"/>
          <w:szCs w:val="18"/>
          <w:lang w:eastAsia="ko-KR"/>
        </w:rPr>
        <w:t>탈질화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proofErr w:type="spellStart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기술로서의</w:t>
      </w:r>
      <w:proofErr w:type="spellEnd"/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높은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잠재력을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 xml:space="preserve"> 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가진다</w:t>
      </w:r>
      <w:r w:rsidR="006F1976" w:rsidRPr="006F1976">
        <w:rPr>
          <w:rFonts w:ascii="Times New Roman" w:hAnsi="Times New Roman"/>
          <w:bCs/>
          <w:kern w:val="20"/>
          <w:sz w:val="20"/>
          <w:szCs w:val="18"/>
          <w:lang w:eastAsia="ko-KR"/>
        </w:rPr>
        <w:t>.</w:t>
      </w:r>
    </w:p>
    <w:p w14:paraId="0C9B88CC" w14:textId="77356CC9" w:rsidR="00D9551E" w:rsidRPr="002D37E0" w:rsidRDefault="00D9551E" w:rsidP="006F1976">
      <w:pPr>
        <w:pStyle w:val="BDAbstract"/>
        <w:rPr>
          <w:lang w:eastAsia="ko-KR"/>
        </w:rPr>
      </w:pPr>
      <w:r w:rsidRPr="002D37E0">
        <w:rPr>
          <w:lang w:eastAsia="ko-KR"/>
        </w:rPr>
        <w:t>서론</w:t>
      </w:r>
      <w:r w:rsidR="0033723C" w:rsidRPr="002D37E0">
        <w:rPr>
          <w:rFonts w:hint="eastAsia"/>
          <w:lang w:eastAsia="ko-KR"/>
        </w:rPr>
        <w:t xml:space="preserve"> </w:t>
      </w:r>
      <w:proofErr w:type="gramStart"/>
      <w:r w:rsidR="0033723C" w:rsidRPr="002D37E0">
        <w:rPr>
          <w:rFonts w:hint="eastAsia"/>
          <w:lang w:eastAsia="ko-KR"/>
        </w:rPr>
        <w:t>(</w:t>
      </w:r>
      <w:r w:rsidR="001872DC" w:rsidRPr="002D37E0">
        <w:rPr>
          <w:lang w:eastAsia="ko-KR"/>
        </w:rPr>
        <w:t xml:space="preserve"> </w:t>
      </w:r>
      <w:r w:rsidR="0033723C" w:rsidRPr="002D37E0">
        <w:rPr>
          <w:lang w:eastAsia="ko-KR"/>
        </w:rPr>
        <w:t>Introduction</w:t>
      </w:r>
      <w:proofErr w:type="gramEnd"/>
      <w:r w:rsidR="001872DC" w:rsidRPr="002D37E0">
        <w:rPr>
          <w:lang w:eastAsia="ko-KR"/>
        </w:rPr>
        <w:t xml:space="preserve"> </w:t>
      </w:r>
      <w:r w:rsidR="0033723C" w:rsidRPr="002D37E0">
        <w:rPr>
          <w:lang w:eastAsia="ko-KR"/>
        </w:rPr>
        <w:t>)</w:t>
      </w:r>
    </w:p>
    <w:p w14:paraId="6987BD47" w14:textId="2627DD3B" w:rsidR="002D37E0" w:rsidRPr="002D37E0" w:rsidRDefault="002D37E0" w:rsidP="005D231B">
      <w:pPr>
        <w:pStyle w:val="SectionTitle"/>
      </w:pPr>
      <w:r w:rsidRPr="002D37E0">
        <w:t>질소는</w:t>
      </w:r>
      <w:r w:rsidRPr="002D37E0">
        <w:t xml:space="preserve"> </w:t>
      </w:r>
      <w:r w:rsidRPr="002D37E0">
        <w:t>생명</w:t>
      </w:r>
      <w:r w:rsidRPr="002D37E0">
        <w:t xml:space="preserve"> </w:t>
      </w:r>
      <w:r w:rsidRPr="002D37E0">
        <w:t>유지에</w:t>
      </w:r>
      <w:r w:rsidRPr="002D37E0">
        <w:t xml:space="preserve"> </w:t>
      </w:r>
      <w:r w:rsidRPr="002D37E0">
        <w:t>필수적인</w:t>
      </w:r>
      <w:r w:rsidRPr="002D37E0">
        <w:t xml:space="preserve"> </w:t>
      </w:r>
      <w:r w:rsidRPr="002D37E0">
        <w:t>원소이지만</w:t>
      </w:r>
      <w:r w:rsidRPr="002D37E0">
        <w:t>, 20</w:t>
      </w:r>
      <w:r w:rsidRPr="002D37E0">
        <w:t>세기</w:t>
      </w:r>
      <w:r w:rsidRPr="002D37E0">
        <w:t xml:space="preserve"> </w:t>
      </w:r>
      <w:proofErr w:type="spellStart"/>
      <w:r w:rsidRPr="002D37E0">
        <w:t>하버</w:t>
      </w:r>
      <w:proofErr w:type="spellEnd"/>
      <w:r w:rsidRPr="002D37E0">
        <w:t>-</w:t>
      </w:r>
      <w:proofErr w:type="spellStart"/>
      <w:r w:rsidRPr="002D37E0">
        <w:t>보슈</w:t>
      </w:r>
      <w:proofErr w:type="spellEnd"/>
      <w:r w:rsidRPr="002D37E0">
        <w:t xml:space="preserve">(Haber-Bosch) </w:t>
      </w:r>
      <w:r w:rsidRPr="002D37E0">
        <w:t>공정</w:t>
      </w:r>
      <w:r w:rsidR="0044206F">
        <w:rPr>
          <w:rFonts w:hint="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→2N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44206F">
        <w:rPr>
          <w:rFonts w:hint="eastAsia"/>
        </w:rPr>
        <w:t>)</w:t>
      </w:r>
      <w:r w:rsidRPr="002D37E0">
        <w:t>과</w:t>
      </w:r>
      <w:r w:rsidRPr="002D37E0">
        <w:t xml:space="preserve"> </w:t>
      </w:r>
      <w:r w:rsidRPr="002D37E0">
        <w:t>화석</w:t>
      </w:r>
      <w:r w:rsidRPr="002D37E0">
        <w:t xml:space="preserve"> </w:t>
      </w:r>
      <w:r w:rsidRPr="002D37E0">
        <w:t>연료</w:t>
      </w:r>
      <w:r w:rsidRPr="002D37E0">
        <w:t xml:space="preserve"> </w:t>
      </w:r>
      <w:r w:rsidRPr="002D37E0">
        <w:t>연소의</w:t>
      </w:r>
      <w:r w:rsidRPr="002D37E0">
        <w:t xml:space="preserve"> </w:t>
      </w:r>
      <w:r w:rsidRPr="002D37E0">
        <w:t>등장은</w:t>
      </w:r>
      <w:r w:rsidRPr="002D37E0">
        <w:t xml:space="preserve"> </w:t>
      </w:r>
      <w:r w:rsidRPr="002D37E0">
        <w:t>자연적인</w:t>
      </w:r>
      <w:r w:rsidRPr="002D37E0">
        <w:t xml:space="preserve"> </w:t>
      </w:r>
      <w:r w:rsidRPr="002D37E0">
        <w:t>질소</w:t>
      </w:r>
      <w:r w:rsidRPr="002D37E0">
        <w:t xml:space="preserve"> </w:t>
      </w:r>
      <w:r w:rsidRPr="002D37E0">
        <w:t>순환</w:t>
      </w:r>
      <w:r w:rsidRPr="002D37E0">
        <w:t xml:space="preserve"> </w:t>
      </w:r>
      <w:r w:rsidRPr="002D37E0">
        <w:t>시스템의</w:t>
      </w:r>
      <w:r w:rsidRPr="002D37E0">
        <w:t xml:space="preserve"> </w:t>
      </w:r>
      <w:r w:rsidRPr="002D37E0">
        <w:t>균형을</w:t>
      </w:r>
      <w:r w:rsidRPr="002D37E0">
        <w:t xml:space="preserve"> </w:t>
      </w:r>
      <w:r w:rsidRPr="002D37E0">
        <w:t>무너뜨렸다</w:t>
      </w:r>
      <w:r w:rsidRPr="002D37E0">
        <w:t xml:space="preserve">. </w:t>
      </w:r>
      <w:r w:rsidRPr="002D37E0">
        <w:t>이러한</w:t>
      </w:r>
      <w:r w:rsidRPr="002D37E0">
        <w:t xml:space="preserve"> </w:t>
      </w:r>
      <w:r w:rsidRPr="002D37E0">
        <w:t>인위적</w:t>
      </w:r>
      <w:r w:rsidRPr="002D37E0">
        <w:t xml:space="preserve"> </w:t>
      </w:r>
      <w:r w:rsidRPr="002D37E0">
        <w:t>질소</w:t>
      </w:r>
      <w:r w:rsidRPr="002D37E0">
        <w:t xml:space="preserve"> </w:t>
      </w:r>
      <w:r w:rsidRPr="002D37E0">
        <w:t>고정은</w:t>
      </w:r>
      <w:r w:rsidRPr="002D37E0">
        <w:t xml:space="preserve"> </w:t>
      </w:r>
      <w:r w:rsidRPr="002D37E0">
        <w:t>대기</w:t>
      </w:r>
      <w:r w:rsidRPr="002D37E0">
        <w:t xml:space="preserve"> </w:t>
      </w:r>
      <w:r w:rsidRPr="002D37E0">
        <w:t>및</w:t>
      </w:r>
      <w:r w:rsidRPr="002D37E0">
        <w:t xml:space="preserve"> </w:t>
      </w:r>
      <w:r w:rsidRPr="002D37E0">
        <w:t>수질</w:t>
      </w:r>
      <w:r w:rsidRPr="002D37E0">
        <w:t xml:space="preserve"> </w:t>
      </w:r>
      <w:r w:rsidRPr="002D37E0">
        <w:t>환경에</w:t>
      </w:r>
      <w:r w:rsidRPr="002D37E0">
        <w:t xml:space="preserve"> </w:t>
      </w:r>
      <w:r w:rsidRPr="002D37E0">
        <w:t>막대한</w:t>
      </w:r>
      <w:r w:rsidRPr="002D37E0">
        <w:t xml:space="preserve"> </w:t>
      </w:r>
      <w:r w:rsidRPr="002D37E0">
        <w:t>영향을</w:t>
      </w:r>
      <w:r w:rsidRPr="002D37E0">
        <w:t xml:space="preserve"> </w:t>
      </w:r>
      <w:r w:rsidRPr="002D37E0">
        <w:t>미치고</w:t>
      </w:r>
      <w:r w:rsidRPr="002D37E0">
        <w:t xml:space="preserve"> </w:t>
      </w:r>
      <w:r w:rsidRPr="002D37E0">
        <w:t>있으며</w:t>
      </w:r>
      <w:r w:rsidRPr="002D37E0">
        <w:t xml:space="preserve">, </w:t>
      </w:r>
      <w:r w:rsidRPr="002D37E0">
        <w:t>특히</w:t>
      </w:r>
      <w:r w:rsidRPr="002D37E0">
        <w:t xml:space="preserve"> </w:t>
      </w:r>
      <w:r w:rsidRPr="002D37E0">
        <w:t>농업</w:t>
      </w:r>
      <w:r w:rsidRPr="002D37E0">
        <w:t xml:space="preserve"> </w:t>
      </w:r>
      <w:r w:rsidRPr="002D37E0">
        <w:t>비료</w:t>
      </w:r>
      <w:r w:rsidRPr="002D37E0">
        <w:t xml:space="preserve"> </w:t>
      </w:r>
      <w:r w:rsidRPr="002D37E0">
        <w:t>등에서</w:t>
      </w:r>
      <w:r w:rsidRPr="002D37E0">
        <w:t xml:space="preserve"> </w:t>
      </w:r>
      <w:r w:rsidRPr="002D37E0">
        <w:t>유출된</w:t>
      </w:r>
      <w:r w:rsidRPr="002D37E0">
        <w:t xml:space="preserve"> </w:t>
      </w:r>
      <w:r w:rsidRPr="002D37E0">
        <w:t>질산염</w:t>
      </w:r>
      <w:r>
        <w:rPr>
          <w:rFonts w:hint="eastAsia"/>
        </w:rPr>
        <w:t>(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2D37E0">
        <w:t>)</w:t>
      </w:r>
      <w:r w:rsidRPr="002D37E0">
        <w:t>은</w:t>
      </w:r>
      <w:r w:rsidRPr="002D37E0">
        <w:t xml:space="preserve"> </w:t>
      </w:r>
      <w:r w:rsidRPr="002D37E0">
        <w:t>강과</w:t>
      </w:r>
      <w:r w:rsidRPr="002D37E0">
        <w:t xml:space="preserve"> </w:t>
      </w:r>
      <w:r w:rsidRPr="002D37E0">
        <w:t>연안의</w:t>
      </w:r>
      <w:r w:rsidRPr="002D37E0">
        <w:t xml:space="preserve"> </w:t>
      </w:r>
      <w:r w:rsidRPr="002D37E0">
        <w:t>부영양화를</w:t>
      </w:r>
      <w:r w:rsidRPr="002D37E0">
        <w:t xml:space="preserve"> </w:t>
      </w:r>
      <w:r w:rsidRPr="002D37E0">
        <w:t>유발하는</w:t>
      </w:r>
      <w:r w:rsidRPr="002D37E0">
        <w:t xml:space="preserve"> </w:t>
      </w:r>
      <w:r w:rsidRPr="002D37E0">
        <w:t>핵심</w:t>
      </w:r>
      <w:r w:rsidRPr="002D37E0">
        <w:t xml:space="preserve"> </w:t>
      </w:r>
      <w:r w:rsidRPr="002D37E0">
        <w:t>원인으로</w:t>
      </w:r>
      <w:r w:rsidRPr="002D37E0">
        <w:t xml:space="preserve"> </w:t>
      </w:r>
      <w:r w:rsidRPr="002D37E0">
        <w:t>지목된다</w:t>
      </w:r>
      <w:r w:rsidRPr="002D37E0">
        <w:t xml:space="preserve">. </w:t>
      </w:r>
      <w:r w:rsidRPr="002D37E0">
        <w:t>이</w:t>
      </w:r>
      <w:r w:rsidRPr="002D37E0">
        <w:t xml:space="preserve"> </w:t>
      </w:r>
      <w:r w:rsidRPr="002D37E0">
        <w:t>과잉</w:t>
      </w:r>
      <w:r w:rsidRPr="002D37E0">
        <w:t xml:space="preserve"> </w:t>
      </w:r>
      <w:r w:rsidRPr="002D37E0">
        <w:t>질소</w:t>
      </w:r>
      <w:r w:rsidRPr="002D37E0">
        <w:t xml:space="preserve"> </w:t>
      </w:r>
      <w:r w:rsidRPr="002D37E0">
        <w:t>화합물은</w:t>
      </w:r>
      <w:r w:rsidRPr="002D37E0">
        <w:t xml:space="preserve"> </w:t>
      </w:r>
      <w:r w:rsidRPr="002D37E0">
        <w:t>유해</w:t>
      </w:r>
      <w:r w:rsidRPr="002D37E0">
        <w:t xml:space="preserve"> </w:t>
      </w:r>
      <w:r w:rsidRPr="002D37E0">
        <w:t>조류를</w:t>
      </w:r>
      <w:r w:rsidRPr="002D37E0">
        <w:t xml:space="preserve"> </w:t>
      </w:r>
      <w:proofErr w:type="spellStart"/>
      <w:proofErr w:type="gramStart"/>
      <w:r w:rsidRPr="002D37E0">
        <w:t>번성시키고</w:t>
      </w:r>
      <w:proofErr w:type="spellEnd"/>
      <w:r w:rsidRPr="002D37E0">
        <w:t xml:space="preserve"> </w:t>
      </w:r>
      <w:r w:rsidR="004269DF">
        <w:rPr>
          <w:rFonts w:hint="eastAsia"/>
        </w:rPr>
        <w:t xml:space="preserve"> </w:t>
      </w:r>
      <w:proofErr w:type="spellStart"/>
      <w:r w:rsidR="004269DF">
        <w:rPr>
          <w:rFonts w:hint="eastAsia"/>
        </w:rPr>
        <w:t>데</w:t>
      </w:r>
      <w:r w:rsidRPr="002D37E0">
        <w:t>드존을</w:t>
      </w:r>
      <w:proofErr w:type="spellEnd"/>
      <w:proofErr w:type="gramEnd"/>
      <w:r w:rsidRPr="002D37E0">
        <w:t xml:space="preserve"> </w:t>
      </w:r>
      <w:r w:rsidRPr="002D37E0">
        <w:t>형성하여</w:t>
      </w:r>
      <w:r w:rsidRPr="002D37E0">
        <w:t xml:space="preserve"> </w:t>
      </w:r>
      <w:r w:rsidRPr="002D37E0">
        <w:t>수중</w:t>
      </w:r>
      <w:r w:rsidRPr="002D37E0">
        <w:t xml:space="preserve"> </w:t>
      </w:r>
      <w:r w:rsidRPr="002D37E0">
        <w:t>생태계를</w:t>
      </w:r>
      <w:r w:rsidRPr="002D37E0">
        <w:t xml:space="preserve"> </w:t>
      </w:r>
      <w:r w:rsidRPr="002D37E0">
        <w:t>파괴한다</w:t>
      </w:r>
      <w:r w:rsidRPr="002D37E0">
        <w:t>.</w:t>
      </w:r>
    </w:p>
    <w:p w14:paraId="48489970" w14:textId="71E72C23" w:rsidR="00E75D8D" w:rsidRDefault="002D37E0" w:rsidP="005D231B">
      <w:pPr>
        <w:pStyle w:val="SectionTitle"/>
        <w:rPr>
          <w:rFonts w:hint="eastAsia"/>
        </w:rPr>
      </w:pPr>
      <w:r w:rsidRPr="002D37E0">
        <w:t>이러한</w:t>
      </w:r>
      <w:r w:rsidRPr="002D37E0">
        <w:t xml:space="preserve"> </w:t>
      </w:r>
      <w:r w:rsidRPr="002D37E0">
        <w:t>문제를</w:t>
      </w:r>
      <w:r w:rsidRPr="002D37E0">
        <w:t xml:space="preserve"> </w:t>
      </w:r>
      <w:r w:rsidRPr="002D37E0">
        <w:t>해결하기</w:t>
      </w:r>
      <w:r w:rsidRPr="002D37E0">
        <w:t xml:space="preserve"> </w:t>
      </w:r>
      <w:r w:rsidRPr="002D37E0">
        <w:t>위해</w:t>
      </w:r>
      <w:r w:rsidRPr="002D37E0">
        <w:t xml:space="preserve">, </w:t>
      </w:r>
      <w:r w:rsidRPr="002D37E0">
        <w:t>물속의</w:t>
      </w:r>
      <w:r w:rsidRPr="002D37E0">
        <w:t xml:space="preserve"> </w:t>
      </w:r>
      <w:r w:rsidRPr="002D37E0">
        <w:t>활성</w:t>
      </w:r>
      <w:r w:rsidRPr="002D37E0">
        <w:t xml:space="preserve"> </w:t>
      </w:r>
      <w:r w:rsidRPr="002D37E0">
        <w:t>질소</w:t>
      </w:r>
      <w:r w:rsidRPr="002D37E0">
        <w:t xml:space="preserve"> </w:t>
      </w:r>
      <w:r w:rsidRPr="002D37E0">
        <w:t>화합</w:t>
      </w:r>
      <w:r>
        <w:rPr>
          <w:rFonts w:hint="eastAsia"/>
        </w:rPr>
        <w:t>물</w:t>
      </w:r>
      <w:r>
        <w:rPr>
          <w:rFonts w:hint="eastAsia"/>
        </w:rPr>
        <w:t>(</w:t>
      </w:r>
      <w:r>
        <w:rPr>
          <w:rFonts w:hint="eastAsia"/>
        </w:rPr>
        <w:t>예</w:t>
      </w:r>
      <w:r>
        <w:rPr>
          <w:rFonts w:hint="eastAsia"/>
        </w:rPr>
        <w:t xml:space="preserve">: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인체와</w:t>
      </w:r>
      <w:r>
        <w:rPr>
          <w:rFonts w:hint="eastAsia"/>
        </w:rPr>
        <w:t xml:space="preserve"> </w:t>
      </w:r>
      <w:r>
        <w:rPr>
          <w:rFonts w:hint="eastAsia"/>
        </w:rPr>
        <w:t>환경에</w:t>
      </w:r>
      <w:r>
        <w:rPr>
          <w:rFonts w:hint="eastAsia"/>
        </w:rPr>
        <w:t xml:space="preserve"> </w:t>
      </w:r>
      <w:r>
        <w:rPr>
          <w:rFonts w:hint="eastAsia"/>
        </w:rPr>
        <w:t>무해한</w:t>
      </w:r>
      <w:r>
        <w:rPr>
          <w:rFonts w:hint="eastAsia"/>
        </w:rPr>
        <w:t xml:space="preserve"> </w:t>
      </w:r>
      <w:r>
        <w:rPr>
          <w:rFonts w:hint="eastAsia"/>
        </w:rPr>
        <w:t>질소</w:t>
      </w:r>
      <w:r w:rsidRPr="002D37E0">
        <w:t xml:space="preserve"> </w:t>
      </w:r>
      <w:r w:rsidRPr="002D37E0">
        <w:t>기체</w:t>
      </w:r>
      <w:r w:rsidRPr="002D37E0"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proofErr w:type="spellStart"/>
      <w:r w:rsidRPr="002D37E0">
        <w:t>되돌려보내는</w:t>
      </w:r>
      <w:proofErr w:type="spellEnd"/>
      <w:r w:rsidRPr="002D37E0">
        <w:t xml:space="preserve"> '</w:t>
      </w:r>
      <w:r w:rsidRPr="002D37E0">
        <w:t>인위적</w:t>
      </w:r>
      <w:r w:rsidRPr="002D37E0">
        <w:t xml:space="preserve"> </w:t>
      </w:r>
      <w:proofErr w:type="spellStart"/>
      <w:r w:rsidRPr="002D37E0">
        <w:t>탈질</w:t>
      </w:r>
      <w:proofErr w:type="spellEnd"/>
      <w:r w:rsidRPr="002D37E0">
        <w:t xml:space="preserve">(Denitrification)' </w:t>
      </w:r>
      <w:r w:rsidRPr="002D37E0">
        <w:t>기술의</w:t>
      </w:r>
      <w:r w:rsidRPr="002D37E0">
        <w:t xml:space="preserve"> </w:t>
      </w:r>
      <w:r w:rsidRPr="002D37E0">
        <w:t>필요성이</w:t>
      </w:r>
      <w:r w:rsidRPr="002D37E0">
        <w:t xml:space="preserve"> </w:t>
      </w:r>
      <w:r w:rsidRPr="002D37E0">
        <w:t>시급하게</w:t>
      </w:r>
      <w:r w:rsidRPr="002D37E0">
        <w:t xml:space="preserve"> </w:t>
      </w:r>
      <w:r w:rsidRPr="002D37E0">
        <w:t>대두되고</w:t>
      </w:r>
      <w:r w:rsidRPr="002D37E0">
        <w:t xml:space="preserve"> </w:t>
      </w:r>
      <w:r w:rsidRPr="002D37E0">
        <w:t>있다</w:t>
      </w:r>
      <w:r w:rsidRPr="002D37E0">
        <w:t xml:space="preserve">. </w:t>
      </w:r>
      <w:r w:rsidRPr="002D37E0">
        <w:t>자연계의</w:t>
      </w:r>
      <w:r w:rsidRPr="002D37E0">
        <w:t xml:space="preserve"> </w:t>
      </w:r>
      <w:proofErr w:type="spellStart"/>
      <w:r w:rsidRPr="002D37E0">
        <w:t>탈질</w:t>
      </w:r>
      <w:proofErr w:type="spellEnd"/>
      <w:r w:rsidRPr="002D37E0">
        <w:t xml:space="preserve"> </w:t>
      </w:r>
      <w:r w:rsidRPr="002D37E0">
        <w:t>과정은</w:t>
      </w:r>
      <w:r w:rsidRPr="002D37E0">
        <w:t xml:space="preserve"> </w:t>
      </w:r>
      <w:r w:rsidRPr="002D37E0">
        <w:t>산소가</w:t>
      </w:r>
      <w:r w:rsidRPr="002D37E0">
        <w:t xml:space="preserve"> </w:t>
      </w:r>
      <w:r w:rsidRPr="002D37E0">
        <w:t>없는</w:t>
      </w:r>
      <w:r w:rsidRPr="002D37E0">
        <w:t xml:space="preserve"> </w:t>
      </w:r>
      <w:r w:rsidRPr="002D37E0">
        <w:t>혐기성</w:t>
      </w:r>
      <w:r w:rsidRPr="002D37E0">
        <w:t xml:space="preserve"> </w:t>
      </w:r>
      <w:r w:rsidRPr="002D37E0">
        <w:t>조건에서</w:t>
      </w:r>
      <w:r w:rsidRPr="002D37E0">
        <w:t xml:space="preserve"> </w:t>
      </w:r>
      <w:proofErr w:type="spellStart"/>
      <w:r w:rsidRPr="002D37E0">
        <w:t>탈질소</w:t>
      </w:r>
      <w:proofErr w:type="spellEnd"/>
      <w:r w:rsidRPr="002D37E0">
        <w:t xml:space="preserve"> </w:t>
      </w:r>
      <w:r w:rsidRPr="002D37E0">
        <w:t>세균이</w:t>
      </w:r>
      <w:r w:rsidRPr="002D37E0">
        <w:t xml:space="preserve"> </w:t>
      </w:r>
      <w:r w:rsidRPr="002D37E0">
        <w:t>유기물을</w:t>
      </w:r>
      <w:r w:rsidRPr="002D37E0">
        <w:t xml:space="preserve"> </w:t>
      </w:r>
      <w:proofErr w:type="spellStart"/>
      <w:r w:rsidRPr="002D37E0">
        <w:t>산화시키며</w:t>
      </w:r>
      <w:proofErr w:type="spellEnd"/>
      <w:r w:rsidRPr="002D37E0">
        <w:t xml:space="preserve">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2D37E0">
        <w:t>를</w:t>
      </w:r>
      <w:r w:rsidRPr="002D37E0"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2D37E0">
        <w:t>로</w:t>
      </w:r>
      <w:r w:rsidRPr="002D37E0">
        <w:t xml:space="preserve"> </w:t>
      </w:r>
      <w:r w:rsidRPr="002D37E0">
        <w:t>환원시키는</w:t>
      </w:r>
      <w:r w:rsidRPr="002D37E0">
        <w:t xml:space="preserve"> </w:t>
      </w:r>
      <w:r w:rsidRPr="002D37E0">
        <w:t>원리이다</w:t>
      </w:r>
      <w:r w:rsidRPr="002D37E0">
        <w:t>.</w:t>
      </w:r>
    </w:p>
    <w:p w14:paraId="5A761844" w14:textId="3FCA4DD5" w:rsidR="00E75D8D" w:rsidRDefault="00E75D8D" w:rsidP="005D231B">
      <w:pPr>
        <w:pStyle w:val="SectionTitle"/>
      </w:pPr>
      <w:r>
        <w:rPr>
          <w:noProof/>
        </w:rPr>
        <w:drawing>
          <wp:inline distT="0" distB="0" distL="0" distR="0" wp14:anchorId="49ABFB7A" wp14:editId="2291792E">
            <wp:extent cx="2609850" cy="1378585"/>
            <wp:effectExtent l="0" t="0" r="0" b="0"/>
            <wp:docPr id="828576645" name="그림 1" descr="Denitrification – Definition, Equation, Process, &amp;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itrification – Definition, Equation, Process, &amp; 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09" cy="138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AF289" w14:textId="58F05661" w:rsidR="00E75D8D" w:rsidRPr="002D37E0" w:rsidRDefault="00E75D8D" w:rsidP="005D231B">
      <w:pPr>
        <w:pStyle w:val="SectionTitle"/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>그림</w:t>
      </w:r>
      <w:r>
        <w:rPr>
          <w:rFonts w:hint="eastAsia"/>
        </w:rPr>
        <w:t>1&gt;</w:t>
      </w:r>
      <w:r w:rsidR="003F5616">
        <w:rPr>
          <w:rFonts w:hint="eastAsia"/>
        </w:rPr>
        <w:t xml:space="preserve"> Denitrification process(</w:t>
      </w:r>
      <w:proofErr w:type="spellStart"/>
      <w:r w:rsidR="003F5616">
        <w:rPr>
          <w:rFonts w:hint="eastAsia"/>
        </w:rPr>
        <w:t>탈질화</w:t>
      </w:r>
      <w:proofErr w:type="spellEnd"/>
      <w:r w:rsidR="003F5616">
        <w:rPr>
          <w:rFonts w:hint="eastAsia"/>
        </w:rPr>
        <w:t xml:space="preserve"> </w:t>
      </w:r>
      <w:r w:rsidR="003F5616">
        <w:rPr>
          <w:rFonts w:hint="eastAsia"/>
        </w:rPr>
        <w:t>과정</w:t>
      </w:r>
      <w:r w:rsidR="003F5616">
        <w:rPr>
          <w:rFonts w:hint="eastAsia"/>
        </w:rPr>
        <w:t>)</w:t>
      </w:r>
    </w:p>
    <w:p w14:paraId="09822B0A" w14:textId="77777777" w:rsidR="002D37E0" w:rsidRPr="002D37E0" w:rsidRDefault="002D37E0" w:rsidP="005D231B">
      <w:pPr>
        <w:pStyle w:val="SectionTitle"/>
      </w:pPr>
      <w:r w:rsidRPr="002D37E0">
        <w:t>현재</w:t>
      </w:r>
      <w:r w:rsidRPr="002D37E0">
        <w:t xml:space="preserve"> </w:t>
      </w:r>
      <w:r w:rsidRPr="002D37E0">
        <w:t>가장</w:t>
      </w:r>
      <w:r w:rsidRPr="002D37E0">
        <w:t xml:space="preserve"> </w:t>
      </w:r>
      <w:r w:rsidRPr="002D37E0">
        <w:t>널리</w:t>
      </w:r>
      <w:r w:rsidRPr="002D37E0">
        <w:t xml:space="preserve"> </w:t>
      </w:r>
      <w:r w:rsidRPr="002D37E0">
        <w:t>사용되는</w:t>
      </w:r>
      <w:r w:rsidRPr="002D37E0">
        <w:t xml:space="preserve"> </w:t>
      </w:r>
      <w:r w:rsidRPr="002D37E0">
        <w:t>생물학적</w:t>
      </w:r>
      <w:r w:rsidRPr="002D37E0">
        <w:t xml:space="preserve"> </w:t>
      </w:r>
      <w:r w:rsidRPr="002D37E0">
        <w:t>하수처리</w:t>
      </w:r>
      <w:r w:rsidRPr="002D37E0">
        <w:t xml:space="preserve"> </w:t>
      </w:r>
      <w:r w:rsidRPr="002D37E0">
        <w:t>공정은</w:t>
      </w:r>
      <w:r w:rsidRPr="002D37E0">
        <w:t xml:space="preserve"> </w:t>
      </w:r>
      <w:r w:rsidRPr="002D37E0">
        <w:t>이</w:t>
      </w:r>
      <w:r w:rsidRPr="002D37E0">
        <w:t xml:space="preserve"> </w:t>
      </w:r>
      <w:r w:rsidRPr="002D37E0">
        <w:t>원리를</w:t>
      </w:r>
      <w:r w:rsidRPr="002D37E0">
        <w:t xml:space="preserve"> </w:t>
      </w:r>
      <w:r w:rsidRPr="002D37E0">
        <w:t>이용하지만</w:t>
      </w:r>
      <w:r w:rsidRPr="002D37E0">
        <w:t xml:space="preserve">, </w:t>
      </w:r>
      <w:r w:rsidRPr="002D37E0">
        <w:t>미생물의</w:t>
      </w:r>
      <w:r w:rsidRPr="002D37E0">
        <w:t xml:space="preserve"> '</w:t>
      </w:r>
      <w:r w:rsidRPr="002D37E0">
        <w:t>먹이</w:t>
      </w:r>
      <w:r w:rsidRPr="002D37E0">
        <w:t xml:space="preserve">', </w:t>
      </w:r>
      <w:r w:rsidRPr="002D37E0">
        <w:t>즉</w:t>
      </w:r>
      <w:r w:rsidRPr="002D37E0">
        <w:t xml:space="preserve"> </w:t>
      </w:r>
      <w:r w:rsidRPr="002D37E0">
        <w:t>전자</w:t>
      </w:r>
      <w:r w:rsidRPr="002D37E0">
        <w:t xml:space="preserve"> </w:t>
      </w:r>
      <w:r w:rsidRPr="002D37E0">
        <w:t>공급원으로서</w:t>
      </w:r>
      <w:r w:rsidRPr="002D37E0">
        <w:t xml:space="preserve"> </w:t>
      </w:r>
      <w:r w:rsidRPr="002D37E0">
        <w:t>메탄올과</w:t>
      </w:r>
      <w:r w:rsidRPr="002D37E0">
        <w:t xml:space="preserve"> </w:t>
      </w:r>
      <w:r w:rsidRPr="002D37E0">
        <w:t>같은</w:t>
      </w:r>
      <w:r w:rsidRPr="002D37E0">
        <w:t xml:space="preserve"> </w:t>
      </w:r>
      <w:r w:rsidRPr="002D37E0">
        <w:t>외부</w:t>
      </w:r>
      <w:r w:rsidRPr="002D37E0">
        <w:t xml:space="preserve"> </w:t>
      </w:r>
      <w:proofErr w:type="spellStart"/>
      <w:r w:rsidRPr="002D37E0">
        <w:t>유기탄소원을</w:t>
      </w:r>
      <w:proofErr w:type="spellEnd"/>
      <w:r w:rsidRPr="002D37E0">
        <w:t xml:space="preserve"> </w:t>
      </w:r>
      <w:r w:rsidRPr="002D37E0">
        <w:t>인위적으로</w:t>
      </w:r>
      <w:r w:rsidRPr="002D37E0">
        <w:t xml:space="preserve"> </w:t>
      </w:r>
      <w:r w:rsidRPr="002D37E0">
        <w:t>주입해야</w:t>
      </w:r>
      <w:r w:rsidRPr="002D37E0">
        <w:t xml:space="preserve"> </w:t>
      </w:r>
      <w:r w:rsidRPr="002D37E0">
        <w:t>한다</w:t>
      </w:r>
      <w:r w:rsidRPr="002D37E0">
        <w:t xml:space="preserve">. </w:t>
      </w:r>
      <w:r w:rsidRPr="002D37E0">
        <w:t>이는</w:t>
      </w:r>
      <w:r w:rsidRPr="002D37E0">
        <w:t xml:space="preserve"> </w:t>
      </w:r>
      <w:r w:rsidRPr="002D37E0">
        <w:t>상당한</w:t>
      </w:r>
      <w:r w:rsidRPr="002D37E0">
        <w:t xml:space="preserve"> </w:t>
      </w:r>
      <w:r w:rsidRPr="002D37E0">
        <w:t>운영</w:t>
      </w:r>
      <w:r w:rsidRPr="002D37E0">
        <w:t xml:space="preserve"> </w:t>
      </w:r>
      <w:r w:rsidRPr="002D37E0">
        <w:t>비용을</w:t>
      </w:r>
      <w:r w:rsidRPr="002D37E0">
        <w:t xml:space="preserve"> </w:t>
      </w:r>
      <w:r w:rsidRPr="002D37E0">
        <w:t>발생시킬</w:t>
      </w:r>
      <w:r w:rsidRPr="002D37E0">
        <w:t xml:space="preserve"> </w:t>
      </w:r>
      <w:r w:rsidRPr="002D37E0">
        <w:t>뿐만</w:t>
      </w:r>
      <w:r w:rsidRPr="002D37E0">
        <w:t xml:space="preserve"> </w:t>
      </w:r>
      <w:r w:rsidRPr="002D37E0">
        <w:t>아니라</w:t>
      </w:r>
      <w:r w:rsidRPr="002D37E0">
        <w:t xml:space="preserve">, </w:t>
      </w:r>
      <w:r w:rsidRPr="002D37E0">
        <w:t>미생물이</w:t>
      </w:r>
      <w:r w:rsidRPr="002D37E0">
        <w:t xml:space="preserve"> </w:t>
      </w:r>
      <w:r w:rsidRPr="002D37E0">
        <w:t>다</w:t>
      </w:r>
      <w:r w:rsidRPr="002D37E0">
        <w:t xml:space="preserve"> </w:t>
      </w:r>
      <w:r w:rsidRPr="002D37E0">
        <w:t>사용하지</w:t>
      </w:r>
      <w:r w:rsidRPr="002D37E0">
        <w:t xml:space="preserve"> </w:t>
      </w:r>
      <w:r w:rsidRPr="002D37E0">
        <w:t>못한</w:t>
      </w:r>
      <w:r w:rsidRPr="002D37E0">
        <w:t xml:space="preserve"> </w:t>
      </w:r>
      <w:r w:rsidRPr="002D37E0">
        <w:t>유기물은</w:t>
      </w:r>
      <w:r w:rsidRPr="002D37E0">
        <w:t xml:space="preserve"> </w:t>
      </w:r>
      <w:r w:rsidRPr="002D37E0">
        <w:t>그</w:t>
      </w:r>
      <w:r w:rsidRPr="002D37E0">
        <w:t xml:space="preserve"> </w:t>
      </w:r>
      <w:r w:rsidRPr="002D37E0">
        <w:t>자체가</w:t>
      </w:r>
      <w:r w:rsidRPr="002D37E0">
        <w:t xml:space="preserve"> </w:t>
      </w:r>
      <w:r w:rsidRPr="002D37E0">
        <w:t>또</w:t>
      </w:r>
      <w:r w:rsidRPr="002D37E0">
        <w:t xml:space="preserve"> </w:t>
      </w:r>
      <w:r w:rsidRPr="002D37E0">
        <w:t>다른</w:t>
      </w:r>
      <w:r w:rsidRPr="002D37E0">
        <w:t xml:space="preserve"> </w:t>
      </w:r>
      <w:r w:rsidRPr="002D37E0">
        <w:t>수질</w:t>
      </w:r>
      <w:r w:rsidRPr="002D37E0">
        <w:t xml:space="preserve"> </w:t>
      </w:r>
      <w:r w:rsidRPr="002D37E0">
        <w:t>오염</w:t>
      </w:r>
      <w:r w:rsidRPr="002D37E0">
        <w:t xml:space="preserve">(BOD </w:t>
      </w:r>
      <w:r w:rsidRPr="002D37E0">
        <w:t>증가</w:t>
      </w:r>
      <w:r w:rsidRPr="002D37E0">
        <w:t>)</w:t>
      </w:r>
      <w:r w:rsidRPr="002D37E0">
        <w:t>을</w:t>
      </w:r>
      <w:r w:rsidRPr="002D37E0">
        <w:t xml:space="preserve"> </w:t>
      </w:r>
      <w:r w:rsidRPr="002D37E0">
        <w:t>유발하는</w:t>
      </w:r>
      <w:r w:rsidRPr="002D37E0">
        <w:t xml:space="preserve"> </w:t>
      </w:r>
      <w:r w:rsidRPr="002D37E0">
        <w:t>한계를</w:t>
      </w:r>
      <w:r w:rsidRPr="002D37E0">
        <w:t xml:space="preserve"> </w:t>
      </w:r>
      <w:r w:rsidRPr="002D37E0">
        <w:t>지닌다</w:t>
      </w:r>
      <w:r w:rsidRPr="002D37E0">
        <w:t>.</w:t>
      </w:r>
    </w:p>
    <w:p w14:paraId="61B9C1C6" w14:textId="070330DE" w:rsidR="002D37E0" w:rsidRPr="002D37E0" w:rsidRDefault="002D37E0" w:rsidP="005D231B">
      <w:pPr>
        <w:pStyle w:val="SectionTitle"/>
      </w:pPr>
      <w:r w:rsidRPr="002D37E0">
        <w:t>이러한</w:t>
      </w:r>
      <w:r w:rsidRPr="002D37E0">
        <w:t xml:space="preserve"> </w:t>
      </w:r>
      <w:r w:rsidRPr="002D37E0">
        <w:t>문제를</w:t>
      </w:r>
      <w:r w:rsidRPr="002D37E0">
        <w:t xml:space="preserve"> </w:t>
      </w:r>
      <w:r w:rsidRPr="002D37E0">
        <w:t>해결하기</w:t>
      </w:r>
      <w:r w:rsidRPr="002D37E0">
        <w:t xml:space="preserve"> </w:t>
      </w:r>
      <w:r w:rsidRPr="002D37E0">
        <w:t>위해</w:t>
      </w:r>
      <w:r w:rsidRPr="002D37E0">
        <w:t xml:space="preserve">, </w:t>
      </w:r>
      <w:r w:rsidRPr="002D37E0">
        <w:t>태양광과</w:t>
      </w:r>
      <w:r w:rsidRPr="002D37E0">
        <w:t xml:space="preserve"> </w:t>
      </w:r>
      <w:r w:rsidRPr="002D37E0">
        <w:t>같은</w:t>
      </w:r>
      <w:r w:rsidRPr="002D37E0">
        <w:t xml:space="preserve"> </w:t>
      </w:r>
      <w:r w:rsidRPr="002D37E0">
        <w:t>재생</w:t>
      </w:r>
      <w:r w:rsidRPr="002D37E0">
        <w:t xml:space="preserve"> </w:t>
      </w:r>
      <w:r w:rsidRPr="002D37E0">
        <w:t>에너지를</w:t>
      </w:r>
      <w:r w:rsidRPr="002D37E0">
        <w:t xml:space="preserve"> </w:t>
      </w:r>
      <w:r w:rsidRPr="002D37E0">
        <w:t>활용하는</w:t>
      </w:r>
      <w:r w:rsidRPr="002D37E0">
        <w:t xml:space="preserve"> </w:t>
      </w:r>
      <w:r w:rsidRPr="002D37E0">
        <w:t>광전기화학</w:t>
      </w:r>
      <w:r w:rsidRPr="002D37E0">
        <w:t>(PEC)</w:t>
      </w:r>
      <w:r w:rsidRPr="002D37E0">
        <w:t>적</w:t>
      </w:r>
      <w:r w:rsidRPr="002D37E0">
        <w:t xml:space="preserve"> </w:t>
      </w:r>
      <w:proofErr w:type="spellStart"/>
      <w:r w:rsidRPr="002D37E0">
        <w:t>탈질</w:t>
      </w:r>
      <w:proofErr w:type="spellEnd"/>
      <w:r w:rsidRPr="002D37E0">
        <w:t xml:space="preserve"> </w:t>
      </w:r>
      <w:r w:rsidRPr="002D37E0">
        <w:t>방법이</w:t>
      </w:r>
      <w:r w:rsidRPr="002D37E0">
        <w:t xml:space="preserve"> </w:t>
      </w:r>
      <w:r w:rsidRPr="002D37E0">
        <w:t>제안되고</w:t>
      </w:r>
      <w:r w:rsidRPr="002D37E0">
        <w:t xml:space="preserve"> </w:t>
      </w:r>
      <w:r w:rsidRPr="002D37E0">
        <w:t>있다</w:t>
      </w:r>
      <w:r w:rsidRPr="002D37E0">
        <w:t xml:space="preserve">.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TiO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2D37E0">
        <w:t>와</w:t>
      </w:r>
      <w:r w:rsidRPr="002D37E0">
        <w:t xml:space="preserve"> </w:t>
      </w:r>
      <w:r w:rsidRPr="002D37E0">
        <w:t>같은</w:t>
      </w:r>
      <w:r w:rsidRPr="002D37E0">
        <w:t xml:space="preserve"> </w:t>
      </w:r>
      <w:proofErr w:type="spellStart"/>
      <w:r w:rsidRPr="002D37E0">
        <w:t>광촉매</w:t>
      </w:r>
      <w:proofErr w:type="spellEnd"/>
      <w:r w:rsidRPr="002D37E0">
        <w:t xml:space="preserve"> </w:t>
      </w:r>
      <w:r w:rsidRPr="002D37E0">
        <w:t>전극에</w:t>
      </w:r>
      <w:r w:rsidRPr="002D37E0">
        <w:t xml:space="preserve"> </w:t>
      </w:r>
      <w:r w:rsidRPr="002D37E0">
        <w:t>빛을</w:t>
      </w:r>
      <w:r w:rsidRPr="002D37E0">
        <w:t xml:space="preserve"> </w:t>
      </w:r>
      <w:r w:rsidRPr="002D37E0">
        <w:t>조사하여</w:t>
      </w:r>
      <w:r w:rsidRPr="002D37E0">
        <w:t xml:space="preserve"> </w:t>
      </w:r>
      <w:r w:rsidRPr="002D37E0">
        <w:t>물이나</w:t>
      </w:r>
      <w:r w:rsidRPr="002D37E0">
        <w:t xml:space="preserve"> </w:t>
      </w:r>
      <w:r w:rsidRPr="002D37E0">
        <w:t>유기물로부터</w:t>
      </w:r>
      <w:r w:rsidRPr="002D37E0">
        <w:t xml:space="preserve"> </w:t>
      </w:r>
      <w:r w:rsidRPr="002D37E0">
        <w:t>전자를</w:t>
      </w:r>
      <w:r w:rsidRPr="002D37E0">
        <w:t xml:space="preserve"> </w:t>
      </w:r>
      <w:r w:rsidRPr="002D37E0">
        <w:t>생성하고</w:t>
      </w:r>
      <w:r w:rsidRPr="002D37E0">
        <w:t xml:space="preserve">, </w:t>
      </w:r>
      <w:r w:rsidRPr="002D37E0">
        <w:t>이</w:t>
      </w:r>
      <w:r w:rsidRPr="002D37E0">
        <w:t xml:space="preserve"> </w:t>
      </w:r>
      <w:r w:rsidRPr="002D37E0">
        <w:t>전자로</w:t>
      </w:r>
      <w:r w:rsidR="004269DF">
        <w:rPr>
          <w:rFonts w:hint="eastAsia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2D37E0">
        <w:t>를</w:t>
      </w:r>
      <w:r w:rsidRPr="002D37E0">
        <w:t xml:space="preserve"> </w:t>
      </w:r>
      <w:r w:rsidRPr="002D37E0">
        <w:t>환원시키는</w:t>
      </w:r>
      <w:r w:rsidRPr="002D37E0">
        <w:t xml:space="preserve"> </w:t>
      </w:r>
      <w:r w:rsidRPr="002D37E0">
        <w:t>것이다</w:t>
      </w:r>
      <w:r w:rsidRPr="002D37E0">
        <w:t xml:space="preserve">. </w:t>
      </w:r>
      <w:r w:rsidRPr="002D37E0">
        <w:t>하지만</w:t>
      </w:r>
      <w:r w:rsidRPr="002D37E0">
        <w:t xml:space="preserve"> </w:t>
      </w:r>
      <w:r w:rsidRPr="002D37E0">
        <w:t>이</w:t>
      </w:r>
      <w:r w:rsidRPr="002D37E0">
        <w:t xml:space="preserve"> </w:t>
      </w:r>
      <w:r w:rsidRPr="002D37E0">
        <w:t>방식은</w:t>
      </w:r>
      <w:r w:rsidRPr="002D37E0">
        <w:t xml:space="preserve"> </w:t>
      </w:r>
      <w:r w:rsidRPr="002D37E0">
        <w:t>치명적인</w:t>
      </w:r>
      <w:r w:rsidRPr="002D37E0">
        <w:t xml:space="preserve"> '</w:t>
      </w:r>
      <w:proofErr w:type="spellStart"/>
      <w:r w:rsidRPr="002D37E0">
        <w:t>선택성</w:t>
      </w:r>
      <w:proofErr w:type="spellEnd"/>
      <w:r w:rsidRPr="002D37E0">
        <w:t xml:space="preserve">' </w:t>
      </w:r>
      <w:r w:rsidRPr="002D37E0">
        <w:t>문제를</w:t>
      </w:r>
      <w:r w:rsidRPr="002D37E0">
        <w:t xml:space="preserve"> </w:t>
      </w:r>
      <w:r w:rsidRPr="002D37E0">
        <w:t>안고</w:t>
      </w:r>
      <w:r w:rsidRPr="002D37E0">
        <w:t xml:space="preserve"> </w:t>
      </w:r>
      <w:r w:rsidRPr="002D37E0">
        <w:t>있다</w:t>
      </w:r>
      <w:r w:rsidRPr="002D37E0">
        <w:t xml:space="preserve">. </w:t>
      </w:r>
      <w:r w:rsidRPr="002D37E0">
        <w:t>금속으로</w:t>
      </w:r>
      <w:r w:rsidRPr="002D37E0">
        <w:t xml:space="preserve"> </w:t>
      </w:r>
      <w:proofErr w:type="gramStart"/>
      <w:r w:rsidRPr="002D37E0">
        <w:t>이루어진</w:t>
      </w:r>
      <w:r w:rsidRPr="002D37E0">
        <w:t xml:space="preserve">  </w:t>
      </w:r>
      <w:r w:rsidRPr="002D37E0">
        <w:t>전극은</w:t>
      </w:r>
      <w:proofErr w:type="gramEnd"/>
      <w:r w:rsidRPr="002D37E0">
        <w:t xml:space="preserve">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2D37E0">
        <w:t>환원</w:t>
      </w:r>
      <w:r w:rsidRPr="002D37E0">
        <w:t xml:space="preserve"> </w:t>
      </w:r>
      <w:r w:rsidRPr="002D37E0">
        <w:t>반응</w:t>
      </w:r>
      <w:r w:rsidRPr="002D37E0">
        <w:t>(</w:t>
      </w:r>
      <w:r w:rsidRPr="002D37E0">
        <w:t>복잡함</w:t>
      </w:r>
      <w:r w:rsidRPr="002D37E0">
        <w:t>)</w:t>
      </w:r>
      <w:r w:rsidRPr="002D37E0">
        <w:t>보다</w:t>
      </w:r>
      <w:r w:rsidRPr="002D37E0">
        <w:t xml:space="preserve"> </w:t>
      </w:r>
      <w:r w:rsidRPr="002D37E0">
        <w:t>물을</w:t>
      </w:r>
      <w:r w:rsidRPr="002D37E0">
        <w:t xml:space="preserve"> </w:t>
      </w:r>
      <w:r w:rsidRPr="002D37E0">
        <w:t>환원시켜</w:t>
      </w:r>
      <w:r w:rsidRPr="002D37E0">
        <w:t xml:space="preserve"> </w:t>
      </w:r>
      <w:r w:rsidRPr="002D37E0">
        <w:t>수소를</w:t>
      </w:r>
      <w:r w:rsidRPr="002D37E0">
        <w:t xml:space="preserve"> </w:t>
      </w:r>
      <w:r w:rsidRPr="002D37E0">
        <w:t>발생시키는</w:t>
      </w:r>
      <w:r w:rsidRPr="002D37E0">
        <w:t xml:space="preserve"> </w:t>
      </w:r>
      <w:r w:rsidRPr="002D37E0">
        <w:t>반응</w:t>
      </w:r>
      <w:r w:rsidRPr="002D37E0">
        <w:t>(</w:t>
      </w:r>
      <w:r w:rsidRPr="002D37E0">
        <w:t>단순함</w:t>
      </w:r>
      <w:r w:rsidRPr="002D37E0">
        <w:t>)</w:t>
      </w:r>
      <w:r w:rsidRPr="002D37E0">
        <w:t>을</w:t>
      </w:r>
      <w:r w:rsidRPr="002D37E0">
        <w:t xml:space="preserve"> </w:t>
      </w:r>
      <w:r w:rsidRPr="002D37E0">
        <w:t>훨씬</w:t>
      </w:r>
      <w:r w:rsidRPr="002D37E0">
        <w:t xml:space="preserve"> </w:t>
      </w:r>
      <w:r w:rsidRPr="002D37E0">
        <w:t>선호하여</w:t>
      </w:r>
      <w:r w:rsidRPr="002D37E0">
        <w:t xml:space="preserve"> </w:t>
      </w:r>
      <w:r w:rsidRPr="002D37E0">
        <w:t>에너지를</w:t>
      </w:r>
      <w:r w:rsidRPr="002D37E0">
        <w:t xml:space="preserve"> </w:t>
      </w:r>
      <w:r w:rsidRPr="002D37E0">
        <w:t>낭비한다</w:t>
      </w:r>
      <w:r w:rsidRPr="002D37E0">
        <w:t xml:space="preserve">. </w:t>
      </w:r>
      <w:r w:rsidRPr="002D37E0">
        <w:t>또한</w:t>
      </w:r>
      <w:r w:rsidRPr="002D37E0">
        <w:t xml:space="preserve">,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proofErr w:type="spellStart"/>
      <w:r w:rsidRPr="002D37E0">
        <w:t>를</w:t>
      </w:r>
      <w:proofErr w:type="spellEnd"/>
      <w:r w:rsidRPr="002D37E0"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2D37E0">
        <w:t>까지</w:t>
      </w:r>
      <w:r w:rsidRPr="002D37E0">
        <w:t xml:space="preserve"> </w:t>
      </w:r>
      <w:r w:rsidRPr="002D37E0">
        <w:t>완전히</w:t>
      </w:r>
      <w:r w:rsidRPr="002D37E0">
        <w:t xml:space="preserve"> </w:t>
      </w:r>
      <w:r w:rsidRPr="002D37E0">
        <w:t>환원시키지</w:t>
      </w:r>
      <w:r w:rsidRPr="002D37E0">
        <w:t xml:space="preserve"> </w:t>
      </w:r>
      <w:r w:rsidRPr="002D37E0">
        <w:t>못하고</w:t>
      </w:r>
      <w:r w:rsidRPr="002D37E0">
        <w:t xml:space="preserve"> </w:t>
      </w:r>
      <w:r w:rsidRPr="002D37E0">
        <w:t>또</w:t>
      </w:r>
      <w:r w:rsidRPr="002D37E0">
        <w:t xml:space="preserve"> </w:t>
      </w:r>
      <w:r w:rsidRPr="002D37E0">
        <w:t>다른</w:t>
      </w:r>
      <w:r w:rsidRPr="002D37E0">
        <w:t xml:space="preserve"> </w:t>
      </w:r>
      <w:r w:rsidRPr="002D37E0">
        <w:t>오염물질인</w:t>
      </w:r>
      <w:r w:rsidRPr="002D37E0">
        <w:t xml:space="preserve"> </w:t>
      </w:r>
      <w:r w:rsidRPr="002D37E0">
        <w:t>암모늄</w:t>
      </w:r>
      <w:r w:rsidRPr="002D37E0">
        <w:t>(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</m:oMath>
      <w:r w:rsidRPr="002D37E0">
        <w:t>)</w:t>
      </w:r>
      <w:r w:rsidRPr="002D37E0">
        <w:t>을</w:t>
      </w:r>
      <w:r w:rsidRPr="002D37E0">
        <w:t xml:space="preserve"> </w:t>
      </w:r>
      <w:r w:rsidRPr="002D37E0">
        <w:t>생성하는</w:t>
      </w:r>
      <w:r w:rsidRPr="002D37E0">
        <w:t xml:space="preserve"> </w:t>
      </w:r>
      <w:r w:rsidRPr="002D37E0">
        <w:t>부반응을</w:t>
      </w:r>
      <w:r w:rsidRPr="002D37E0">
        <w:t xml:space="preserve"> </w:t>
      </w:r>
      <w:r w:rsidRPr="002D37E0">
        <w:t>일으킨다</w:t>
      </w:r>
      <w:r w:rsidRPr="002D37E0">
        <w:t>.</w:t>
      </w:r>
    </w:p>
    <w:p w14:paraId="1A53E600" w14:textId="77777777" w:rsidR="0033723C" w:rsidRPr="002D37E0" w:rsidRDefault="0033723C" w:rsidP="005D231B">
      <w:pPr>
        <w:pStyle w:val="SectionTitle"/>
      </w:pPr>
      <w:r w:rsidRPr="002D37E0">
        <w:rPr>
          <w:rFonts w:hint="eastAsia"/>
        </w:rPr>
        <w:t>재료</w:t>
      </w:r>
      <w:r w:rsidRPr="002D37E0">
        <w:rPr>
          <w:rFonts w:hint="eastAsia"/>
        </w:rPr>
        <w:t xml:space="preserve"> </w:t>
      </w:r>
      <w:r w:rsidRPr="002D37E0">
        <w:rPr>
          <w:rFonts w:hint="eastAsia"/>
        </w:rPr>
        <w:t>및</w:t>
      </w:r>
      <w:r w:rsidRPr="002D37E0">
        <w:rPr>
          <w:rFonts w:hint="eastAsia"/>
        </w:rPr>
        <w:t xml:space="preserve"> </w:t>
      </w:r>
      <w:r w:rsidRPr="002D37E0">
        <w:rPr>
          <w:rFonts w:hint="eastAsia"/>
        </w:rPr>
        <w:t>방법</w:t>
      </w:r>
      <w:r w:rsidRPr="002D37E0">
        <w:rPr>
          <w:rFonts w:hint="eastAsia"/>
        </w:rPr>
        <w:t xml:space="preserve"> </w:t>
      </w:r>
      <w:proofErr w:type="gramStart"/>
      <w:r w:rsidRPr="002D37E0">
        <w:rPr>
          <w:rFonts w:hint="eastAsia"/>
        </w:rPr>
        <w:t>(</w:t>
      </w:r>
      <w:r w:rsidR="001872DC" w:rsidRPr="002D37E0">
        <w:t xml:space="preserve"> </w:t>
      </w:r>
      <w:r w:rsidRPr="002D37E0">
        <w:t>Materials</w:t>
      </w:r>
      <w:proofErr w:type="gramEnd"/>
      <w:r w:rsidRPr="002D37E0">
        <w:t xml:space="preserve"> and </w:t>
      </w:r>
      <w:proofErr w:type="gramStart"/>
      <w:r w:rsidRPr="002D37E0">
        <w:t>Methods )</w:t>
      </w:r>
      <w:proofErr w:type="gramEnd"/>
    </w:p>
    <w:p w14:paraId="03656E7B" w14:textId="77777777" w:rsidR="00915E8A" w:rsidRPr="00915E8A" w:rsidRDefault="00915E8A" w:rsidP="005D231B">
      <w:pPr>
        <w:pStyle w:val="SectionTitle"/>
      </w:pPr>
      <w:r w:rsidRPr="00915E8A">
        <w:t>본</w:t>
      </w:r>
      <w:r w:rsidRPr="00915E8A">
        <w:t xml:space="preserve"> </w:t>
      </w:r>
      <w:r w:rsidRPr="00915E8A">
        <w:t>탐구는</w:t>
      </w:r>
      <w:r w:rsidRPr="00915E8A">
        <w:t xml:space="preserve"> </w:t>
      </w:r>
      <w:r w:rsidRPr="00915E8A">
        <w:t>물리적</w:t>
      </w:r>
      <w:r w:rsidRPr="00915E8A">
        <w:t xml:space="preserve"> </w:t>
      </w:r>
      <w:r w:rsidRPr="00915E8A">
        <w:t>실험을</w:t>
      </w:r>
      <w:r w:rsidRPr="00915E8A">
        <w:t xml:space="preserve"> </w:t>
      </w:r>
      <w:r w:rsidRPr="00915E8A">
        <w:t>수행한</w:t>
      </w:r>
      <w:r w:rsidRPr="00915E8A">
        <w:t xml:space="preserve"> </w:t>
      </w:r>
      <w:r w:rsidRPr="00915E8A">
        <w:t>것이</w:t>
      </w:r>
      <w:r w:rsidRPr="00915E8A">
        <w:t xml:space="preserve"> </w:t>
      </w:r>
      <w:r w:rsidRPr="00915E8A">
        <w:t>아닌</w:t>
      </w:r>
      <w:r w:rsidRPr="00915E8A">
        <w:t xml:space="preserve">, </w:t>
      </w:r>
      <w:r w:rsidRPr="00915E8A">
        <w:t>기존에</w:t>
      </w:r>
      <w:r w:rsidRPr="00915E8A">
        <w:t xml:space="preserve"> </w:t>
      </w:r>
      <w:r w:rsidRPr="00915E8A">
        <w:t>발표된</w:t>
      </w:r>
      <w:r w:rsidRPr="00915E8A">
        <w:t xml:space="preserve"> </w:t>
      </w:r>
      <w:r w:rsidRPr="00915E8A">
        <w:t>학술</w:t>
      </w:r>
      <w:r w:rsidRPr="00915E8A">
        <w:t xml:space="preserve"> </w:t>
      </w:r>
      <w:r w:rsidRPr="00915E8A">
        <w:t>자료</w:t>
      </w:r>
      <w:r w:rsidRPr="00915E8A">
        <w:t xml:space="preserve"> </w:t>
      </w:r>
      <w:r w:rsidRPr="00915E8A">
        <w:t>및</w:t>
      </w:r>
      <w:r w:rsidRPr="00915E8A">
        <w:t xml:space="preserve"> </w:t>
      </w:r>
      <w:r w:rsidRPr="00915E8A">
        <w:t>기술</w:t>
      </w:r>
      <w:r w:rsidRPr="00915E8A">
        <w:t xml:space="preserve"> </w:t>
      </w:r>
      <w:r w:rsidRPr="00915E8A">
        <w:t>보고서를</w:t>
      </w:r>
      <w:r w:rsidRPr="00915E8A">
        <w:t xml:space="preserve"> </w:t>
      </w:r>
      <w:r w:rsidRPr="00915E8A">
        <w:t>기반으로</w:t>
      </w:r>
      <w:r w:rsidRPr="00915E8A">
        <w:t xml:space="preserve"> </w:t>
      </w:r>
      <w:r w:rsidRPr="00915E8A">
        <w:t>한</w:t>
      </w:r>
      <w:r w:rsidRPr="00915E8A">
        <w:t xml:space="preserve"> </w:t>
      </w:r>
      <w:r w:rsidRPr="00915E8A">
        <w:t>이론적</w:t>
      </w:r>
      <w:r w:rsidRPr="00915E8A">
        <w:t xml:space="preserve"> </w:t>
      </w:r>
      <w:r w:rsidRPr="00915E8A">
        <w:t>분석</w:t>
      </w:r>
      <w:r w:rsidRPr="00915E8A">
        <w:t xml:space="preserve"> </w:t>
      </w:r>
      <w:r w:rsidRPr="00915E8A">
        <w:t>연구</w:t>
      </w:r>
      <w:r w:rsidRPr="00915E8A">
        <w:t>(Theoretical Analysis)</w:t>
      </w:r>
      <w:r w:rsidRPr="00915E8A">
        <w:t>이다</w:t>
      </w:r>
      <w:r w:rsidRPr="00915E8A">
        <w:t xml:space="preserve">. </w:t>
      </w:r>
      <w:r w:rsidRPr="00915E8A">
        <w:t>연구의</w:t>
      </w:r>
      <w:r w:rsidRPr="00915E8A">
        <w:t xml:space="preserve"> </w:t>
      </w:r>
      <w:r w:rsidRPr="00915E8A">
        <w:t>재현성은</w:t>
      </w:r>
      <w:r w:rsidRPr="00915E8A">
        <w:t xml:space="preserve"> </w:t>
      </w:r>
      <w:r w:rsidRPr="00915E8A">
        <w:t>분석에</w:t>
      </w:r>
      <w:r w:rsidRPr="00915E8A">
        <w:t xml:space="preserve"> </w:t>
      </w:r>
      <w:r w:rsidRPr="00915E8A">
        <w:t>사용된</w:t>
      </w:r>
      <w:r w:rsidRPr="00915E8A">
        <w:t xml:space="preserve"> </w:t>
      </w:r>
      <w:r w:rsidRPr="00915E8A">
        <w:t>문헌과</w:t>
      </w:r>
      <w:r w:rsidRPr="00915E8A">
        <w:t xml:space="preserve"> </w:t>
      </w:r>
      <w:r w:rsidRPr="00915E8A">
        <w:t>설정된</w:t>
      </w:r>
      <w:r w:rsidRPr="00915E8A">
        <w:t xml:space="preserve"> </w:t>
      </w:r>
      <w:r w:rsidRPr="00915E8A">
        <w:t>분석</w:t>
      </w:r>
      <w:r w:rsidRPr="00915E8A">
        <w:t xml:space="preserve"> </w:t>
      </w:r>
      <w:r w:rsidRPr="00915E8A">
        <w:t>프레임워크에</w:t>
      </w:r>
      <w:r w:rsidRPr="00915E8A">
        <w:t xml:space="preserve"> </w:t>
      </w:r>
      <w:r w:rsidRPr="00915E8A">
        <w:t>기반하며</w:t>
      </w:r>
      <w:r w:rsidRPr="00915E8A">
        <w:t xml:space="preserve">, </w:t>
      </w:r>
      <w:r w:rsidRPr="00915E8A">
        <w:t>모든</w:t>
      </w:r>
      <w:r w:rsidRPr="00915E8A">
        <w:t xml:space="preserve"> </w:t>
      </w:r>
      <w:r w:rsidRPr="00915E8A">
        <w:t>분석과</w:t>
      </w:r>
      <w:r w:rsidRPr="00915E8A">
        <w:t xml:space="preserve"> </w:t>
      </w:r>
      <w:r w:rsidRPr="00915E8A">
        <w:t>고찰은</w:t>
      </w:r>
      <w:r w:rsidRPr="00915E8A">
        <w:t xml:space="preserve"> </w:t>
      </w:r>
      <w:r w:rsidRPr="00915E8A">
        <w:t>과거</w:t>
      </w:r>
      <w:r w:rsidRPr="00915E8A">
        <w:t xml:space="preserve"> </w:t>
      </w:r>
      <w:r w:rsidRPr="00915E8A">
        <w:t>시제로</w:t>
      </w:r>
      <w:r w:rsidRPr="00915E8A">
        <w:t xml:space="preserve"> </w:t>
      </w:r>
      <w:r w:rsidRPr="00915E8A">
        <w:t>기술하였다</w:t>
      </w:r>
      <w:r w:rsidRPr="00915E8A">
        <w:t>.</w:t>
      </w:r>
    </w:p>
    <w:p w14:paraId="654C20A0" w14:textId="77777777" w:rsidR="00915E8A" w:rsidRPr="00915E8A" w:rsidRDefault="00915E8A" w:rsidP="005D231B">
      <w:pPr>
        <w:pStyle w:val="SectionTitle"/>
      </w:pPr>
      <w:r w:rsidRPr="00915E8A">
        <w:t>연구의</w:t>
      </w:r>
      <w:r w:rsidRPr="00915E8A">
        <w:t xml:space="preserve"> </w:t>
      </w:r>
      <w:r w:rsidRPr="00915E8A">
        <w:t>핵심</w:t>
      </w:r>
      <w:r w:rsidRPr="00915E8A">
        <w:t xml:space="preserve"> '</w:t>
      </w:r>
      <w:r w:rsidRPr="00915E8A">
        <w:t>재료</w:t>
      </w:r>
      <w:r w:rsidRPr="00915E8A">
        <w:t>'</w:t>
      </w:r>
      <w:r w:rsidRPr="00915E8A">
        <w:t>는</w:t>
      </w:r>
      <w:r w:rsidRPr="00915E8A">
        <w:t xml:space="preserve"> </w:t>
      </w:r>
      <w:r w:rsidRPr="00915E8A">
        <w:t>다음과</w:t>
      </w:r>
      <w:r w:rsidRPr="00915E8A">
        <w:t xml:space="preserve"> </w:t>
      </w:r>
      <w:r w:rsidRPr="00915E8A">
        <w:t>같은</w:t>
      </w:r>
      <w:r w:rsidRPr="00915E8A">
        <w:t xml:space="preserve"> </w:t>
      </w:r>
      <w:r w:rsidRPr="00915E8A">
        <w:t>주요</w:t>
      </w:r>
      <w:r w:rsidRPr="00915E8A">
        <w:t xml:space="preserve"> </w:t>
      </w:r>
      <w:r w:rsidRPr="00915E8A">
        <w:t>문헌으로</w:t>
      </w:r>
      <w:r w:rsidRPr="00915E8A">
        <w:t xml:space="preserve"> </w:t>
      </w:r>
      <w:r w:rsidRPr="00915E8A">
        <w:t>구성되었다</w:t>
      </w:r>
      <w:r w:rsidRPr="00915E8A">
        <w:t xml:space="preserve">. </w:t>
      </w:r>
      <w:r w:rsidRPr="00915E8A">
        <w:t>첫째</w:t>
      </w:r>
      <w:r w:rsidRPr="00915E8A">
        <w:t xml:space="preserve">, KENTECH Research Material (Vol. </w:t>
      </w:r>
      <w:r w:rsidRPr="00915E8A">
        <w:lastRenderedPageBreak/>
        <w:t>12, 2024)</w:t>
      </w:r>
      <w:r w:rsidRPr="00915E8A">
        <w:t>의</w:t>
      </w:r>
      <w:r w:rsidRPr="00915E8A">
        <w:t xml:space="preserve"> "</w:t>
      </w:r>
      <w:r w:rsidRPr="00915E8A">
        <w:t>인위적인</w:t>
      </w:r>
      <w:r w:rsidRPr="00915E8A">
        <w:t xml:space="preserve"> </w:t>
      </w:r>
      <w:r w:rsidRPr="00915E8A">
        <w:t>고정부터</w:t>
      </w:r>
      <w:r w:rsidRPr="00915E8A">
        <w:t xml:space="preserve"> </w:t>
      </w:r>
      <w:r w:rsidRPr="00915E8A">
        <w:t>탈질까지</w:t>
      </w:r>
      <w:r w:rsidRPr="00915E8A">
        <w:t xml:space="preserve">" </w:t>
      </w:r>
      <w:r w:rsidRPr="00915E8A">
        <w:t>보고서를</w:t>
      </w:r>
      <w:r w:rsidRPr="00915E8A">
        <w:t xml:space="preserve"> </w:t>
      </w:r>
      <w:r w:rsidRPr="00915E8A">
        <w:t>본</w:t>
      </w:r>
      <w:r w:rsidRPr="00915E8A">
        <w:t xml:space="preserve"> </w:t>
      </w:r>
      <w:r w:rsidRPr="00915E8A">
        <w:t>탐구의</w:t>
      </w:r>
      <w:r w:rsidRPr="00915E8A">
        <w:t xml:space="preserve"> </w:t>
      </w:r>
      <w:r w:rsidRPr="00915E8A">
        <w:t>기본</w:t>
      </w:r>
      <w:r w:rsidRPr="00915E8A">
        <w:t xml:space="preserve"> </w:t>
      </w:r>
      <w:r w:rsidRPr="00915E8A">
        <w:t>문제의식과</w:t>
      </w:r>
      <w:r w:rsidRPr="00915E8A">
        <w:t xml:space="preserve"> </w:t>
      </w:r>
      <w:r w:rsidRPr="00915E8A">
        <w:t>핵심</w:t>
      </w:r>
      <w:r w:rsidRPr="00915E8A">
        <w:t xml:space="preserve"> </w:t>
      </w:r>
      <w:r w:rsidRPr="00915E8A">
        <w:t>데이터</w:t>
      </w:r>
      <w:r w:rsidRPr="00915E8A">
        <w:t>(</w:t>
      </w:r>
      <w:r w:rsidRPr="00915E8A">
        <w:t>예</w:t>
      </w:r>
      <w:r w:rsidRPr="00915E8A">
        <w:t xml:space="preserve">: Bio-PEC </w:t>
      </w:r>
      <w:r w:rsidRPr="00915E8A">
        <w:t>효율</w:t>
      </w:r>
      <w:r w:rsidRPr="00915E8A">
        <w:t xml:space="preserve"> 97%)</w:t>
      </w:r>
      <w:r w:rsidRPr="00915E8A">
        <w:t>의</w:t>
      </w:r>
      <w:r w:rsidRPr="00915E8A">
        <w:t xml:space="preserve"> </w:t>
      </w:r>
      <w:r w:rsidRPr="00915E8A">
        <w:t>출처로</w:t>
      </w:r>
      <w:r w:rsidRPr="00915E8A">
        <w:t xml:space="preserve"> </w:t>
      </w:r>
      <w:r w:rsidRPr="00915E8A">
        <w:t>사용하였다</w:t>
      </w:r>
      <w:r w:rsidRPr="00915E8A">
        <w:t xml:space="preserve">. </w:t>
      </w:r>
      <w:r w:rsidRPr="00915E8A">
        <w:t>둘째</w:t>
      </w:r>
      <w:r w:rsidRPr="00915E8A">
        <w:t>, KOSEN Expert Review (2018)</w:t>
      </w:r>
      <w:r w:rsidRPr="00915E8A">
        <w:t>의</w:t>
      </w:r>
      <w:r w:rsidRPr="00915E8A">
        <w:t xml:space="preserve"> "</w:t>
      </w:r>
      <w:r w:rsidRPr="00915E8A">
        <w:t>미생물연료전지의</w:t>
      </w:r>
      <w:r w:rsidRPr="00915E8A">
        <w:t xml:space="preserve"> </w:t>
      </w:r>
      <w:r w:rsidRPr="00915E8A">
        <w:t>기본</w:t>
      </w:r>
      <w:r w:rsidRPr="00915E8A">
        <w:t xml:space="preserve"> </w:t>
      </w:r>
      <w:r w:rsidRPr="00915E8A">
        <w:t>개념</w:t>
      </w:r>
      <w:r w:rsidRPr="00915E8A">
        <w:t xml:space="preserve"> </w:t>
      </w:r>
      <w:r w:rsidRPr="00915E8A">
        <w:t>및</w:t>
      </w:r>
      <w:r w:rsidRPr="00915E8A">
        <w:t xml:space="preserve"> </w:t>
      </w:r>
      <w:r w:rsidRPr="00915E8A">
        <w:t>활용</w:t>
      </w:r>
      <w:r w:rsidRPr="00915E8A">
        <w:t xml:space="preserve">" </w:t>
      </w:r>
      <w:r w:rsidRPr="00915E8A">
        <w:t>보고서를</w:t>
      </w:r>
      <w:r w:rsidRPr="00915E8A">
        <w:t xml:space="preserve"> </w:t>
      </w:r>
      <w:r w:rsidRPr="00915E8A">
        <w:t>생물</w:t>
      </w:r>
      <w:r w:rsidRPr="00915E8A">
        <w:t>-</w:t>
      </w:r>
      <w:r w:rsidRPr="00915E8A">
        <w:t>전극</w:t>
      </w:r>
      <w:r w:rsidRPr="00915E8A">
        <w:t xml:space="preserve"> </w:t>
      </w:r>
      <w:r w:rsidRPr="00915E8A">
        <w:t>간의</w:t>
      </w:r>
      <w:r w:rsidRPr="00915E8A">
        <w:t xml:space="preserve"> </w:t>
      </w:r>
      <w:r w:rsidRPr="00915E8A">
        <w:t>상호작용</w:t>
      </w:r>
      <w:r w:rsidRPr="00915E8A">
        <w:t xml:space="preserve">, </w:t>
      </w:r>
      <w:r w:rsidRPr="00915E8A">
        <w:t>특히</w:t>
      </w:r>
      <w:r w:rsidRPr="00915E8A">
        <w:t xml:space="preserve"> '</w:t>
      </w:r>
      <w:proofErr w:type="spellStart"/>
      <w:r w:rsidRPr="00915E8A">
        <w:t>세포외</w:t>
      </w:r>
      <w:proofErr w:type="spellEnd"/>
      <w:r w:rsidRPr="00915E8A">
        <w:t xml:space="preserve"> </w:t>
      </w:r>
      <w:r w:rsidRPr="00915E8A">
        <w:t>전자</w:t>
      </w:r>
      <w:r w:rsidRPr="00915E8A">
        <w:t xml:space="preserve"> </w:t>
      </w:r>
      <w:r w:rsidRPr="00915E8A">
        <w:t>전달</w:t>
      </w:r>
      <w:r w:rsidRPr="00915E8A">
        <w:t xml:space="preserve">(Extracellular Electron Transfer, EET)' </w:t>
      </w:r>
      <w:r w:rsidRPr="00915E8A">
        <w:t>메커니즘을</w:t>
      </w:r>
      <w:r w:rsidRPr="00915E8A">
        <w:t xml:space="preserve"> </w:t>
      </w:r>
      <w:r w:rsidRPr="00915E8A">
        <w:t>규명하기</w:t>
      </w:r>
      <w:r w:rsidRPr="00915E8A">
        <w:t xml:space="preserve"> </w:t>
      </w:r>
      <w:r w:rsidRPr="00915E8A">
        <w:t>위한</w:t>
      </w:r>
      <w:r w:rsidRPr="00915E8A">
        <w:t xml:space="preserve"> </w:t>
      </w:r>
      <w:r w:rsidRPr="00915E8A">
        <w:t>보조</w:t>
      </w:r>
      <w:r w:rsidRPr="00915E8A">
        <w:t xml:space="preserve"> </w:t>
      </w:r>
      <w:r w:rsidRPr="00915E8A">
        <w:t>자료로</w:t>
      </w:r>
      <w:r w:rsidRPr="00915E8A">
        <w:t xml:space="preserve"> </w:t>
      </w:r>
      <w:r w:rsidRPr="00915E8A">
        <w:t>활용하였다</w:t>
      </w:r>
      <w:r w:rsidRPr="00915E8A">
        <w:t xml:space="preserve">. </w:t>
      </w:r>
      <w:r w:rsidRPr="00915E8A">
        <w:t>셋째</w:t>
      </w:r>
      <w:r w:rsidRPr="00915E8A">
        <w:t xml:space="preserve">, </w:t>
      </w:r>
      <w:r w:rsidRPr="00915E8A">
        <w:t>상기</w:t>
      </w:r>
      <w:r w:rsidRPr="00915E8A">
        <w:t xml:space="preserve"> </w:t>
      </w:r>
      <w:r w:rsidRPr="00915E8A">
        <w:t>두</w:t>
      </w:r>
      <w:r w:rsidRPr="00915E8A">
        <w:t xml:space="preserve"> </w:t>
      </w:r>
      <w:r w:rsidRPr="00915E8A">
        <w:t>문헌의</w:t>
      </w:r>
      <w:r w:rsidRPr="00915E8A">
        <w:t xml:space="preserve"> </w:t>
      </w:r>
      <w:r w:rsidRPr="00915E8A">
        <w:t>개념을</w:t>
      </w:r>
      <w:r w:rsidRPr="00915E8A">
        <w:t xml:space="preserve"> </w:t>
      </w:r>
      <w:r w:rsidRPr="00915E8A">
        <w:t>보강하고</w:t>
      </w:r>
      <w:r w:rsidRPr="00915E8A">
        <w:t xml:space="preserve"> </w:t>
      </w:r>
      <w:r w:rsidRPr="00915E8A">
        <w:t>교차</w:t>
      </w:r>
      <w:r w:rsidRPr="00915E8A">
        <w:t xml:space="preserve"> </w:t>
      </w:r>
      <w:r w:rsidRPr="00915E8A">
        <w:t>검증하기</w:t>
      </w:r>
      <w:r w:rsidRPr="00915E8A">
        <w:t xml:space="preserve"> </w:t>
      </w:r>
      <w:r w:rsidRPr="00915E8A">
        <w:t>위해</w:t>
      </w:r>
      <w:r w:rsidRPr="00915E8A">
        <w:t xml:space="preserve">, Google Scholar, RISS </w:t>
      </w:r>
      <w:r w:rsidRPr="00915E8A">
        <w:t>등의</w:t>
      </w:r>
      <w:r w:rsidRPr="00915E8A">
        <w:t xml:space="preserve"> </w:t>
      </w:r>
      <w:r w:rsidRPr="00915E8A">
        <w:t>학술</w:t>
      </w:r>
      <w:r w:rsidRPr="00915E8A">
        <w:t xml:space="preserve"> </w:t>
      </w:r>
      <w:r w:rsidRPr="00915E8A">
        <w:t>데이터베이스에서</w:t>
      </w:r>
      <w:r w:rsidRPr="00915E8A">
        <w:t xml:space="preserve"> 'Bio-PEC', 'Photocatalytic denitrification', 'Microbial electrosynthesis' </w:t>
      </w:r>
      <w:r w:rsidRPr="00915E8A">
        <w:t>등의</w:t>
      </w:r>
      <w:r w:rsidRPr="00915E8A">
        <w:t xml:space="preserve"> </w:t>
      </w:r>
      <w:r w:rsidRPr="00915E8A">
        <w:t>핵심</w:t>
      </w:r>
      <w:r w:rsidRPr="00915E8A">
        <w:t xml:space="preserve"> </w:t>
      </w:r>
      <w:r w:rsidRPr="00915E8A">
        <w:t>키워드로</w:t>
      </w:r>
      <w:r w:rsidRPr="00915E8A">
        <w:t xml:space="preserve"> </w:t>
      </w:r>
      <w:r w:rsidRPr="00915E8A">
        <w:t>검색된</w:t>
      </w:r>
      <w:r w:rsidRPr="00915E8A">
        <w:t xml:space="preserve"> </w:t>
      </w:r>
      <w:r w:rsidRPr="00915E8A">
        <w:t>동료</w:t>
      </w:r>
      <w:r w:rsidRPr="00915E8A">
        <w:t xml:space="preserve"> </w:t>
      </w:r>
      <w:r w:rsidRPr="00915E8A">
        <w:t>평가</w:t>
      </w:r>
      <w:r w:rsidRPr="00915E8A">
        <w:t xml:space="preserve">(peer-reviewed) </w:t>
      </w:r>
      <w:r w:rsidRPr="00915E8A">
        <w:t>논문들을</w:t>
      </w:r>
      <w:r w:rsidRPr="00915E8A">
        <w:t xml:space="preserve"> </w:t>
      </w:r>
      <w:r w:rsidRPr="00915E8A">
        <w:t>참조하였다</w:t>
      </w:r>
      <w:r w:rsidRPr="00915E8A">
        <w:t>.</w:t>
      </w:r>
    </w:p>
    <w:p w14:paraId="348C7FF4" w14:textId="27AD239C" w:rsidR="00915E8A" w:rsidRDefault="00915E8A" w:rsidP="005D231B">
      <w:pPr>
        <w:pStyle w:val="SectionTitle"/>
      </w:pPr>
      <w:r w:rsidRPr="00915E8A">
        <w:t>문헌</w:t>
      </w:r>
      <w:r w:rsidRPr="00915E8A">
        <w:t xml:space="preserve"> </w:t>
      </w:r>
      <w:r w:rsidRPr="00915E8A">
        <w:t>자료로부터</w:t>
      </w:r>
      <w:r w:rsidRPr="00915E8A">
        <w:t xml:space="preserve"> </w:t>
      </w:r>
      <w:r w:rsidRPr="00915E8A">
        <w:t>생물</w:t>
      </w:r>
      <w:r w:rsidRPr="00915E8A">
        <w:t>-</w:t>
      </w:r>
      <w:r w:rsidRPr="00915E8A">
        <w:t>광전기화학</w:t>
      </w:r>
      <w:r w:rsidRPr="00915E8A">
        <w:t xml:space="preserve"> </w:t>
      </w:r>
      <w:r w:rsidRPr="00915E8A">
        <w:t>시스템의</w:t>
      </w:r>
      <w:r w:rsidRPr="00915E8A">
        <w:t xml:space="preserve"> </w:t>
      </w:r>
      <w:r w:rsidRPr="00915E8A">
        <w:t>시너지</w:t>
      </w:r>
      <w:r w:rsidRPr="00915E8A">
        <w:t xml:space="preserve"> </w:t>
      </w:r>
      <w:r w:rsidRPr="00915E8A">
        <w:t>효과를</w:t>
      </w:r>
      <w:r w:rsidRPr="00915E8A">
        <w:t xml:space="preserve"> </w:t>
      </w:r>
      <w:r w:rsidRPr="00915E8A">
        <w:t>도출하기</w:t>
      </w:r>
      <w:r w:rsidRPr="00915E8A">
        <w:t xml:space="preserve"> </w:t>
      </w:r>
      <w:r w:rsidRPr="00915E8A">
        <w:t>위해</w:t>
      </w:r>
      <w:r w:rsidRPr="00915E8A">
        <w:t xml:space="preserve">, </w:t>
      </w:r>
      <w:r w:rsidRPr="00915E8A">
        <w:t>다음과</w:t>
      </w:r>
      <w:r w:rsidRPr="00915E8A">
        <w:t xml:space="preserve"> </w:t>
      </w:r>
      <w:r w:rsidRPr="00915E8A">
        <w:t>같은</w:t>
      </w:r>
      <w:r w:rsidRPr="00915E8A">
        <w:t xml:space="preserve"> </w:t>
      </w:r>
      <w:r w:rsidRPr="00915E8A">
        <w:t>단계적</w:t>
      </w:r>
      <w:r w:rsidRPr="00915E8A">
        <w:t xml:space="preserve"> </w:t>
      </w:r>
      <w:r w:rsidRPr="00915E8A">
        <w:t>분석</w:t>
      </w:r>
      <w:r w:rsidRPr="00915E8A">
        <w:t xml:space="preserve"> </w:t>
      </w:r>
      <w:r w:rsidRPr="00915E8A">
        <w:t>프레임워크를</w:t>
      </w:r>
      <w:r w:rsidRPr="00915E8A">
        <w:t xml:space="preserve"> </w:t>
      </w:r>
      <w:r w:rsidRPr="00915E8A">
        <w:t>수립하여</w:t>
      </w:r>
      <w:r w:rsidRPr="00915E8A">
        <w:t xml:space="preserve"> </w:t>
      </w:r>
      <w:r w:rsidRPr="00915E8A">
        <w:t>적용하였다</w:t>
      </w:r>
      <w:r w:rsidRPr="00915E8A">
        <w:t xml:space="preserve">. </w:t>
      </w:r>
      <w:r w:rsidRPr="00915E8A">
        <w:t>첫째</w:t>
      </w:r>
      <w:r w:rsidRPr="00915E8A">
        <w:t xml:space="preserve">, Bio-PEC </w:t>
      </w:r>
      <w:r w:rsidRPr="00915E8A">
        <w:t>시스템을</w:t>
      </w:r>
      <w:r w:rsidRPr="00915E8A">
        <w:t xml:space="preserve"> KENTECH </w:t>
      </w:r>
      <w:r w:rsidRPr="00915E8A">
        <w:t>자료에</w:t>
      </w:r>
      <w:r w:rsidRPr="00915E8A">
        <w:t xml:space="preserve"> </w:t>
      </w:r>
      <w:r w:rsidRPr="00915E8A">
        <w:t>기반하여</w:t>
      </w:r>
      <w:r w:rsidRPr="00915E8A">
        <w:t xml:space="preserve"> </w:t>
      </w:r>
      <w:proofErr w:type="spellStart"/>
      <w:r w:rsidRPr="00915E8A">
        <w:t>광양극</w:t>
      </w:r>
      <w:proofErr w:type="spellEnd"/>
      <w:r w:rsidRPr="00915E8A">
        <w:t>(Photoanode)(</w:t>
      </w:r>
      <w:r w:rsidRPr="00915E8A">
        <w:t>예</w:t>
      </w:r>
      <w:r>
        <w:rPr>
          <w:rFonts w:hint="eastAsia"/>
        </w:rPr>
        <w:t>:</w:t>
      </w:r>
      <w:r w:rsidRPr="00915E8A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TiO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 xml:space="preserve">) </w:t>
      </w:r>
      <w:proofErr w:type="spellStart"/>
      <w:r w:rsidRPr="00915E8A">
        <w:t>생물음극</w:t>
      </w:r>
      <w:proofErr w:type="spellEnd"/>
      <w:r w:rsidRPr="00915E8A">
        <w:t>(Biocathode)</w:t>
      </w:r>
      <w:r>
        <w:rPr>
          <w:rFonts w:hint="eastAsia"/>
        </w:rPr>
        <w:t xml:space="preserve"> (</w:t>
      </w:r>
      <w:r>
        <w:rPr>
          <w:rFonts w:hint="eastAsia"/>
        </w:rPr>
        <w:t>예</w:t>
      </w:r>
      <w:r w:rsidRPr="00915E8A">
        <w:t xml:space="preserve">: </w:t>
      </w:r>
      <w:proofErr w:type="spellStart"/>
      <w:r w:rsidRPr="00915E8A">
        <w:t>활성슬러지</w:t>
      </w:r>
      <w:proofErr w:type="spellEnd"/>
      <w:r w:rsidRPr="00915E8A">
        <w:t>)</w:t>
      </w:r>
      <w:r w:rsidRPr="00915E8A">
        <w:t>이라는</w:t>
      </w:r>
      <w:r w:rsidRPr="00915E8A">
        <w:t xml:space="preserve"> </w:t>
      </w:r>
      <w:r w:rsidRPr="00915E8A">
        <w:t>두</w:t>
      </w:r>
      <w:r w:rsidRPr="00915E8A">
        <w:t xml:space="preserve"> </w:t>
      </w:r>
      <w:r w:rsidRPr="00915E8A">
        <w:t>가지</w:t>
      </w:r>
      <w:r w:rsidRPr="00915E8A">
        <w:t xml:space="preserve"> </w:t>
      </w:r>
      <w:r w:rsidRPr="00915E8A">
        <w:t>핵심</w:t>
      </w:r>
      <w:r w:rsidRPr="00915E8A">
        <w:t xml:space="preserve"> </w:t>
      </w:r>
      <w:r w:rsidRPr="00915E8A">
        <w:t>기능</w:t>
      </w:r>
      <w:r w:rsidRPr="00915E8A">
        <w:t xml:space="preserve"> </w:t>
      </w:r>
      <w:r w:rsidRPr="00915E8A">
        <w:t>단위로</w:t>
      </w:r>
      <w:r w:rsidRPr="00915E8A">
        <w:t xml:space="preserve"> </w:t>
      </w:r>
      <w:r w:rsidRPr="00915E8A">
        <w:t>분해하였다</w:t>
      </w:r>
      <w:r w:rsidRPr="00915E8A">
        <w:t xml:space="preserve">. </w:t>
      </w:r>
      <w:r w:rsidRPr="00915E8A">
        <w:t>둘째</w:t>
      </w:r>
      <w:r w:rsidRPr="00915E8A">
        <w:t xml:space="preserve">, </w:t>
      </w:r>
      <w:r w:rsidRPr="00915E8A">
        <w:t>각</w:t>
      </w:r>
      <w:r w:rsidRPr="00915E8A">
        <w:t xml:space="preserve"> </w:t>
      </w:r>
      <w:r w:rsidRPr="00915E8A">
        <w:t>기능</w:t>
      </w:r>
      <w:r w:rsidRPr="00915E8A">
        <w:t xml:space="preserve"> </w:t>
      </w:r>
      <w:r w:rsidRPr="00915E8A">
        <w:t>단위가</w:t>
      </w:r>
      <w:r w:rsidRPr="00915E8A">
        <w:t xml:space="preserve"> </w:t>
      </w:r>
      <w:r w:rsidRPr="00915E8A">
        <w:t>독립적으로</w:t>
      </w:r>
      <w:r w:rsidRPr="00915E8A">
        <w:t xml:space="preserve"> </w:t>
      </w:r>
      <w:r w:rsidRPr="00915E8A">
        <w:t>작동할</w:t>
      </w:r>
      <w:r w:rsidRPr="00915E8A">
        <w:t xml:space="preserve"> </w:t>
      </w:r>
      <w:r w:rsidRPr="00915E8A">
        <w:t>때의</w:t>
      </w:r>
      <w:r w:rsidRPr="00915E8A">
        <w:t xml:space="preserve"> </w:t>
      </w:r>
      <w:r w:rsidRPr="00915E8A">
        <w:t>한계점을</w:t>
      </w:r>
      <w:r w:rsidRPr="00915E8A">
        <w:t xml:space="preserve"> </w:t>
      </w:r>
      <w:r w:rsidRPr="00915E8A">
        <w:t>문헌을</w:t>
      </w:r>
      <w:r w:rsidRPr="00915E8A">
        <w:t xml:space="preserve"> </w:t>
      </w:r>
      <w:r w:rsidRPr="00915E8A">
        <w:t>통해</w:t>
      </w:r>
      <w:r w:rsidRPr="00915E8A">
        <w:t xml:space="preserve"> </w:t>
      </w:r>
      <w:r w:rsidRPr="00915E8A">
        <w:t>분석하였다</w:t>
      </w:r>
      <w:r w:rsidRPr="00915E8A">
        <w:t xml:space="preserve">. </w:t>
      </w:r>
      <w:r w:rsidRPr="00915E8A">
        <w:t>여기에는</w:t>
      </w:r>
      <w:r w:rsidRPr="00915E8A">
        <w:t xml:space="preserve"> </w:t>
      </w:r>
      <w:r w:rsidRPr="00915E8A">
        <w:t>미생물이</w:t>
      </w:r>
      <w:r w:rsidRPr="00915E8A">
        <w:t xml:space="preserve"> </w:t>
      </w:r>
      <w:r w:rsidRPr="00915E8A">
        <w:t>없는</w:t>
      </w:r>
      <w:r w:rsidRPr="00915E8A">
        <w:t xml:space="preserve"> </w:t>
      </w:r>
      <w:r w:rsidRPr="00915E8A">
        <w:t>단순</w:t>
      </w:r>
      <w:r w:rsidRPr="00915E8A">
        <w:t xml:space="preserve"> PEC</w:t>
      </w:r>
      <w:r w:rsidRPr="00915E8A">
        <w:t>의</w:t>
      </w:r>
      <w:r w:rsidRPr="00915E8A">
        <w:t xml:space="preserve"> '</w:t>
      </w:r>
      <w:proofErr w:type="spellStart"/>
      <w:r w:rsidRPr="00915E8A">
        <w:t>선택성</w:t>
      </w:r>
      <w:proofErr w:type="spellEnd"/>
      <w:r w:rsidRPr="00915E8A">
        <w:t xml:space="preserve">' </w:t>
      </w:r>
      <w:r w:rsidRPr="00915E8A">
        <w:t>문제와</w:t>
      </w:r>
      <w:r w:rsidRPr="00915E8A">
        <w:t xml:space="preserve"> </w:t>
      </w:r>
      <w:r w:rsidRPr="00915E8A">
        <w:t>광전극이</w:t>
      </w:r>
      <w:r w:rsidRPr="00915E8A">
        <w:t xml:space="preserve"> </w:t>
      </w:r>
      <w:r w:rsidRPr="00915E8A">
        <w:t>없는</w:t>
      </w:r>
      <w:r w:rsidRPr="00915E8A">
        <w:t xml:space="preserve"> </w:t>
      </w:r>
      <w:r w:rsidRPr="00915E8A">
        <w:t>단순</w:t>
      </w:r>
      <w:r w:rsidRPr="00915E8A">
        <w:t xml:space="preserve"> </w:t>
      </w:r>
      <w:r w:rsidRPr="00915E8A">
        <w:t>생물학적</w:t>
      </w:r>
      <w:r w:rsidRPr="00915E8A">
        <w:t xml:space="preserve"> </w:t>
      </w:r>
      <w:proofErr w:type="spellStart"/>
      <w:r w:rsidRPr="00915E8A">
        <w:t>탈질의</w:t>
      </w:r>
      <w:proofErr w:type="spellEnd"/>
      <w:r w:rsidRPr="00915E8A">
        <w:t xml:space="preserve"> '</w:t>
      </w:r>
      <w:r w:rsidRPr="00915E8A">
        <w:t>외부</w:t>
      </w:r>
      <w:r w:rsidRPr="00915E8A">
        <w:t xml:space="preserve"> </w:t>
      </w:r>
      <w:proofErr w:type="spellStart"/>
      <w:r w:rsidRPr="00915E8A">
        <w:t>유기탄소원</w:t>
      </w:r>
      <w:proofErr w:type="spellEnd"/>
      <w:r w:rsidRPr="00915E8A">
        <w:t xml:space="preserve">' </w:t>
      </w:r>
      <w:r w:rsidRPr="00915E8A">
        <w:t>의존</w:t>
      </w:r>
      <w:r w:rsidRPr="00915E8A">
        <w:t xml:space="preserve"> </w:t>
      </w:r>
      <w:r w:rsidRPr="00915E8A">
        <w:t>문제가</w:t>
      </w:r>
      <w:r w:rsidRPr="00915E8A">
        <w:t xml:space="preserve"> </w:t>
      </w:r>
      <w:r w:rsidRPr="00915E8A">
        <w:t>포함된다</w:t>
      </w:r>
      <w:r w:rsidRPr="00915E8A">
        <w:t xml:space="preserve">. </w:t>
      </w:r>
      <w:r w:rsidRPr="00915E8A">
        <w:t>셋째</w:t>
      </w:r>
      <w:r w:rsidRPr="00915E8A">
        <w:t xml:space="preserve">, </w:t>
      </w:r>
      <w:r w:rsidRPr="00915E8A">
        <w:t>두</w:t>
      </w:r>
      <w:r w:rsidRPr="00915E8A">
        <w:t xml:space="preserve"> </w:t>
      </w:r>
      <w:r w:rsidRPr="00915E8A">
        <w:t>기능</w:t>
      </w:r>
      <w:r w:rsidRPr="00915E8A">
        <w:t xml:space="preserve"> </w:t>
      </w:r>
      <w:r w:rsidRPr="00915E8A">
        <w:t>단위가</w:t>
      </w:r>
      <w:r w:rsidRPr="00915E8A">
        <w:t xml:space="preserve"> </w:t>
      </w:r>
      <w:r w:rsidRPr="00915E8A">
        <w:t>결합되었을</w:t>
      </w:r>
      <w:r w:rsidRPr="00915E8A">
        <w:t xml:space="preserve"> </w:t>
      </w:r>
      <w:r w:rsidRPr="00915E8A">
        <w:t>때의</w:t>
      </w:r>
      <w:r w:rsidRPr="00915E8A">
        <w:t xml:space="preserve"> </w:t>
      </w:r>
      <w:r w:rsidRPr="00915E8A">
        <w:t>상호작용</w:t>
      </w:r>
      <w:r w:rsidRPr="00915E8A">
        <w:t xml:space="preserve"> </w:t>
      </w:r>
      <w:r w:rsidRPr="00915E8A">
        <w:t>메커니즘을</w:t>
      </w:r>
      <w:r w:rsidRPr="00915E8A">
        <w:t xml:space="preserve"> </w:t>
      </w:r>
      <w:r w:rsidRPr="00915E8A">
        <w:t>규명하였다</w:t>
      </w:r>
      <w:r w:rsidRPr="00915E8A">
        <w:t xml:space="preserve">. KOSEN </w:t>
      </w:r>
      <w:r w:rsidRPr="00915E8A">
        <w:t>자료를</w:t>
      </w:r>
      <w:r w:rsidRPr="00915E8A">
        <w:t xml:space="preserve"> </w:t>
      </w:r>
      <w:r w:rsidRPr="00915E8A">
        <w:t>참조하여</w:t>
      </w:r>
      <w:r w:rsidRPr="00915E8A">
        <w:t xml:space="preserve">, </w:t>
      </w:r>
      <w:r w:rsidRPr="00915E8A">
        <w:t>광양극에서</w:t>
      </w:r>
      <w:r w:rsidRPr="00915E8A">
        <w:t xml:space="preserve"> </w:t>
      </w:r>
      <w:r w:rsidRPr="00915E8A">
        <w:t>생성된</w:t>
      </w:r>
      <w:r w:rsidRPr="00915E8A">
        <w:t xml:space="preserve"> </w:t>
      </w:r>
      <w:r w:rsidRPr="00915E8A">
        <w:t>전자가</w:t>
      </w:r>
      <w:r w:rsidRPr="00915E8A">
        <w:t xml:space="preserve"> </w:t>
      </w:r>
      <w:r w:rsidRPr="00915E8A">
        <w:t>도선을</w:t>
      </w:r>
      <w:r w:rsidRPr="00915E8A">
        <w:t xml:space="preserve"> </w:t>
      </w:r>
      <w:r w:rsidRPr="00915E8A">
        <w:t>통해</w:t>
      </w:r>
      <w:r w:rsidRPr="00915E8A">
        <w:t xml:space="preserve"> </w:t>
      </w:r>
      <w:proofErr w:type="spellStart"/>
      <w:r w:rsidRPr="00915E8A">
        <w:t>생물음극으로</w:t>
      </w:r>
      <w:proofErr w:type="spellEnd"/>
      <w:r w:rsidRPr="00915E8A">
        <w:t xml:space="preserve"> </w:t>
      </w:r>
      <w:r w:rsidRPr="00915E8A">
        <w:t>이동하고</w:t>
      </w:r>
      <w:r w:rsidRPr="00915E8A">
        <w:t xml:space="preserve">, </w:t>
      </w:r>
      <w:r w:rsidRPr="00915E8A">
        <w:t>이</w:t>
      </w:r>
      <w:r w:rsidRPr="00915E8A">
        <w:t xml:space="preserve"> </w:t>
      </w:r>
      <w:r w:rsidRPr="00915E8A">
        <w:t>전자가</w:t>
      </w:r>
      <w:r w:rsidRPr="00915E8A">
        <w:t xml:space="preserve"> </w:t>
      </w:r>
      <w:r w:rsidRPr="00915E8A">
        <w:t>미생물의</w:t>
      </w:r>
      <w:r w:rsidRPr="00915E8A">
        <w:t xml:space="preserve"> EET </w:t>
      </w:r>
      <w:r w:rsidRPr="00915E8A">
        <w:t>메커니즘을</w:t>
      </w:r>
      <w:r w:rsidRPr="00915E8A">
        <w:t xml:space="preserve"> </w:t>
      </w:r>
      <w:r w:rsidRPr="00915E8A">
        <w:t>통해</w:t>
      </w:r>
      <w:r w:rsidRPr="00915E8A">
        <w:t xml:space="preserve"> </w:t>
      </w:r>
      <w:r w:rsidRPr="00915E8A">
        <w:t>세포</w:t>
      </w:r>
      <w:r w:rsidRPr="00915E8A">
        <w:t xml:space="preserve"> </w:t>
      </w:r>
      <w:r w:rsidRPr="00915E8A">
        <w:t>내</w:t>
      </w:r>
      <w:r w:rsidRPr="00915E8A">
        <w:t xml:space="preserve"> '</w:t>
      </w:r>
      <w:proofErr w:type="spellStart"/>
      <w:r w:rsidRPr="00915E8A">
        <w:t>탈질</w:t>
      </w:r>
      <w:proofErr w:type="spellEnd"/>
      <w:r w:rsidRPr="00915E8A">
        <w:t xml:space="preserve"> </w:t>
      </w:r>
      <w:r w:rsidRPr="00915E8A">
        <w:t>효소</w:t>
      </w:r>
      <w:r w:rsidRPr="00915E8A">
        <w:t>'</w:t>
      </w:r>
      <w:r w:rsidRPr="00915E8A">
        <w:t>까지</w:t>
      </w:r>
      <w:r w:rsidRPr="00915E8A">
        <w:t xml:space="preserve"> </w:t>
      </w:r>
      <w:r w:rsidRPr="00915E8A">
        <w:t>전달되는</w:t>
      </w:r>
      <w:r w:rsidRPr="00915E8A">
        <w:t xml:space="preserve"> </w:t>
      </w:r>
      <w:r w:rsidRPr="00915E8A">
        <w:t>이론적</w:t>
      </w:r>
      <w:r w:rsidRPr="00915E8A">
        <w:t xml:space="preserve"> </w:t>
      </w:r>
      <w:r w:rsidRPr="00915E8A">
        <w:t>경로를</w:t>
      </w:r>
      <w:r w:rsidRPr="00915E8A">
        <w:t xml:space="preserve"> </w:t>
      </w:r>
      <w:r w:rsidRPr="00915E8A">
        <w:t>추적하였다</w:t>
      </w:r>
      <w:r w:rsidRPr="00915E8A">
        <w:t xml:space="preserve">. </w:t>
      </w:r>
      <w:r w:rsidRPr="00915E8A">
        <w:t>넷째</w:t>
      </w:r>
      <w:r w:rsidRPr="00915E8A">
        <w:t xml:space="preserve">, </w:t>
      </w:r>
      <w:r w:rsidRPr="00915E8A">
        <w:t>개별</w:t>
      </w:r>
      <w:r w:rsidRPr="00915E8A">
        <w:t xml:space="preserve"> </w:t>
      </w:r>
      <w:r w:rsidRPr="00915E8A">
        <w:t>한계점들이</w:t>
      </w:r>
      <w:r w:rsidRPr="00915E8A">
        <w:t xml:space="preserve"> </w:t>
      </w:r>
      <w:r w:rsidRPr="00915E8A">
        <w:t>결합</w:t>
      </w:r>
      <w:r w:rsidRPr="00915E8A">
        <w:t xml:space="preserve"> </w:t>
      </w:r>
      <w:r w:rsidRPr="00915E8A">
        <w:t>메커니즘을</w:t>
      </w:r>
      <w:r w:rsidRPr="00915E8A">
        <w:t xml:space="preserve"> </w:t>
      </w:r>
      <w:r w:rsidRPr="00915E8A">
        <w:t>통해</w:t>
      </w:r>
      <w:r w:rsidRPr="00915E8A">
        <w:t xml:space="preserve"> </w:t>
      </w:r>
      <w:r w:rsidRPr="00915E8A">
        <w:t>어떻게</w:t>
      </w:r>
      <w:r w:rsidRPr="00915E8A">
        <w:t xml:space="preserve"> </w:t>
      </w:r>
      <w:r w:rsidRPr="00915E8A">
        <w:t>상보적으로</w:t>
      </w:r>
      <w:r w:rsidRPr="00915E8A">
        <w:t xml:space="preserve"> </w:t>
      </w:r>
      <w:r w:rsidRPr="00915E8A">
        <w:t>해결되는지</w:t>
      </w:r>
      <w:r w:rsidRPr="00915E8A">
        <w:t xml:space="preserve"> </w:t>
      </w:r>
      <w:r w:rsidRPr="00915E8A">
        <w:t>분석하였으며</w:t>
      </w:r>
      <w:r w:rsidRPr="00915E8A">
        <w:t xml:space="preserve">, </w:t>
      </w:r>
      <w:r w:rsidRPr="00915E8A">
        <w:t>이를</w:t>
      </w:r>
      <w:r w:rsidRPr="00915E8A">
        <w:t xml:space="preserve"> '</w:t>
      </w:r>
      <w:r w:rsidRPr="00915E8A">
        <w:t>시너지</w:t>
      </w:r>
      <w:r w:rsidRPr="00915E8A">
        <w:t xml:space="preserve"> </w:t>
      </w:r>
      <w:r w:rsidRPr="00915E8A">
        <w:t>효과</w:t>
      </w:r>
      <w:r w:rsidRPr="00915E8A">
        <w:t>'</w:t>
      </w:r>
      <w:r w:rsidRPr="00915E8A">
        <w:t>로</w:t>
      </w:r>
      <w:r w:rsidRPr="00915E8A">
        <w:t xml:space="preserve"> </w:t>
      </w:r>
      <w:r w:rsidRPr="00915E8A">
        <w:t>정의하고</w:t>
      </w:r>
      <w:r w:rsidRPr="00915E8A">
        <w:t xml:space="preserve"> KENTECH </w:t>
      </w:r>
      <w:r w:rsidRPr="00915E8A">
        <w:t>자료의</w:t>
      </w:r>
      <w:r w:rsidRPr="00915E8A">
        <w:t xml:space="preserve"> '</w:t>
      </w:r>
      <w:proofErr w:type="spellStart"/>
      <w:r w:rsidRPr="00915E8A">
        <w:t>패러데이</w:t>
      </w:r>
      <w:proofErr w:type="spellEnd"/>
      <w:r w:rsidRPr="00915E8A">
        <w:t xml:space="preserve"> </w:t>
      </w:r>
      <w:r w:rsidRPr="00915E8A">
        <w:t>효율</w:t>
      </w:r>
      <w:r w:rsidRPr="00915E8A">
        <w:t xml:space="preserve"> 97%' </w:t>
      </w:r>
      <w:r w:rsidRPr="00915E8A">
        <w:t>데이터를</w:t>
      </w:r>
      <w:r w:rsidRPr="00915E8A">
        <w:t xml:space="preserve"> </w:t>
      </w:r>
      <w:r w:rsidRPr="00915E8A">
        <w:t>이</w:t>
      </w:r>
      <w:r w:rsidRPr="00915E8A">
        <w:t xml:space="preserve"> </w:t>
      </w:r>
      <w:r w:rsidRPr="00915E8A">
        <w:t>시너지의</w:t>
      </w:r>
      <w:r w:rsidRPr="00915E8A">
        <w:t xml:space="preserve"> </w:t>
      </w:r>
      <w:r w:rsidRPr="00915E8A">
        <w:t>정량적</w:t>
      </w:r>
      <w:r w:rsidRPr="00915E8A">
        <w:t xml:space="preserve"> </w:t>
      </w:r>
      <w:r w:rsidRPr="00915E8A">
        <w:t>증거로</w:t>
      </w:r>
      <w:r w:rsidRPr="00915E8A">
        <w:t xml:space="preserve"> </w:t>
      </w:r>
      <w:r w:rsidRPr="00915E8A">
        <w:t>해석하였다</w:t>
      </w:r>
      <w:r w:rsidRPr="00915E8A">
        <w:t>.</w:t>
      </w:r>
    </w:p>
    <w:p w14:paraId="74F1308D" w14:textId="77777777" w:rsidR="00F90336" w:rsidRDefault="00F90336" w:rsidP="005D231B">
      <w:pPr>
        <w:pStyle w:val="SectionTitle"/>
      </w:pPr>
    </w:p>
    <w:p w14:paraId="35E7DA6C" w14:textId="173AC261" w:rsidR="00F90336" w:rsidRDefault="00F90336" w:rsidP="005D231B">
      <w:pPr>
        <w:pStyle w:val="SectionTitle"/>
      </w:pPr>
      <w:r>
        <w:rPr>
          <w:noProof/>
        </w:rPr>
        <w:drawing>
          <wp:inline distT="0" distB="0" distL="0" distR="0" wp14:anchorId="10967E9A" wp14:editId="6803A8E1">
            <wp:extent cx="3040380" cy="1311275"/>
            <wp:effectExtent l="0" t="0" r="7620" b="3175"/>
            <wp:docPr id="1400615570" name="그림 3" descr="Extracellular Electron Transfer - an overview | ScienceDirect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tracellular Electron Transfer - an overview | ScienceDirect Topic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2591" w14:textId="19D96803" w:rsidR="00F90336" w:rsidRDefault="00F90336" w:rsidP="005D231B">
      <w:pPr>
        <w:pStyle w:val="SectionTitle"/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>그림</w:t>
      </w:r>
      <w:r>
        <w:rPr>
          <w:rFonts w:hint="eastAsia"/>
        </w:rPr>
        <w:t>2&gt;</w:t>
      </w:r>
      <w:r w:rsidRPr="00F90336">
        <w:t xml:space="preserve"> </w:t>
      </w:r>
      <w:r w:rsidRPr="00915E8A">
        <w:t>Extracellular Electron Transfer, EET</w:t>
      </w:r>
      <w:r>
        <w:rPr>
          <w:rFonts w:hint="eastAsia"/>
        </w:rPr>
        <w:t xml:space="preserve"> </w:t>
      </w:r>
      <w:r>
        <w:rPr>
          <w:rFonts w:hint="eastAsia"/>
        </w:rPr>
        <w:t>메커니즘</w:t>
      </w:r>
    </w:p>
    <w:p w14:paraId="0BACC2AF" w14:textId="77777777" w:rsidR="00F90336" w:rsidRPr="00915E8A" w:rsidRDefault="00F90336" w:rsidP="005D231B">
      <w:pPr>
        <w:pStyle w:val="SectionTitle"/>
        <w:rPr>
          <w:rFonts w:hint="eastAsia"/>
        </w:rPr>
      </w:pPr>
    </w:p>
    <w:p w14:paraId="088E5066" w14:textId="77777777" w:rsidR="001872DC" w:rsidRPr="002D37E0" w:rsidRDefault="001872DC" w:rsidP="005D231B">
      <w:pPr>
        <w:pStyle w:val="SectionTitle"/>
      </w:pPr>
      <w:r w:rsidRPr="002D37E0">
        <w:rPr>
          <w:rFonts w:hint="eastAsia"/>
        </w:rPr>
        <w:t>결과</w:t>
      </w:r>
      <w:r w:rsidRPr="002D37E0">
        <w:rPr>
          <w:rFonts w:hint="eastAsia"/>
        </w:rPr>
        <w:t xml:space="preserve"> </w:t>
      </w:r>
      <w:proofErr w:type="gramStart"/>
      <w:r w:rsidRPr="002D37E0">
        <w:rPr>
          <w:rFonts w:hint="eastAsia"/>
        </w:rPr>
        <w:t xml:space="preserve">( </w:t>
      </w:r>
      <w:r w:rsidRPr="002D37E0">
        <w:t>Results</w:t>
      </w:r>
      <w:proofErr w:type="gramEnd"/>
      <w:r w:rsidRPr="002D37E0">
        <w:t xml:space="preserve"> )</w:t>
      </w:r>
    </w:p>
    <w:p w14:paraId="39A9EA2D" w14:textId="0344653B" w:rsidR="00915E8A" w:rsidRPr="00AA67C2" w:rsidRDefault="00915E8A" w:rsidP="00AA67C2">
      <w:pPr>
        <w:pStyle w:val="TAMainText"/>
        <w:rPr>
          <w:rFonts w:hint="eastAsia"/>
        </w:rPr>
      </w:pPr>
      <w:r w:rsidRPr="00AA67C2">
        <w:rPr>
          <w:b/>
          <w:bCs/>
        </w:rPr>
        <w:t>3.1. Bio-PEC</w:t>
      </w:r>
      <w:r w:rsidRPr="00AA67C2">
        <w:t xml:space="preserve"> </w:t>
      </w:r>
      <w:r w:rsidRPr="00AA67C2">
        <w:rPr>
          <w:b/>
          <w:bCs/>
        </w:rPr>
        <w:t>시스템의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구성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및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전체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반응</w:t>
      </w:r>
    </w:p>
    <w:p w14:paraId="4689820F" w14:textId="0A8DE86E" w:rsidR="00915E8A" w:rsidRPr="00915E8A" w:rsidRDefault="00915E8A" w:rsidP="00AA67C2">
      <w:pPr>
        <w:pStyle w:val="TAMainText"/>
      </w:pPr>
      <w:r w:rsidRPr="00915E8A">
        <w:t>본</w:t>
      </w:r>
      <w:r w:rsidRPr="00915E8A">
        <w:t xml:space="preserve"> </w:t>
      </w:r>
      <w:r w:rsidRPr="00915E8A">
        <w:t>탐구에서</w:t>
      </w:r>
      <w:r w:rsidRPr="00915E8A">
        <w:t xml:space="preserve"> </w:t>
      </w:r>
      <w:r w:rsidRPr="00915E8A">
        <w:t>분석한</w:t>
      </w:r>
      <w:r w:rsidRPr="00915E8A">
        <w:t xml:space="preserve"> Bio-PEC </w:t>
      </w:r>
      <w:r w:rsidRPr="00915E8A">
        <w:t>시스템은</w:t>
      </w:r>
      <w:r w:rsidRPr="00915E8A">
        <w:t xml:space="preserve"> </w:t>
      </w:r>
      <w:r w:rsidRPr="00915E8A">
        <w:t>산화</w:t>
      </w:r>
      <w:r w:rsidRPr="00915E8A">
        <w:t xml:space="preserve"> </w:t>
      </w:r>
      <w:r w:rsidRPr="00915E8A">
        <w:t>반응이</w:t>
      </w:r>
      <w:r w:rsidRPr="00915E8A">
        <w:t xml:space="preserve"> </w:t>
      </w:r>
      <w:r w:rsidRPr="00915E8A">
        <w:t>일어나는</w:t>
      </w:r>
      <w:r w:rsidRPr="00915E8A">
        <w:t xml:space="preserve"> </w:t>
      </w:r>
      <w:r w:rsidRPr="00915E8A">
        <w:t>광양극과</w:t>
      </w:r>
      <w:r w:rsidRPr="00915E8A">
        <w:t xml:space="preserve"> </w:t>
      </w:r>
      <w:r w:rsidRPr="00915E8A">
        <w:t>환원</w:t>
      </w:r>
      <w:r w:rsidRPr="00915E8A">
        <w:t xml:space="preserve"> </w:t>
      </w:r>
      <w:r w:rsidRPr="00915E8A">
        <w:t>반응이</w:t>
      </w:r>
      <w:r w:rsidRPr="00915E8A">
        <w:t xml:space="preserve"> </w:t>
      </w:r>
      <w:r w:rsidRPr="00915E8A">
        <w:t>일어나는</w:t>
      </w:r>
      <w:r w:rsidRPr="00915E8A">
        <w:t xml:space="preserve"> </w:t>
      </w:r>
      <w:proofErr w:type="spellStart"/>
      <w:r w:rsidRPr="00915E8A">
        <w:t>생물음극으로</w:t>
      </w:r>
      <w:proofErr w:type="spellEnd"/>
      <w:r w:rsidRPr="00915E8A">
        <w:t xml:space="preserve"> </w:t>
      </w:r>
      <w:r w:rsidRPr="00915E8A">
        <w:t>구성된다</w:t>
      </w:r>
      <w:r w:rsidRPr="00915E8A">
        <w:t xml:space="preserve">. </w:t>
      </w:r>
      <w:r w:rsidRPr="00915E8A">
        <w:t>광양극은</w:t>
      </w:r>
      <w:r w:rsidRPr="00915E8A"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TiO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915E8A">
        <w:t>와</w:t>
      </w:r>
      <w:r w:rsidRPr="00915E8A">
        <w:t xml:space="preserve"> </w:t>
      </w:r>
      <w:r w:rsidRPr="00915E8A">
        <w:t>같은</w:t>
      </w:r>
      <w:r w:rsidRPr="00915E8A">
        <w:t xml:space="preserve"> n</w:t>
      </w:r>
      <w:r w:rsidRPr="00915E8A">
        <w:t>형</w:t>
      </w:r>
      <w:r w:rsidRPr="00915E8A">
        <w:t xml:space="preserve"> </w:t>
      </w:r>
      <w:r w:rsidRPr="00915E8A">
        <w:t>반도체</w:t>
      </w:r>
      <w:r w:rsidRPr="00915E8A">
        <w:t xml:space="preserve"> </w:t>
      </w:r>
      <w:r w:rsidRPr="00915E8A">
        <w:t>전극으로</w:t>
      </w:r>
      <w:r w:rsidRPr="00915E8A">
        <w:t xml:space="preserve">, </w:t>
      </w:r>
      <w:r w:rsidRPr="00915E8A">
        <w:t>빛을</w:t>
      </w:r>
      <w:r w:rsidRPr="00915E8A">
        <w:t xml:space="preserve"> </w:t>
      </w:r>
      <w:r w:rsidRPr="00915E8A">
        <w:t>흡수하여</w:t>
      </w:r>
      <w:r w:rsidRPr="00915E8A">
        <w:t xml:space="preserve"> </w:t>
      </w:r>
      <w:r w:rsidRPr="00915E8A">
        <w:t>전자와</w:t>
      </w:r>
      <w:r w:rsidRPr="00915E8A">
        <w:t xml:space="preserve"> </w:t>
      </w:r>
      <w:r w:rsidRPr="00915E8A">
        <w:t>양공을</w:t>
      </w:r>
      <w:r w:rsidRPr="00915E8A">
        <w:t xml:space="preserve"> </w:t>
      </w:r>
      <w:r w:rsidRPr="00915E8A">
        <w:t>생성한다</w:t>
      </w:r>
      <w:r w:rsidRPr="00915E8A">
        <w:t xml:space="preserve">. </w:t>
      </w:r>
      <w:r w:rsidRPr="00915E8A">
        <w:t>생성된</w:t>
      </w:r>
      <w:r w:rsidRPr="00915E8A">
        <w:t xml:space="preserve"> </w:t>
      </w:r>
      <w:r w:rsidRPr="00915E8A">
        <w:t>양공은</w:t>
      </w:r>
      <w:r w:rsidRPr="00915E8A">
        <w:t xml:space="preserve"> </w:t>
      </w:r>
      <w:r w:rsidRPr="00915E8A">
        <w:t>물을</w:t>
      </w:r>
      <w:r w:rsidRPr="00915E8A">
        <w:t xml:space="preserve"> </w:t>
      </w:r>
      <w:proofErr w:type="spellStart"/>
      <w:r w:rsidRPr="00915E8A">
        <w:t>산화시켜</w:t>
      </w:r>
      <w:proofErr w:type="spellEnd"/>
      <w:r w:rsidRPr="00915E8A">
        <w:t xml:space="preserve"> </w:t>
      </w:r>
      <w:r w:rsidRPr="00915E8A">
        <w:t>산소를</w:t>
      </w:r>
      <w:r w:rsidRPr="00915E8A">
        <w:t xml:space="preserve"> </w:t>
      </w:r>
      <w:r w:rsidRPr="00915E8A">
        <w:t>발생시키며</w:t>
      </w:r>
      <w:r w:rsidRPr="00915E8A">
        <w:t xml:space="preserve">, </w:t>
      </w:r>
      <w:r w:rsidRPr="00915E8A">
        <w:t>전자는</w:t>
      </w:r>
      <w:r w:rsidRPr="00915E8A">
        <w:t xml:space="preserve"> </w:t>
      </w:r>
      <w:r w:rsidRPr="00915E8A">
        <w:t>도선을</w:t>
      </w:r>
      <w:r w:rsidRPr="00915E8A">
        <w:t xml:space="preserve"> </w:t>
      </w:r>
      <w:r w:rsidRPr="00915E8A">
        <w:t>타고</w:t>
      </w:r>
      <w:r w:rsidRPr="00915E8A">
        <w:t xml:space="preserve"> </w:t>
      </w:r>
      <w:proofErr w:type="spellStart"/>
      <w:r w:rsidRPr="00915E8A">
        <w:t>생물음극으로</w:t>
      </w:r>
      <w:proofErr w:type="spellEnd"/>
      <w:r w:rsidRPr="00915E8A">
        <w:t xml:space="preserve"> </w:t>
      </w:r>
      <w:r w:rsidRPr="00915E8A">
        <w:t>이동한다</w:t>
      </w:r>
      <w:r w:rsidRPr="00915E8A">
        <w:t>.</w:t>
      </w:r>
    </w:p>
    <w:p w14:paraId="71813D0B" w14:textId="76745C26" w:rsidR="00915E8A" w:rsidRPr="00915E8A" w:rsidRDefault="00000000" w:rsidP="00AA67C2">
      <w:pPr>
        <w:pStyle w:val="TAMainText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TiO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hv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 w:hint="eastAsia"/>
            </w:rPr>
            <m:t>식</m:t>
          </m:r>
          <m:r>
            <w:rPr>
              <w:rFonts w:ascii="Cambria Math" w:hAnsi="Cambria Math"/>
            </w:rPr>
            <m:t>(2)</m:t>
          </m:r>
        </m:oMath>
      </m:oMathPara>
    </w:p>
    <w:p w14:paraId="021A43D9" w14:textId="6DA495E9" w:rsidR="00915E8A" w:rsidRDefault="00000000" w:rsidP="00AA67C2">
      <w:pPr>
        <w:pStyle w:val="TAMainText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</m:t>
          </m:r>
          <m:r>
            <m:rPr>
              <m:sty m:val="p"/>
            </m:rP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→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 w:hint="eastAsia"/>
            </w:rPr>
            <m:t>식</m:t>
          </m:r>
          <m:r>
            <w:rPr>
              <w:rFonts w:ascii="Cambria Math" w:hAnsi="Cambria Math"/>
            </w:rPr>
            <m:t>(2)</m:t>
          </m:r>
        </m:oMath>
      </m:oMathPara>
    </w:p>
    <w:p w14:paraId="66E5DD3F" w14:textId="1FC0C2A8" w:rsidR="00915E8A" w:rsidRPr="00915E8A" w:rsidRDefault="00915E8A" w:rsidP="00AA67C2">
      <w:pPr>
        <w:pStyle w:val="TAMainText"/>
      </w:pPr>
      <w:proofErr w:type="spellStart"/>
      <w:r w:rsidRPr="00915E8A">
        <w:t>생물음극</w:t>
      </w:r>
      <w:proofErr w:type="spellEnd"/>
      <w:r w:rsidRPr="00915E8A">
        <w:t xml:space="preserve"> </w:t>
      </w:r>
      <w:r w:rsidRPr="00915E8A">
        <w:t>탄소</w:t>
      </w:r>
      <w:r w:rsidRPr="00915E8A">
        <w:t xml:space="preserve"> </w:t>
      </w:r>
      <w:r w:rsidRPr="00915E8A">
        <w:t>전극</w:t>
      </w:r>
      <w:r w:rsidRPr="00915E8A">
        <w:t xml:space="preserve"> </w:t>
      </w:r>
      <w:r w:rsidRPr="00915E8A">
        <w:t>표면에</w:t>
      </w:r>
      <w:r w:rsidRPr="00915E8A">
        <w:t xml:space="preserve"> </w:t>
      </w:r>
      <w:proofErr w:type="spellStart"/>
      <w:r w:rsidRPr="00915E8A">
        <w:t>탈질소</w:t>
      </w:r>
      <w:proofErr w:type="spellEnd"/>
      <w:r w:rsidRPr="00915E8A">
        <w:t xml:space="preserve"> </w:t>
      </w:r>
      <w:r w:rsidRPr="00915E8A">
        <w:t>세균</w:t>
      </w:r>
      <w:r w:rsidRPr="00915E8A">
        <w:t>(</w:t>
      </w:r>
      <w:r w:rsidRPr="00915E8A">
        <w:t>예</w:t>
      </w:r>
      <w:r w:rsidRPr="00915E8A">
        <w:t xml:space="preserve">: </w:t>
      </w:r>
      <w:proofErr w:type="spellStart"/>
      <w:r w:rsidRPr="00915E8A">
        <w:t>활성슬러지</w:t>
      </w:r>
      <w:proofErr w:type="spellEnd"/>
      <w:r w:rsidRPr="00915E8A">
        <w:t>)</w:t>
      </w:r>
      <w:r w:rsidRPr="00915E8A">
        <w:t>이</w:t>
      </w:r>
      <w:r w:rsidRPr="00915E8A">
        <w:t xml:space="preserve"> </w:t>
      </w:r>
      <w:proofErr w:type="spellStart"/>
      <w:r w:rsidRPr="00915E8A">
        <w:t>생물막</w:t>
      </w:r>
      <w:proofErr w:type="spellEnd"/>
      <w:r>
        <w:rPr>
          <w:rFonts w:hint="eastAsia"/>
        </w:rPr>
        <w:t xml:space="preserve"> </w:t>
      </w:r>
      <w:r w:rsidRPr="00915E8A">
        <w:t>형태로</w:t>
      </w:r>
      <w:r w:rsidRPr="00915E8A">
        <w:t xml:space="preserve"> </w:t>
      </w:r>
      <w:r w:rsidRPr="00915E8A">
        <w:t>부착된</w:t>
      </w:r>
      <w:r w:rsidRPr="00915E8A">
        <w:t xml:space="preserve"> </w:t>
      </w:r>
      <w:r w:rsidRPr="00915E8A">
        <w:t>구조이다</w:t>
      </w:r>
      <w:r w:rsidRPr="00915E8A">
        <w:t xml:space="preserve">. </w:t>
      </w:r>
      <w:r w:rsidRPr="00915E8A">
        <w:t>미생물은</w:t>
      </w:r>
      <w:r w:rsidRPr="00915E8A">
        <w:t xml:space="preserve"> </w:t>
      </w:r>
      <w:r w:rsidRPr="00915E8A">
        <w:t>광양극에서</w:t>
      </w:r>
      <w:r w:rsidRPr="00915E8A">
        <w:t xml:space="preserve"> </w:t>
      </w:r>
      <w:r w:rsidRPr="00915E8A">
        <w:t>공급된</w:t>
      </w:r>
      <w:r w:rsidRPr="00915E8A">
        <w:t xml:space="preserve"> </w:t>
      </w:r>
      <w:r w:rsidRPr="00915E8A">
        <w:t>전자를</w:t>
      </w:r>
      <w:r w:rsidRPr="00915E8A">
        <w:t xml:space="preserve"> '</w:t>
      </w:r>
      <w:proofErr w:type="spellStart"/>
      <w:r w:rsidRPr="00915E8A">
        <w:t>세포외</w:t>
      </w:r>
      <w:proofErr w:type="spellEnd"/>
      <w:r w:rsidRPr="00915E8A">
        <w:t xml:space="preserve"> </w:t>
      </w:r>
      <w:r w:rsidRPr="00915E8A">
        <w:t>전자</w:t>
      </w:r>
      <w:r w:rsidRPr="00915E8A">
        <w:t xml:space="preserve"> </w:t>
      </w:r>
      <w:r w:rsidRPr="00915E8A">
        <w:t>전달</w:t>
      </w:r>
      <w:r w:rsidRPr="00915E8A">
        <w:t xml:space="preserve">(EET)' </w:t>
      </w:r>
      <w:r w:rsidRPr="00915E8A">
        <w:t>메커니즘을</w:t>
      </w:r>
      <w:r w:rsidRPr="00915E8A">
        <w:t xml:space="preserve"> </w:t>
      </w:r>
      <w:r w:rsidRPr="00915E8A">
        <w:t>통해</w:t>
      </w:r>
      <w:r w:rsidRPr="00915E8A">
        <w:t xml:space="preserve"> </w:t>
      </w:r>
      <w:r w:rsidRPr="00915E8A">
        <w:t>공급받는다</w:t>
      </w:r>
      <w:r w:rsidRPr="00915E8A">
        <w:t xml:space="preserve">. </w:t>
      </w:r>
      <w:r w:rsidRPr="00915E8A">
        <w:t>미생물</w:t>
      </w:r>
      <w:r w:rsidRPr="00915E8A">
        <w:t xml:space="preserve"> </w:t>
      </w:r>
      <w:r w:rsidRPr="00915E8A">
        <w:t>내부의</w:t>
      </w:r>
      <w:r w:rsidRPr="00915E8A">
        <w:t xml:space="preserve"> '</w:t>
      </w:r>
      <w:proofErr w:type="spellStart"/>
      <w:r w:rsidRPr="00915E8A">
        <w:t>탈질</w:t>
      </w:r>
      <w:proofErr w:type="spellEnd"/>
      <w:r w:rsidRPr="00915E8A">
        <w:t xml:space="preserve"> </w:t>
      </w:r>
      <w:r w:rsidRPr="00915E8A">
        <w:t>효소</w:t>
      </w:r>
      <w:r w:rsidRPr="00915E8A">
        <w:t>(reductases)'</w:t>
      </w:r>
      <w:r w:rsidRPr="00915E8A">
        <w:t>는</w:t>
      </w:r>
      <w:r w:rsidRPr="00915E8A">
        <w:t xml:space="preserve"> </w:t>
      </w:r>
      <w:r w:rsidRPr="00915E8A">
        <w:t>이</w:t>
      </w:r>
      <w:r w:rsidRPr="00915E8A">
        <w:t xml:space="preserve"> </w:t>
      </w:r>
      <w:r w:rsidRPr="00915E8A">
        <w:t>전자를</w:t>
      </w:r>
      <w:r w:rsidRPr="00915E8A">
        <w:t xml:space="preserve"> </w:t>
      </w:r>
      <w:r w:rsidRPr="00915E8A">
        <w:t>이용하여</w:t>
      </w:r>
      <w:r w:rsidRPr="00915E8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proofErr w:type="spellStart"/>
      <w:r w:rsidRPr="00915E8A">
        <w:t>를</w:t>
      </w:r>
      <w:proofErr w:type="spellEnd"/>
      <w:r w:rsidRPr="00915E8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로</w:t>
      </w:r>
      <w:r w:rsidRPr="00915E8A">
        <w:t xml:space="preserve"> </w:t>
      </w:r>
      <w:r w:rsidRPr="00915E8A">
        <w:t>단계적으로</w:t>
      </w:r>
      <w:r w:rsidRPr="00915E8A">
        <w:t xml:space="preserve"> </w:t>
      </w:r>
      <w:r w:rsidRPr="00915E8A">
        <w:t>환원시킨다</w:t>
      </w:r>
      <w:r w:rsidRPr="00915E8A">
        <w:t>.</w:t>
      </w:r>
    </w:p>
    <w:p w14:paraId="4D8972B5" w14:textId="77777777" w:rsidR="00AA67C2" w:rsidRPr="00AA67C2" w:rsidRDefault="00000000" w:rsidP="00AA67C2">
      <w:pPr>
        <w:pStyle w:val="TAMainText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NO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+12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sup>
          </m:sSup>
        </m:oMath>
      </m:oMathPara>
    </w:p>
    <w:p w14:paraId="578B9808" w14:textId="3BB23252" w:rsidR="00915E8A" w:rsidRDefault="00AA67C2" w:rsidP="00AA67C2">
      <w:pPr>
        <w:pStyle w:val="TAMainText"/>
      </w:pPr>
      <m:oMathPara>
        <m:oMath>
          <m:r>
            <m:rPr>
              <m:sty m:val="p"/>
            </m:rPr>
            <w:rPr>
              <w:rFonts w:ascii="Cambria Math" w:hAnsi="Cambria Math"/>
            </w:rPr>
            <m:t>--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microbial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enzymes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 w:hint="eastAsia"/>
            </w:rPr>
            <m:t>식</m:t>
          </m:r>
          <m:r>
            <m:rPr>
              <m:sty m:val="p"/>
            </m:rPr>
            <w:rPr>
              <w:rFonts w:ascii="Cambria Math" w:hAnsi="Cambria Math"/>
            </w:rPr>
            <m:t xml:space="preserve">(3) </m:t>
          </m:r>
        </m:oMath>
      </m:oMathPara>
    </w:p>
    <w:p w14:paraId="23FACB92" w14:textId="03EF3241" w:rsidR="00915E8A" w:rsidRPr="00AA67C2" w:rsidRDefault="00915E8A" w:rsidP="00AA67C2">
      <w:pPr>
        <w:pStyle w:val="TAMainText"/>
      </w:pPr>
      <w:r w:rsidRPr="00AA67C2">
        <w:rPr>
          <w:b/>
          <w:bCs/>
        </w:rPr>
        <w:t xml:space="preserve">3.2. </w:t>
      </w:r>
      <w:r w:rsidRPr="00AA67C2">
        <w:rPr>
          <w:b/>
          <w:bCs/>
        </w:rPr>
        <w:t>시너지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메커니즘</w:t>
      </w:r>
      <w:r w:rsidRPr="00AA67C2">
        <w:rPr>
          <w:b/>
          <w:bCs/>
        </w:rPr>
        <w:t xml:space="preserve"> 1: </w:t>
      </w:r>
      <w:r w:rsidRPr="00AA67C2">
        <w:rPr>
          <w:b/>
          <w:bCs/>
        </w:rPr>
        <w:t>광전극의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역할</w:t>
      </w:r>
      <w:r w:rsidRPr="00AA67C2">
        <w:rPr>
          <w:b/>
          <w:bCs/>
        </w:rPr>
        <w:t xml:space="preserve"> (</w:t>
      </w:r>
      <w:r w:rsidRPr="00AA67C2">
        <w:rPr>
          <w:b/>
          <w:bCs/>
        </w:rPr>
        <w:t>지속가능한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전자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펌프</w:t>
      </w:r>
      <w:r w:rsidRPr="00AA67C2">
        <w:rPr>
          <w:b/>
          <w:bCs/>
        </w:rPr>
        <w:t>)</w:t>
      </w:r>
    </w:p>
    <w:p w14:paraId="67606532" w14:textId="26DA0F66" w:rsidR="00915E8A" w:rsidRDefault="00915E8A" w:rsidP="00AA67C2">
      <w:pPr>
        <w:pStyle w:val="TAMainText"/>
      </w:pPr>
      <w:r w:rsidRPr="00915E8A">
        <w:t>기존</w:t>
      </w:r>
      <w:r w:rsidRPr="00915E8A">
        <w:t xml:space="preserve"> </w:t>
      </w:r>
      <w:r w:rsidRPr="00915E8A">
        <w:t>생물학적</w:t>
      </w:r>
      <w:r w:rsidRPr="00915E8A">
        <w:t xml:space="preserve"> </w:t>
      </w:r>
      <w:proofErr w:type="spellStart"/>
      <w:r w:rsidRPr="00915E8A">
        <w:t>탈질</w:t>
      </w:r>
      <w:proofErr w:type="spellEnd"/>
      <w:r w:rsidRPr="00915E8A">
        <w:t xml:space="preserve"> </w:t>
      </w:r>
      <w:r w:rsidRPr="00915E8A">
        <w:t>공정의</w:t>
      </w:r>
      <w:r w:rsidRPr="00915E8A">
        <w:t xml:space="preserve"> </w:t>
      </w:r>
      <w:r w:rsidRPr="00915E8A">
        <w:t>가장</w:t>
      </w:r>
      <w:r w:rsidRPr="00915E8A">
        <w:t xml:space="preserve"> </w:t>
      </w:r>
      <w:r w:rsidRPr="00915E8A">
        <w:t>큰</w:t>
      </w:r>
      <w:r w:rsidRPr="00915E8A">
        <w:t xml:space="preserve"> </w:t>
      </w:r>
      <w:r w:rsidRPr="00915E8A">
        <w:t>한계는</w:t>
      </w:r>
      <w:r w:rsidRPr="00915E8A">
        <w:t xml:space="preserve"> </w:t>
      </w:r>
      <w:r w:rsidRPr="00915E8A">
        <w:t>미생물의</w:t>
      </w:r>
      <w:r w:rsidRPr="00915E8A">
        <w:t xml:space="preserve"> '</w:t>
      </w:r>
      <w:r w:rsidRPr="00915E8A">
        <w:t>먹이</w:t>
      </w:r>
      <w:r w:rsidRPr="00915E8A">
        <w:t>'(</w:t>
      </w:r>
      <w:r w:rsidRPr="00915E8A">
        <w:t>전자</w:t>
      </w:r>
      <w:r w:rsidRPr="00915E8A">
        <w:t xml:space="preserve"> </w:t>
      </w:r>
      <w:r w:rsidRPr="00915E8A">
        <w:t>공급원</w:t>
      </w:r>
      <w:r w:rsidRPr="00915E8A">
        <w:t>)</w:t>
      </w:r>
      <w:r w:rsidRPr="00915E8A">
        <w:t>로</w:t>
      </w:r>
      <w:r w:rsidRPr="00915E8A">
        <w:t xml:space="preserve"> </w:t>
      </w:r>
      <w:r w:rsidRPr="00915E8A">
        <w:t>메탄올</w:t>
      </w:r>
      <w:r w:rsidR="00AA67C2">
        <w:rPr>
          <w:rFonts w:hint="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OH</m:t>
        </m:r>
      </m:oMath>
      <w:r w:rsidR="00AA67C2">
        <w:rPr>
          <w:rFonts w:hint="eastAsia"/>
        </w:rPr>
        <w:t>)</w:t>
      </w:r>
      <w:r w:rsidRPr="00915E8A">
        <w:t>과</w:t>
      </w:r>
      <w:r w:rsidRPr="00915E8A">
        <w:t xml:space="preserve"> </w:t>
      </w:r>
      <w:r w:rsidRPr="00915E8A">
        <w:t>같은</w:t>
      </w:r>
      <w:r w:rsidRPr="00915E8A">
        <w:t xml:space="preserve"> </w:t>
      </w:r>
      <w:r w:rsidRPr="00915E8A">
        <w:t>고가의</w:t>
      </w:r>
      <w:r w:rsidRPr="00915E8A">
        <w:t xml:space="preserve"> </w:t>
      </w:r>
      <w:proofErr w:type="spellStart"/>
      <w:r w:rsidRPr="00915E8A">
        <w:t>유기탄소원을</w:t>
      </w:r>
      <w:proofErr w:type="spellEnd"/>
      <w:r w:rsidRPr="00915E8A">
        <w:t xml:space="preserve"> </w:t>
      </w:r>
      <w:r w:rsidRPr="00915E8A">
        <w:t>사용해야</w:t>
      </w:r>
      <w:r w:rsidRPr="00915E8A">
        <w:t xml:space="preserve"> </w:t>
      </w:r>
      <w:r w:rsidRPr="00915E8A">
        <w:t>한다는</w:t>
      </w:r>
      <w:r w:rsidRPr="00915E8A">
        <w:t xml:space="preserve"> </w:t>
      </w:r>
      <w:r w:rsidRPr="00915E8A">
        <w:t>점이다</w:t>
      </w:r>
      <w:r w:rsidRPr="00915E8A">
        <w:t xml:space="preserve">. Bio-PEC </w:t>
      </w:r>
      <w:r w:rsidRPr="00915E8A">
        <w:t>시스템에서</w:t>
      </w:r>
      <w:r w:rsidRPr="00915E8A">
        <w:t xml:space="preserve"> </w:t>
      </w:r>
      <w:r w:rsidRPr="00915E8A">
        <w:t>광양극은</w:t>
      </w:r>
      <w:r w:rsidRPr="00915E8A">
        <w:t xml:space="preserve"> '</w:t>
      </w:r>
      <w:r w:rsidRPr="00915E8A">
        <w:t>지속가능한</w:t>
      </w:r>
      <w:r w:rsidRPr="00915E8A">
        <w:t xml:space="preserve"> </w:t>
      </w:r>
      <w:r w:rsidRPr="00915E8A">
        <w:t>전자</w:t>
      </w:r>
      <w:r w:rsidRPr="00915E8A">
        <w:t xml:space="preserve"> </w:t>
      </w:r>
      <w:r w:rsidRPr="00915E8A">
        <w:t>펌프</w:t>
      </w:r>
      <w:r w:rsidRPr="00915E8A">
        <w:t xml:space="preserve">' </w:t>
      </w:r>
      <w:r w:rsidRPr="00915E8A">
        <w:t>역할을</w:t>
      </w:r>
      <w:r w:rsidRPr="00915E8A">
        <w:t xml:space="preserve"> </w:t>
      </w:r>
      <w:r w:rsidRPr="00915E8A">
        <w:t>수행한다</w:t>
      </w:r>
      <w:r w:rsidRPr="00915E8A">
        <w:t xml:space="preserve">. </w:t>
      </w:r>
      <w:r w:rsidRPr="00915E8A">
        <w:t>식</w:t>
      </w:r>
      <w:r w:rsidRPr="00915E8A">
        <w:t xml:space="preserve"> (1)</w:t>
      </w:r>
      <w:r w:rsidRPr="00915E8A">
        <w:t>과</w:t>
      </w:r>
      <w:r w:rsidRPr="00915E8A">
        <w:t xml:space="preserve"> (2)</w:t>
      </w:r>
      <w:r w:rsidRPr="00915E8A">
        <w:t>에서</w:t>
      </w:r>
      <w:r w:rsidRPr="00915E8A">
        <w:t xml:space="preserve"> </w:t>
      </w:r>
      <w:r w:rsidRPr="00915E8A">
        <w:t>보듯이</w:t>
      </w:r>
      <w:r w:rsidRPr="00915E8A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는</w:t>
      </w:r>
      <w:r w:rsidRPr="00915E8A">
        <w:t xml:space="preserve"> </w:t>
      </w:r>
      <w:r w:rsidRPr="00915E8A">
        <w:t>무한한</w:t>
      </w:r>
      <w:r w:rsidRPr="00915E8A">
        <w:t xml:space="preserve"> </w:t>
      </w:r>
      <w:r w:rsidRPr="00915E8A">
        <w:t>태양광</w:t>
      </w:r>
      <w:r w:rsidRPr="00915E8A">
        <w:t xml:space="preserve"> </w:t>
      </w:r>
      <w:r w:rsidRPr="00915E8A">
        <w:t>에너지를</w:t>
      </w:r>
      <w:r w:rsidRPr="00915E8A">
        <w:t xml:space="preserve"> </w:t>
      </w:r>
      <w:r w:rsidRPr="00915E8A">
        <w:t>이용해</w:t>
      </w:r>
      <w:r w:rsidRPr="00915E8A">
        <w:t xml:space="preserve"> </w:t>
      </w:r>
      <w:r w:rsidRPr="00915E8A">
        <w:t>물을</w:t>
      </w:r>
      <w:r w:rsidRPr="00915E8A">
        <w:t xml:space="preserve"> </w:t>
      </w:r>
      <w:proofErr w:type="spellStart"/>
      <w:r w:rsidRPr="00915E8A">
        <w:t>산화시키고</w:t>
      </w:r>
      <w:proofErr w:type="spellEnd"/>
      <w:r w:rsidRPr="00915E8A">
        <w:t xml:space="preserve"> </w:t>
      </w:r>
      <w:r w:rsidRPr="00915E8A">
        <w:t>전자를</w:t>
      </w:r>
      <w:r w:rsidRPr="00915E8A">
        <w:t xml:space="preserve"> </w:t>
      </w:r>
      <w:r w:rsidRPr="00915E8A">
        <w:t>생</w:t>
      </w:r>
      <w:r w:rsidR="00AA67C2">
        <w:rPr>
          <w:rFonts w:hint="eastAsia"/>
        </w:rPr>
        <w:t>산</w:t>
      </w:r>
      <w:r w:rsidRPr="00915E8A">
        <w:t>한다</w:t>
      </w:r>
      <w:r w:rsidRPr="00915E8A">
        <w:t xml:space="preserve">. </w:t>
      </w:r>
      <w:r w:rsidRPr="00915E8A">
        <w:t>이</w:t>
      </w:r>
      <w:r w:rsidRPr="00915E8A">
        <w:t xml:space="preserve"> </w:t>
      </w:r>
      <w:r w:rsidRPr="00915E8A">
        <w:t>전자는</w:t>
      </w:r>
      <w:r w:rsidRPr="00915E8A">
        <w:t xml:space="preserve"> </w:t>
      </w:r>
      <w:r w:rsidRPr="00915E8A">
        <w:t>도선을</w:t>
      </w:r>
      <w:r w:rsidRPr="00915E8A">
        <w:t xml:space="preserve"> </w:t>
      </w:r>
      <w:r w:rsidRPr="00915E8A">
        <w:t>타고</w:t>
      </w:r>
      <w:r w:rsidRPr="00915E8A">
        <w:t xml:space="preserve"> </w:t>
      </w:r>
      <w:r w:rsidRPr="00915E8A">
        <w:t>미생물에게</w:t>
      </w:r>
      <w:r w:rsidRPr="00915E8A">
        <w:t xml:space="preserve"> </w:t>
      </w:r>
      <w:r w:rsidRPr="00915E8A">
        <w:t>직접</w:t>
      </w:r>
      <w:r w:rsidRPr="00915E8A">
        <w:t xml:space="preserve"> </w:t>
      </w:r>
      <w:r w:rsidRPr="00915E8A">
        <w:t>전달된다</w:t>
      </w:r>
      <w:r w:rsidRPr="00915E8A">
        <w:t xml:space="preserve">. </w:t>
      </w:r>
      <w:r w:rsidRPr="00915E8A">
        <w:t>결과적으로</w:t>
      </w:r>
      <w:r w:rsidRPr="00915E8A">
        <w:t xml:space="preserve">, </w:t>
      </w:r>
      <w:r w:rsidRPr="00915E8A">
        <w:t>미생물은</w:t>
      </w:r>
      <w:r w:rsidRPr="00915E8A">
        <w:t xml:space="preserve"> </w:t>
      </w:r>
      <w:r w:rsidRPr="00915E8A">
        <w:t>더</w:t>
      </w:r>
      <w:r w:rsidRPr="00915E8A">
        <w:t xml:space="preserve"> </w:t>
      </w:r>
      <w:r w:rsidRPr="00915E8A">
        <w:t>이상</w:t>
      </w:r>
      <w:r w:rsidRPr="00915E8A">
        <w:t xml:space="preserve"> </w:t>
      </w:r>
      <w:r w:rsidRPr="00915E8A">
        <w:t>비싼</w:t>
      </w:r>
      <w:r w:rsidRPr="00915E8A">
        <w:t xml:space="preserve"> </w:t>
      </w:r>
      <w:proofErr w:type="spellStart"/>
      <w:r w:rsidRPr="00915E8A">
        <w:t>유기탄소원</w:t>
      </w:r>
      <w:proofErr w:type="spellEnd"/>
      <w:r w:rsidRPr="00915E8A">
        <w:t>(</w:t>
      </w:r>
      <w:r w:rsidRPr="00915E8A">
        <w:t>먹이</w:t>
      </w:r>
      <w:r w:rsidRPr="00915E8A">
        <w:t>)</w:t>
      </w:r>
      <w:r w:rsidRPr="00915E8A">
        <w:t>에</w:t>
      </w:r>
      <w:r w:rsidRPr="00915E8A">
        <w:t xml:space="preserve"> </w:t>
      </w:r>
      <w:r w:rsidRPr="00915E8A">
        <w:t>의존할</w:t>
      </w:r>
      <w:r w:rsidRPr="00915E8A">
        <w:t xml:space="preserve"> </w:t>
      </w:r>
      <w:r w:rsidRPr="00915E8A">
        <w:t>필요가</w:t>
      </w:r>
      <w:r w:rsidRPr="00915E8A">
        <w:t xml:space="preserve"> </w:t>
      </w:r>
      <w:r w:rsidRPr="00915E8A">
        <w:t>없어진다</w:t>
      </w:r>
      <w:r w:rsidRPr="00915E8A">
        <w:t xml:space="preserve">. </w:t>
      </w:r>
      <w:r w:rsidRPr="00915E8A">
        <w:t>에너지원이</w:t>
      </w:r>
      <w:r w:rsidRPr="00915E8A">
        <w:t xml:space="preserve"> '</w:t>
      </w:r>
      <w:r w:rsidRPr="00915E8A">
        <w:t>유기물</w:t>
      </w:r>
      <w:r w:rsidRPr="00915E8A">
        <w:t>'</w:t>
      </w:r>
      <w:r w:rsidRPr="00915E8A">
        <w:t>에서</w:t>
      </w:r>
      <w:r w:rsidRPr="00915E8A">
        <w:t xml:space="preserve"> '</w:t>
      </w:r>
      <w:r w:rsidRPr="00915E8A">
        <w:t>빛</w:t>
      </w:r>
      <w:r w:rsidRPr="00915E8A">
        <w:t>'</w:t>
      </w:r>
      <w:proofErr w:type="spellStart"/>
      <w:r w:rsidRPr="00915E8A">
        <w:t>으로</w:t>
      </w:r>
      <w:proofErr w:type="spellEnd"/>
      <w:r w:rsidRPr="00915E8A">
        <w:t xml:space="preserve"> </w:t>
      </w:r>
      <w:r w:rsidRPr="00915E8A">
        <w:t>대체됨으로써</w:t>
      </w:r>
      <w:r w:rsidRPr="00915E8A">
        <w:t xml:space="preserve">, </w:t>
      </w:r>
      <w:r w:rsidRPr="00915E8A">
        <w:t>운영</w:t>
      </w:r>
      <w:r w:rsidRPr="00915E8A">
        <w:t xml:space="preserve"> </w:t>
      </w:r>
      <w:r w:rsidRPr="00915E8A">
        <w:t>비용이</w:t>
      </w:r>
      <w:r w:rsidRPr="00915E8A">
        <w:t xml:space="preserve"> </w:t>
      </w:r>
      <w:r w:rsidRPr="00915E8A">
        <w:t>획기적으로</w:t>
      </w:r>
      <w:r w:rsidRPr="00915E8A">
        <w:t xml:space="preserve"> </w:t>
      </w:r>
      <w:r w:rsidRPr="00915E8A">
        <w:t>절감되고</w:t>
      </w:r>
      <w:r w:rsidRPr="00915E8A">
        <w:t xml:space="preserve"> </w:t>
      </w:r>
      <w:r w:rsidRPr="00915E8A">
        <w:t>먹이로</w:t>
      </w:r>
      <w:r w:rsidRPr="00915E8A">
        <w:t xml:space="preserve"> </w:t>
      </w:r>
      <w:r w:rsidRPr="00915E8A">
        <w:t>인한</w:t>
      </w:r>
      <w:r w:rsidRPr="00915E8A">
        <w:t xml:space="preserve"> 2</w:t>
      </w:r>
      <w:r w:rsidRPr="00915E8A">
        <w:t>차</w:t>
      </w:r>
      <w:r w:rsidRPr="00915E8A">
        <w:t xml:space="preserve"> </w:t>
      </w:r>
      <w:r w:rsidRPr="00915E8A">
        <w:t>수질</w:t>
      </w:r>
      <w:r w:rsidRPr="00915E8A">
        <w:t xml:space="preserve"> </w:t>
      </w:r>
      <w:r w:rsidRPr="00915E8A">
        <w:t>오염</w:t>
      </w:r>
      <w:r w:rsidRPr="00915E8A">
        <w:t xml:space="preserve"> </w:t>
      </w:r>
      <w:r w:rsidRPr="00915E8A">
        <w:t>문제가</w:t>
      </w:r>
      <w:r w:rsidRPr="00915E8A">
        <w:t xml:space="preserve"> </w:t>
      </w:r>
      <w:r w:rsidRPr="00915E8A">
        <w:t>원천적으로</w:t>
      </w:r>
      <w:r w:rsidRPr="00915E8A">
        <w:t xml:space="preserve"> </w:t>
      </w:r>
      <w:r w:rsidRPr="00915E8A">
        <w:t>해결된다</w:t>
      </w:r>
      <w:r w:rsidRPr="00915E8A">
        <w:t>.</w:t>
      </w:r>
    </w:p>
    <w:p w14:paraId="3A305143" w14:textId="77777777" w:rsidR="00F90336" w:rsidRPr="00915E8A" w:rsidRDefault="00F90336" w:rsidP="00F90336">
      <w:pPr>
        <w:pStyle w:val="TAMainText"/>
        <w:ind w:firstLine="0"/>
        <w:rPr>
          <w:rFonts w:hint="eastAsia"/>
        </w:rPr>
      </w:pPr>
    </w:p>
    <w:p w14:paraId="4BFC5A91" w14:textId="77777777" w:rsidR="00AA67C2" w:rsidRDefault="00915E8A" w:rsidP="00AA67C2">
      <w:pPr>
        <w:pStyle w:val="TAMainText"/>
        <w:rPr>
          <w:b/>
          <w:bCs/>
        </w:rPr>
      </w:pPr>
      <w:r w:rsidRPr="00AA67C2">
        <w:rPr>
          <w:b/>
          <w:bCs/>
        </w:rPr>
        <w:t xml:space="preserve">3.3. </w:t>
      </w:r>
      <w:r w:rsidRPr="00AA67C2">
        <w:rPr>
          <w:b/>
          <w:bCs/>
        </w:rPr>
        <w:t>시너지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메커니즘</w:t>
      </w:r>
      <w:r w:rsidRPr="00AA67C2">
        <w:rPr>
          <w:b/>
          <w:bCs/>
        </w:rPr>
        <w:t xml:space="preserve"> 2: </w:t>
      </w:r>
      <w:r w:rsidRPr="00AA67C2">
        <w:rPr>
          <w:b/>
          <w:bCs/>
        </w:rPr>
        <w:t>미생물의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역할</w:t>
      </w:r>
      <w:r w:rsidRPr="00AA67C2">
        <w:rPr>
          <w:b/>
          <w:bCs/>
        </w:rPr>
        <w:t xml:space="preserve"> </w:t>
      </w:r>
    </w:p>
    <w:p w14:paraId="7817221A" w14:textId="6B3EB653" w:rsidR="00915E8A" w:rsidRPr="00915E8A" w:rsidRDefault="00915E8A" w:rsidP="00AA67C2">
      <w:pPr>
        <w:pStyle w:val="TAMainText"/>
      </w:pPr>
      <w:r w:rsidRPr="00AA67C2">
        <w:rPr>
          <w:b/>
          <w:bCs/>
        </w:rPr>
        <w:t>(</w:t>
      </w:r>
      <w:r w:rsidRPr="00AA67C2">
        <w:rPr>
          <w:b/>
          <w:bCs/>
        </w:rPr>
        <w:t>초정밀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생체</w:t>
      </w:r>
      <w:r w:rsidRPr="00AA67C2">
        <w:rPr>
          <w:b/>
          <w:bCs/>
        </w:rPr>
        <w:t xml:space="preserve"> </w:t>
      </w:r>
      <w:r w:rsidRPr="00AA67C2">
        <w:rPr>
          <w:b/>
          <w:bCs/>
        </w:rPr>
        <w:t>촉매</w:t>
      </w:r>
      <w:r w:rsidRPr="00AA67C2">
        <w:rPr>
          <w:b/>
          <w:bCs/>
        </w:rPr>
        <w:t>)</w:t>
      </w:r>
    </w:p>
    <w:p w14:paraId="2A8431B6" w14:textId="6A0B1B74" w:rsidR="00915E8A" w:rsidRPr="00915E8A" w:rsidRDefault="00915E8A" w:rsidP="00AA67C2">
      <w:pPr>
        <w:pStyle w:val="TAMainText"/>
      </w:pPr>
      <w:r w:rsidRPr="00915E8A">
        <w:t>단순</w:t>
      </w:r>
      <w:r w:rsidRPr="00915E8A">
        <w:t xml:space="preserve"> </w:t>
      </w:r>
      <w:r w:rsidRPr="00915E8A">
        <w:t>광전기화학</w:t>
      </w:r>
      <w:r w:rsidRPr="00915E8A">
        <w:t xml:space="preserve">(PEC) </w:t>
      </w:r>
      <w:r w:rsidRPr="00915E8A">
        <w:t>공정의</w:t>
      </w:r>
      <w:r w:rsidRPr="00915E8A">
        <w:t xml:space="preserve"> </w:t>
      </w:r>
      <w:r w:rsidRPr="00915E8A">
        <w:t>가장</w:t>
      </w:r>
      <w:r w:rsidRPr="00915E8A">
        <w:t xml:space="preserve"> </w:t>
      </w:r>
      <w:r w:rsidRPr="00915E8A">
        <w:t>큰</w:t>
      </w:r>
      <w:r w:rsidRPr="00915E8A">
        <w:t xml:space="preserve"> </w:t>
      </w:r>
      <w:r w:rsidRPr="00915E8A">
        <w:t>한계는</w:t>
      </w:r>
      <w:r w:rsidRPr="00915E8A">
        <w:t xml:space="preserve"> </w:t>
      </w:r>
      <w:r w:rsidRPr="00915E8A">
        <w:t>낮은</w:t>
      </w:r>
      <w:r w:rsidRPr="00915E8A">
        <w:t xml:space="preserve"> '</w:t>
      </w:r>
      <w:proofErr w:type="spellStart"/>
      <w:r w:rsidRPr="00915E8A">
        <w:t>선택성</w:t>
      </w:r>
      <w:proofErr w:type="spellEnd"/>
      <w:r w:rsidRPr="00915E8A">
        <w:t>'</w:t>
      </w:r>
      <w:r w:rsidRPr="00915E8A">
        <w:t>이다</w:t>
      </w:r>
      <w:r w:rsidRPr="00915E8A">
        <w:t xml:space="preserve">. </w:t>
      </w:r>
      <w:r w:rsidRPr="00915E8A">
        <w:t>미생물이</w:t>
      </w:r>
      <w:r w:rsidRPr="00915E8A">
        <w:t xml:space="preserve"> </w:t>
      </w:r>
      <w:r w:rsidRPr="00915E8A">
        <w:t>없는</w:t>
      </w:r>
      <w:r w:rsidRPr="00915E8A">
        <w:t xml:space="preserve"> </w:t>
      </w:r>
      <w:r w:rsidRPr="00915E8A">
        <w:t>일반</w:t>
      </w:r>
      <w:r w:rsidRPr="00915E8A">
        <w:t xml:space="preserve"> </w:t>
      </w:r>
      <w:r w:rsidRPr="00915E8A">
        <w:t>금속</w:t>
      </w:r>
      <w:r w:rsidRPr="00915E8A">
        <w:t xml:space="preserve"> </w:t>
      </w:r>
      <w:r w:rsidRPr="00915E8A">
        <w:t>음극에서는</w:t>
      </w:r>
      <w:r w:rsidRPr="00915E8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proofErr w:type="spellStart"/>
      <w:r w:rsidRPr="00915E8A">
        <w:t>를</w:t>
      </w:r>
      <w:proofErr w:type="spellEnd"/>
      <w:r w:rsidRPr="00915E8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로</w:t>
      </w:r>
      <w:r w:rsidRPr="00915E8A">
        <w:t xml:space="preserve"> </w:t>
      </w:r>
      <w:r w:rsidRPr="00915E8A">
        <w:t>환원시키는</w:t>
      </w:r>
      <w:r w:rsidRPr="00915E8A">
        <w:t xml:space="preserve"> </w:t>
      </w:r>
      <w:r w:rsidRPr="00915E8A">
        <w:t>식</w:t>
      </w:r>
      <w:r w:rsidRPr="00915E8A">
        <w:t xml:space="preserve"> (3) </w:t>
      </w:r>
      <w:r w:rsidRPr="00915E8A">
        <w:t>외에</w:t>
      </w:r>
      <w:r w:rsidRPr="00915E8A">
        <w:t xml:space="preserve">, </w:t>
      </w:r>
      <w:r w:rsidRPr="00915E8A">
        <w:t>다음과</w:t>
      </w:r>
      <w:r w:rsidRPr="00915E8A">
        <w:t xml:space="preserve"> </w:t>
      </w:r>
      <w:r w:rsidRPr="00915E8A">
        <w:t>같은</w:t>
      </w:r>
      <w:r w:rsidRPr="00915E8A">
        <w:t xml:space="preserve"> </w:t>
      </w:r>
      <w:r w:rsidRPr="00915E8A">
        <w:t>심각한</w:t>
      </w:r>
      <w:r w:rsidRPr="00915E8A">
        <w:t xml:space="preserve"> </w:t>
      </w:r>
      <w:r w:rsidRPr="00915E8A">
        <w:t>경쟁</w:t>
      </w:r>
      <w:r w:rsidRPr="00915E8A">
        <w:t xml:space="preserve"> </w:t>
      </w:r>
      <w:r w:rsidRPr="00915E8A">
        <w:t>반응</w:t>
      </w:r>
      <w:r w:rsidRPr="00915E8A">
        <w:t xml:space="preserve"> </w:t>
      </w:r>
      <w:r w:rsidRPr="00915E8A">
        <w:t>및</w:t>
      </w:r>
      <w:r w:rsidRPr="00915E8A">
        <w:t xml:space="preserve"> </w:t>
      </w:r>
      <w:r w:rsidRPr="00915E8A">
        <w:t>부반응이</w:t>
      </w:r>
      <w:r w:rsidRPr="00915E8A">
        <w:t xml:space="preserve"> </w:t>
      </w:r>
      <w:r w:rsidRPr="00915E8A">
        <w:t>발생한다</w:t>
      </w:r>
      <w:r w:rsidRPr="00915E8A">
        <w:t xml:space="preserve">. </w:t>
      </w:r>
      <w:r w:rsidRPr="00915E8A">
        <w:t>전극은</w:t>
      </w:r>
      <w:r w:rsidRPr="00915E8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915E8A">
        <w:t>보다</w:t>
      </w:r>
      <w:r w:rsidRPr="00915E8A">
        <w:t xml:space="preserve"> </w:t>
      </w:r>
      <w:r w:rsidRPr="00915E8A">
        <w:t>물을</w:t>
      </w:r>
      <w:r w:rsidRPr="00915E8A">
        <w:t xml:space="preserve"> </w:t>
      </w:r>
      <w:r w:rsidRPr="00915E8A">
        <w:t>환원시켜</w:t>
      </w:r>
      <w:r w:rsidRPr="00915E8A">
        <w:t xml:space="preserve"> </w:t>
      </w:r>
      <w:r w:rsidRPr="00915E8A">
        <w:t>수소를</w:t>
      </w:r>
      <w:r w:rsidRPr="00915E8A">
        <w:t xml:space="preserve"> </w:t>
      </w:r>
      <w:r w:rsidRPr="00915E8A">
        <w:t>발생하는</w:t>
      </w:r>
      <w:r w:rsidRPr="00915E8A">
        <w:t xml:space="preserve"> </w:t>
      </w:r>
      <w:r w:rsidRPr="00915E8A">
        <w:t>반응</w:t>
      </w:r>
      <w:r w:rsidR="00AA67C2">
        <w:rPr>
          <w:rFonts w:hint="eastAsia"/>
        </w:rPr>
        <w:t xml:space="preserve">    </w:t>
      </w:r>
      <w:r w:rsidRPr="00915E8A">
        <w:t>(</w:t>
      </w:r>
      <w:r w:rsidRPr="00915E8A">
        <w:t>식</w:t>
      </w:r>
      <w:r w:rsidRPr="00915E8A">
        <w:t xml:space="preserve"> 4)</w:t>
      </w:r>
      <w:r w:rsidRPr="00915E8A">
        <w:t>을</w:t>
      </w:r>
      <w:r w:rsidRPr="00915E8A">
        <w:t xml:space="preserve"> </w:t>
      </w:r>
      <w:r w:rsidRPr="00915E8A">
        <w:t>훨씬</w:t>
      </w:r>
      <w:r w:rsidRPr="00915E8A">
        <w:t xml:space="preserve"> </w:t>
      </w:r>
      <w:r w:rsidRPr="00915E8A">
        <w:t>선호하며</w:t>
      </w:r>
      <w:r w:rsidRPr="00915E8A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915E8A">
        <w:t>가</w:t>
      </w:r>
      <w:r w:rsidRPr="00915E8A">
        <w:t xml:space="preserve"> </w:t>
      </w:r>
      <w:r w:rsidRPr="00915E8A">
        <w:t>불완전하게</w:t>
      </w:r>
      <w:r w:rsidRPr="00915E8A">
        <w:t xml:space="preserve"> </w:t>
      </w:r>
      <w:r w:rsidRPr="00915E8A">
        <w:t>환원되어</w:t>
      </w:r>
      <w:r w:rsidRPr="00915E8A">
        <w:t xml:space="preserve"> </w:t>
      </w:r>
      <w:r w:rsidRPr="00915E8A">
        <w:t>또</w:t>
      </w:r>
      <w:r w:rsidRPr="00915E8A">
        <w:t xml:space="preserve"> </w:t>
      </w:r>
      <w:r w:rsidRPr="00915E8A">
        <w:t>다른</w:t>
      </w:r>
      <w:r w:rsidRPr="00915E8A">
        <w:t xml:space="preserve"> </w:t>
      </w:r>
      <w:r w:rsidRPr="00915E8A">
        <w:t>오염물질인</w:t>
      </w:r>
      <w:r w:rsidRPr="00915E8A">
        <w:t xml:space="preserve"> </w:t>
      </w:r>
      <w:r w:rsidRPr="00915E8A">
        <w:t>암모늄</w:t>
      </w:r>
      <w:r w:rsidRPr="00915E8A">
        <w:t>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NH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</m:oMath>
      <w:r w:rsidRPr="00915E8A">
        <w:t>)</w:t>
      </w:r>
      <w:r w:rsidRPr="00915E8A">
        <w:t>을</w:t>
      </w:r>
      <w:r w:rsidRPr="00915E8A">
        <w:t xml:space="preserve"> </w:t>
      </w:r>
      <w:r w:rsidRPr="00915E8A">
        <w:t>생성</w:t>
      </w:r>
      <w:r w:rsidRPr="00915E8A">
        <w:t>(</w:t>
      </w:r>
      <w:r w:rsidRPr="00915E8A">
        <w:t>식</w:t>
      </w:r>
      <w:r w:rsidRPr="00915E8A">
        <w:t xml:space="preserve"> 5)</w:t>
      </w:r>
      <w:r w:rsidRPr="00915E8A">
        <w:t>하기도</w:t>
      </w:r>
      <w:r w:rsidRPr="00915E8A">
        <w:t xml:space="preserve"> </w:t>
      </w:r>
      <w:r w:rsidRPr="00915E8A">
        <w:t>한다</w:t>
      </w:r>
      <w:r w:rsidRPr="00915E8A">
        <w:t>.</w:t>
      </w:r>
    </w:p>
    <w:p w14:paraId="3D6F90E4" w14:textId="4D83BA00" w:rsidR="00AA67C2" w:rsidRDefault="00AA67C2" w:rsidP="00AA67C2">
      <w:pPr>
        <w:pStyle w:val="TAMainText"/>
      </w:pPr>
      <m:oMathPara>
        <m:oMath>
          <m:r>
            <w:rPr>
              <w:rFonts w:ascii="Cambria Math" w:hAnsi="Cambria Math"/>
            </w:rPr>
            <m:t>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 xml:space="preserve">→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+2O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 w:hint="eastAsia"/>
            </w:rPr>
            <m:t>식</m:t>
          </m:r>
          <m:r>
            <w:rPr>
              <w:rFonts w:ascii="Cambria Math" w:hAnsi="Cambria Math"/>
            </w:rPr>
            <m:t>(4)</m:t>
          </m:r>
        </m:oMath>
      </m:oMathPara>
    </w:p>
    <w:p w14:paraId="291F1EB4" w14:textId="187AC1A5" w:rsidR="004A0A9F" w:rsidRDefault="00000000" w:rsidP="004A0A9F">
      <w:pPr>
        <w:pStyle w:val="TAMainText"/>
        <w:rPr>
          <w:rFonts w:hint="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NO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-</m:t>
              </m:r>
            </m:sup>
          </m:sSubSup>
          <m:r>
            <w:rPr>
              <w:rFonts w:ascii="Cambria Math" w:hAnsi="Cambria Math"/>
            </w:rPr>
            <m:t>+8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→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NH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+3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O </m:t>
          </m:r>
          <m:r>
            <w:rPr>
              <w:rFonts w:ascii="Cambria Math" w:hAnsi="Cambria Math" w:hint="eastAsia"/>
            </w:rPr>
            <m:t>식</m:t>
          </m:r>
          <m:r>
            <w:rPr>
              <w:rFonts w:ascii="Cambria Math" w:hAnsi="Cambria Math"/>
            </w:rPr>
            <m:t>(5)</m:t>
          </m:r>
        </m:oMath>
      </m:oMathPara>
    </w:p>
    <w:p w14:paraId="04F41F60" w14:textId="437FBA84" w:rsidR="004A0A9F" w:rsidRDefault="004A0A9F" w:rsidP="00AA67C2">
      <w:pPr>
        <w:pStyle w:val="TAMainText"/>
      </w:pPr>
      <w:r>
        <w:rPr>
          <w:noProof/>
        </w:rPr>
        <w:drawing>
          <wp:inline distT="0" distB="0" distL="0" distR="0" wp14:anchorId="67D8AB39" wp14:editId="60965374">
            <wp:extent cx="2933700" cy="1003220"/>
            <wp:effectExtent l="0" t="0" r="0" b="6985"/>
            <wp:docPr id="589743851" name="그림 5" descr="The mechanism and principle of (a) Photoelectrochemical cell and (b)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mechanism and principle of (a) Photoelectrochemical cell and (b)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241" cy="101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5C02D" w14:textId="04E40B88" w:rsidR="004A0A9F" w:rsidRDefault="004A0A9F" w:rsidP="00AA67C2">
      <w:pPr>
        <w:pStyle w:val="TAMainText"/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>그림</w:t>
      </w:r>
      <w:r>
        <w:rPr>
          <w:rFonts w:hint="eastAsia"/>
        </w:rPr>
        <w:t xml:space="preserve">3&gt; </w:t>
      </w:r>
      <w:r>
        <w:rPr>
          <w:rFonts w:hint="eastAsia"/>
        </w:rPr>
        <w:t>단순</w:t>
      </w:r>
      <w:r>
        <w:rPr>
          <w:rFonts w:hint="eastAsia"/>
        </w:rPr>
        <w:t xml:space="preserve"> </w:t>
      </w:r>
      <w:r>
        <w:rPr>
          <w:rFonts w:hint="eastAsia"/>
        </w:rPr>
        <w:t>광전기화학</w:t>
      </w:r>
      <w:r>
        <w:rPr>
          <w:rFonts w:hint="eastAsia"/>
        </w:rPr>
        <w:t xml:space="preserve"> </w:t>
      </w:r>
      <w:r>
        <w:rPr>
          <w:rFonts w:hint="eastAsia"/>
        </w:rPr>
        <w:t>메커니즘</w:t>
      </w:r>
    </w:p>
    <w:p w14:paraId="5E2E4343" w14:textId="3B9B05A5" w:rsidR="00536B20" w:rsidRDefault="00915E8A" w:rsidP="004A0A9F">
      <w:pPr>
        <w:pStyle w:val="TAMainText"/>
        <w:rPr>
          <w:rFonts w:hint="eastAsia"/>
        </w:rPr>
      </w:pPr>
      <w:r w:rsidRPr="00915E8A">
        <w:lastRenderedPageBreak/>
        <w:t xml:space="preserve">Bio-PEC </w:t>
      </w:r>
      <w:r w:rsidRPr="00915E8A">
        <w:t>시스템에서</w:t>
      </w:r>
      <w:r w:rsidRPr="00915E8A">
        <w:t xml:space="preserve"> </w:t>
      </w:r>
      <w:proofErr w:type="spellStart"/>
      <w:r w:rsidRPr="00915E8A">
        <w:t>생물음극은</w:t>
      </w:r>
      <w:proofErr w:type="spellEnd"/>
      <w:r w:rsidRPr="00915E8A">
        <w:t xml:space="preserve"> '</w:t>
      </w:r>
      <w:r w:rsidRPr="00915E8A">
        <w:t>초정밀</w:t>
      </w:r>
      <w:r w:rsidRPr="00915E8A">
        <w:t xml:space="preserve"> </w:t>
      </w:r>
      <w:r w:rsidRPr="00915E8A">
        <w:t>생체</w:t>
      </w:r>
      <w:r w:rsidRPr="00915E8A">
        <w:t xml:space="preserve"> </w:t>
      </w:r>
      <w:r w:rsidRPr="00915E8A">
        <w:t>촉매</w:t>
      </w:r>
      <w:r w:rsidRPr="00915E8A">
        <w:t xml:space="preserve">' </w:t>
      </w:r>
      <w:r w:rsidRPr="00915E8A">
        <w:t>역할을</w:t>
      </w:r>
      <w:r w:rsidRPr="00915E8A">
        <w:t xml:space="preserve"> </w:t>
      </w:r>
      <w:r w:rsidRPr="00915E8A">
        <w:t>수행한다</w:t>
      </w:r>
      <w:r w:rsidRPr="00915E8A">
        <w:t xml:space="preserve">. </w:t>
      </w:r>
      <w:proofErr w:type="spellStart"/>
      <w:r w:rsidRPr="00915E8A">
        <w:t>탈질</w:t>
      </w:r>
      <w:proofErr w:type="spellEnd"/>
      <w:r w:rsidRPr="00915E8A">
        <w:t xml:space="preserve"> </w:t>
      </w:r>
      <w:r w:rsidRPr="00915E8A">
        <w:t>미생물은</w:t>
      </w:r>
      <w:r w:rsidRPr="00915E8A">
        <w:t xml:space="preserve"> </w:t>
      </w:r>
      <w:r w:rsidRPr="00915E8A">
        <w:t>수억</w:t>
      </w:r>
      <w:r w:rsidRPr="00915E8A">
        <w:t xml:space="preserve"> </w:t>
      </w:r>
      <w:r w:rsidRPr="00915E8A">
        <w:t>년간</w:t>
      </w:r>
      <w:r w:rsidRPr="00915E8A">
        <w:t xml:space="preserve"> </w:t>
      </w:r>
      <w:proofErr w:type="spellStart"/>
      <w:r w:rsidRPr="00915E8A">
        <w:t>진화시켜</w:t>
      </w:r>
      <w:proofErr w:type="spellEnd"/>
      <w:r w:rsidRPr="00915E8A">
        <w:t xml:space="preserve"> </w:t>
      </w:r>
      <w:r w:rsidRPr="00915E8A">
        <w:t>온</w:t>
      </w:r>
      <w:r w:rsidRPr="00915E8A">
        <w:t xml:space="preserve"> '</w:t>
      </w:r>
      <w:proofErr w:type="spellStart"/>
      <w:r w:rsidRPr="00915E8A">
        <w:t>탈질</w:t>
      </w:r>
      <w:proofErr w:type="spellEnd"/>
      <w:r w:rsidRPr="00915E8A">
        <w:t xml:space="preserve"> </w:t>
      </w:r>
      <w:r w:rsidRPr="00915E8A">
        <w:t>효소</w:t>
      </w:r>
      <w:r w:rsidRPr="00915E8A">
        <w:t>'</w:t>
      </w:r>
      <w:proofErr w:type="spellStart"/>
      <w:r w:rsidRPr="00915E8A">
        <w:t>를</w:t>
      </w:r>
      <w:proofErr w:type="spellEnd"/>
      <w:r w:rsidRPr="00915E8A">
        <w:t xml:space="preserve"> </w:t>
      </w:r>
      <w:r w:rsidRPr="00915E8A">
        <w:t>가지고</w:t>
      </w:r>
      <w:r w:rsidRPr="00915E8A">
        <w:t xml:space="preserve"> </w:t>
      </w:r>
      <w:r w:rsidRPr="00915E8A">
        <w:t>있다</w:t>
      </w:r>
      <w:r w:rsidRPr="00915E8A">
        <w:t xml:space="preserve">. </w:t>
      </w:r>
      <w:r w:rsidRPr="00915E8A">
        <w:t>이</w:t>
      </w:r>
      <w:r w:rsidRPr="00915E8A">
        <w:t xml:space="preserve"> </w:t>
      </w:r>
      <w:r w:rsidRPr="00915E8A">
        <w:t>효소는</w:t>
      </w:r>
      <w:r w:rsidRPr="00915E8A">
        <w:t xml:space="preserve"> </w:t>
      </w:r>
      <w:r w:rsidRPr="00915E8A">
        <w:t>오직</w:t>
      </w:r>
      <w:r w:rsidRPr="00915E8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proofErr w:type="spellStart"/>
      <w:r w:rsidRPr="00915E8A">
        <w:t>를</w:t>
      </w:r>
      <w:proofErr w:type="spellEnd"/>
      <w:r w:rsidRPr="00915E8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로</w:t>
      </w:r>
      <w:r w:rsidRPr="00915E8A">
        <w:t xml:space="preserve"> </w:t>
      </w:r>
      <w:r w:rsidRPr="00915E8A">
        <w:t>변환하는</w:t>
      </w:r>
      <w:r w:rsidRPr="00915E8A">
        <w:t xml:space="preserve"> </w:t>
      </w:r>
      <w:r w:rsidRPr="00915E8A">
        <w:t>반응</w:t>
      </w:r>
      <w:r w:rsidRPr="00915E8A">
        <w:t>(</w:t>
      </w:r>
      <w:r w:rsidR="005D231B">
        <w:rPr>
          <w:rFonts w:hint="eastAsia"/>
        </w:rPr>
        <w:t>식</w:t>
      </w:r>
      <w:r w:rsidRPr="00915E8A">
        <w:t>3)</w:t>
      </w:r>
      <w:r w:rsidRPr="00915E8A">
        <w:t>만을</w:t>
      </w:r>
      <w:r w:rsidRPr="00915E8A">
        <w:t xml:space="preserve"> </w:t>
      </w:r>
      <w:r w:rsidRPr="00915E8A">
        <w:t>수행하도록</w:t>
      </w:r>
      <w:r w:rsidRPr="00915E8A">
        <w:t xml:space="preserve"> </w:t>
      </w:r>
      <w:r w:rsidRPr="00915E8A">
        <w:t>완벽하게</w:t>
      </w:r>
      <w:r w:rsidRPr="00915E8A">
        <w:t xml:space="preserve"> </w:t>
      </w:r>
      <w:proofErr w:type="spellStart"/>
      <w:r w:rsidRPr="00915E8A">
        <w:t>프로그래밍되어</w:t>
      </w:r>
      <w:proofErr w:type="spellEnd"/>
      <w:r w:rsidRPr="00915E8A">
        <w:t xml:space="preserve"> </w:t>
      </w:r>
      <w:r w:rsidRPr="00915E8A">
        <w:t>있다</w:t>
      </w:r>
      <w:r w:rsidRPr="00915E8A">
        <w:t xml:space="preserve">. </w:t>
      </w:r>
      <w:r w:rsidRPr="00915E8A">
        <w:t>미생물은</w:t>
      </w:r>
      <w:r w:rsidRPr="00915E8A">
        <w:t xml:space="preserve"> </w:t>
      </w:r>
      <w:r w:rsidRPr="00915E8A">
        <w:t>식</w:t>
      </w:r>
      <w:r w:rsidRPr="00915E8A">
        <w:t xml:space="preserve"> (4)</w:t>
      </w:r>
      <w:r w:rsidRPr="00915E8A">
        <w:t>와</w:t>
      </w:r>
      <w:r w:rsidRPr="00915E8A">
        <w:t xml:space="preserve"> (5)</w:t>
      </w:r>
      <w:r w:rsidRPr="00915E8A">
        <w:t>의</w:t>
      </w:r>
      <w:r w:rsidRPr="00915E8A">
        <w:t xml:space="preserve"> </w:t>
      </w:r>
      <w:r w:rsidRPr="00915E8A">
        <w:t>반응을</w:t>
      </w:r>
      <w:r w:rsidRPr="00915E8A">
        <w:t xml:space="preserve"> </w:t>
      </w:r>
      <w:r w:rsidRPr="00915E8A">
        <w:t>거의</w:t>
      </w:r>
      <w:r w:rsidRPr="00915E8A">
        <w:t xml:space="preserve"> </w:t>
      </w:r>
      <w:r w:rsidRPr="00915E8A">
        <w:t>완벽하게</w:t>
      </w:r>
      <w:r w:rsidRPr="00915E8A">
        <w:t xml:space="preserve"> </w:t>
      </w:r>
      <w:r w:rsidRPr="00915E8A">
        <w:t>억제한다</w:t>
      </w:r>
      <w:r w:rsidRPr="00915E8A"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가</w:t>
      </w:r>
      <w:r w:rsidRPr="00915E8A">
        <w:t xml:space="preserve"> </w:t>
      </w:r>
      <w:r w:rsidRPr="00915E8A">
        <w:t>만든</w:t>
      </w:r>
      <w:r w:rsidRPr="00915E8A">
        <w:t xml:space="preserve"> </w:t>
      </w:r>
      <w:r w:rsidRPr="00915E8A">
        <w:t>소중한</w:t>
      </w:r>
      <w:r w:rsidRPr="00915E8A">
        <w:t xml:space="preserve"> </w:t>
      </w:r>
      <w:r w:rsidRPr="00915E8A">
        <w:t>전자가</w:t>
      </w:r>
      <w:r w:rsidRPr="00915E8A">
        <w:t xml:space="preserve"> </w:t>
      </w:r>
      <w:r w:rsidRPr="00915E8A">
        <w:t>엉뚱한</w:t>
      </w:r>
      <w:r w:rsidRPr="00915E8A">
        <w:t xml:space="preserve"> </w:t>
      </w:r>
      <w:r w:rsidRPr="00915E8A">
        <w:t>곳에</w:t>
      </w:r>
      <w:r w:rsidRPr="00915E8A">
        <w:t xml:space="preserve"> </w:t>
      </w:r>
      <w:r w:rsidRPr="00915E8A">
        <w:t>낭비되는</w:t>
      </w:r>
      <w:r w:rsidRPr="00915E8A">
        <w:t xml:space="preserve"> </w:t>
      </w:r>
      <w:r w:rsidRPr="00915E8A">
        <w:t>것을</w:t>
      </w:r>
      <w:r w:rsidRPr="00915E8A">
        <w:t xml:space="preserve"> </w:t>
      </w:r>
      <w:r w:rsidRPr="00915E8A">
        <w:t>막고</w:t>
      </w:r>
      <w:r w:rsidRPr="00915E8A">
        <w:t xml:space="preserve">, </w:t>
      </w:r>
      <w:r w:rsidRPr="00915E8A">
        <w:t>오직</w:t>
      </w:r>
      <w:r w:rsidRPr="00915E8A">
        <w:t xml:space="preserve"> </w:t>
      </w:r>
      <w:r w:rsidRPr="00915E8A">
        <w:t>목표</w:t>
      </w:r>
      <w:r w:rsidRPr="00915E8A">
        <w:t xml:space="preserve"> </w:t>
      </w:r>
      <w:r w:rsidRPr="00915E8A">
        <w:t>물질</w:t>
      </w:r>
      <w:r w:rsidRPr="00915E8A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 xml:space="preserve">) </w:t>
      </w:r>
      <w:r w:rsidRPr="00915E8A">
        <w:t>생성에만</w:t>
      </w:r>
      <w:r w:rsidRPr="00915E8A">
        <w:t xml:space="preserve"> </w:t>
      </w:r>
      <w:r w:rsidRPr="00915E8A">
        <w:t>집중적으로</w:t>
      </w:r>
      <w:r w:rsidRPr="00915E8A">
        <w:t xml:space="preserve"> </w:t>
      </w:r>
      <w:r w:rsidRPr="00915E8A">
        <w:t>사용되도록</w:t>
      </w:r>
      <w:r w:rsidRPr="00915E8A">
        <w:t xml:space="preserve"> </w:t>
      </w:r>
      <w:r w:rsidRPr="00915E8A">
        <w:t>유도한다</w:t>
      </w:r>
      <w:r w:rsidRPr="00915E8A">
        <w:t>.</w:t>
      </w:r>
    </w:p>
    <w:p w14:paraId="6F56A1C2" w14:textId="77777777" w:rsidR="00536B20" w:rsidRDefault="00536B20" w:rsidP="00AA67C2">
      <w:pPr>
        <w:pStyle w:val="TAMainText"/>
      </w:pPr>
    </w:p>
    <w:p w14:paraId="1617E4DE" w14:textId="2FD73D47" w:rsidR="00915E8A" w:rsidRPr="00536B20" w:rsidRDefault="00915E8A" w:rsidP="00AA67C2">
      <w:pPr>
        <w:pStyle w:val="TAMainText"/>
        <w:rPr>
          <w:b/>
          <w:bCs/>
        </w:rPr>
      </w:pPr>
      <w:r w:rsidRPr="00536B20">
        <w:rPr>
          <w:b/>
          <w:bCs/>
        </w:rPr>
        <w:t xml:space="preserve">3.4. </w:t>
      </w:r>
      <w:r w:rsidRPr="00536B20">
        <w:rPr>
          <w:b/>
          <w:bCs/>
        </w:rPr>
        <w:t>효율</w:t>
      </w:r>
      <w:r w:rsidRPr="00536B20">
        <w:rPr>
          <w:b/>
          <w:bCs/>
        </w:rPr>
        <w:t xml:space="preserve"> </w:t>
      </w:r>
      <w:r w:rsidRPr="00536B20">
        <w:rPr>
          <w:b/>
          <w:bCs/>
        </w:rPr>
        <w:t>극대화의</w:t>
      </w:r>
      <w:r w:rsidRPr="00536B20">
        <w:rPr>
          <w:b/>
          <w:bCs/>
        </w:rPr>
        <w:t xml:space="preserve"> </w:t>
      </w:r>
      <w:r w:rsidRPr="00536B20">
        <w:rPr>
          <w:b/>
          <w:bCs/>
        </w:rPr>
        <w:t>증거</w:t>
      </w:r>
    </w:p>
    <w:p w14:paraId="2DB3E454" w14:textId="6D3362B0" w:rsidR="00915E8A" w:rsidRPr="00915E8A" w:rsidRDefault="00915E8A" w:rsidP="005D231B">
      <w:pPr>
        <w:pStyle w:val="TAMainText"/>
      </w:pPr>
      <w:r w:rsidRPr="00915E8A">
        <w:t>이</w:t>
      </w:r>
      <w:r w:rsidRPr="00915E8A">
        <w:t xml:space="preserve"> </w:t>
      </w:r>
      <w:r w:rsidRPr="00915E8A">
        <w:t>두</w:t>
      </w:r>
      <w:r w:rsidRPr="00915E8A">
        <w:t xml:space="preserve"> </w:t>
      </w:r>
      <w:r w:rsidRPr="00915E8A">
        <w:t>가지</w:t>
      </w:r>
      <w:r w:rsidRPr="00915E8A">
        <w:t xml:space="preserve"> </w:t>
      </w:r>
      <w:r w:rsidRPr="00915E8A">
        <w:t>시너지</w:t>
      </w:r>
      <w:r w:rsidRPr="00915E8A">
        <w:t xml:space="preserve"> </w:t>
      </w:r>
      <w:r w:rsidRPr="00915E8A">
        <w:t>효과가</w:t>
      </w:r>
      <w:r w:rsidRPr="00915E8A">
        <w:t xml:space="preserve"> </w:t>
      </w:r>
      <w:r w:rsidRPr="00915E8A">
        <w:t>결합된</w:t>
      </w:r>
      <w:r w:rsidRPr="00915E8A">
        <w:t xml:space="preserve"> </w:t>
      </w:r>
      <w:r w:rsidRPr="00915E8A">
        <w:t>결과는</w:t>
      </w:r>
      <w:r w:rsidRPr="00915E8A">
        <w:t xml:space="preserve"> KENTECH </w:t>
      </w:r>
      <w:r w:rsidRPr="00915E8A">
        <w:t>자료</w:t>
      </w:r>
      <w:r w:rsidRPr="00915E8A">
        <w:t>(Park et al., 2021)</w:t>
      </w:r>
      <w:r w:rsidRPr="00915E8A">
        <w:t>에</w:t>
      </w:r>
      <w:r w:rsidRPr="00915E8A">
        <w:t xml:space="preserve"> </w:t>
      </w:r>
      <w:r w:rsidRPr="00915E8A">
        <w:t>명확히</w:t>
      </w:r>
      <w:r w:rsidRPr="00915E8A">
        <w:t xml:space="preserve"> </w:t>
      </w:r>
      <w:r w:rsidRPr="00915E8A">
        <w:t>제시되어</w:t>
      </w:r>
      <w:r w:rsidRPr="00915E8A">
        <w:t xml:space="preserve"> </w:t>
      </w:r>
      <w:r w:rsidRPr="00915E8A">
        <w:t>있다</w:t>
      </w:r>
      <w:r w:rsidRPr="00915E8A">
        <w:t>.</w:t>
      </w:r>
      <w:r w:rsidR="005D231B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광양극과</w:t>
      </w:r>
      <w:r w:rsidRPr="00915E8A">
        <w:t xml:space="preserve"> </w:t>
      </w:r>
      <w:proofErr w:type="spellStart"/>
      <w:r w:rsidRPr="00915E8A">
        <w:t>활성슬러지</w:t>
      </w:r>
      <w:proofErr w:type="spellEnd"/>
      <w:r w:rsidRPr="00915E8A">
        <w:t>(</w:t>
      </w:r>
      <w:r w:rsidRPr="00915E8A">
        <w:t>미생물</w:t>
      </w:r>
      <w:r w:rsidRPr="00915E8A">
        <w:t>)</w:t>
      </w:r>
      <w:r w:rsidRPr="00915E8A">
        <w:t>를</w:t>
      </w:r>
      <w:r w:rsidRPr="00915E8A">
        <w:t xml:space="preserve"> </w:t>
      </w:r>
      <w:r w:rsidRPr="00915E8A">
        <w:t>결합한</w:t>
      </w:r>
      <w:r w:rsidRPr="00915E8A">
        <w:t xml:space="preserve"> Bio-PEC </w:t>
      </w:r>
      <w:r w:rsidRPr="00915E8A">
        <w:t>시스템</w:t>
      </w:r>
      <w:r w:rsidRPr="00915E8A">
        <w:t xml:space="preserve"> </w:t>
      </w:r>
      <w:r w:rsidRPr="00915E8A">
        <w:t>연구에서</w:t>
      </w:r>
      <w:r w:rsidRPr="00915E8A">
        <w:t xml:space="preserve">, </w:t>
      </w:r>
      <w:proofErr w:type="spellStart"/>
      <w:r w:rsidRPr="00915E8A">
        <w:t>패러데이</w:t>
      </w:r>
      <w:proofErr w:type="spellEnd"/>
      <w:r w:rsidRPr="00915E8A">
        <w:t xml:space="preserve"> </w:t>
      </w:r>
      <w:r w:rsidRPr="00915E8A">
        <w:t>효율</w:t>
      </w:r>
      <w:r w:rsidRPr="00915E8A">
        <w:t>(Faradaic Efficiency)</w:t>
      </w:r>
      <w:r w:rsidRPr="00915E8A">
        <w:t>이</w:t>
      </w:r>
      <w:r w:rsidRPr="00915E8A">
        <w:t xml:space="preserve"> 97%</w:t>
      </w:r>
      <w:r w:rsidRPr="00915E8A">
        <w:t>에</w:t>
      </w:r>
      <w:r w:rsidRPr="00915E8A">
        <w:t xml:space="preserve"> </w:t>
      </w:r>
      <w:r w:rsidRPr="00915E8A">
        <w:t>달하는</w:t>
      </w:r>
      <w:r w:rsidRPr="00915E8A">
        <w:t xml:space="preserve"> </w:t>
      </w:r>
      <w:r w:rsidRPr="00915E8A">
        <w:t>것으로</w:t>
      </w:r>
      <w:r w:rsidRPr="00915E8A">
        <w:t xml:space="preserve"> </w:t>
      </w:r>
      <w:r w:rsidRPr="00915E8A">
        <w:t>보고되었다</w:t>
      </w:r>
      <w:r w:rsidRPr="00915E8A">
        <w:t xml:space="preserve">. </w:t>
      </w:r>
      <w:proofErr w:type="spellStart"/>
      <w:r w:rsidRPr="00915E8A">
        <w:t>패러데이</w:t>
      </w:r>
      <w:proofErr w:type="spellEnd"/>
      <w:r w:rsidRPr="00915E8A">
        <w:t xml:space="preserve"> </w:t>
      </w:r>
      <w:r w:rsidRPr="00915E8A">
        <w:t>효율</w:t>
      </w:r>
      <w:r w:rsidRPr="00915E8A">
        <w:t xml:space="preserve"> 97%</w:t>
      </w:r>
      <w:r w:rsidRPr="00915E8A">
        <w:t>의</w:t>
      </w:r>
      <w:r w:rsidRPr="00915E8A">
        <w:t xml:space="preserve"> </w:t>
      </w:r>
      <w:r w:rsidRPr="00915E8A">
        <w:t>의미는</w:t>
      </w:r>
      <w:r w:rsidRPr="00915E8A">
        <w:t xml:space="preserve"> "</w:t>
      </w:r>
      <w:r w:rsidRPr="00915E8A">
        <w:t>광양극에서</w:t>
      </w:r>
      <w:r w:rsidRPr="00915E8A">
        <w:t xml:space="preserve"> </w:t>
      </w:r>
      <w:r w:rsidRPr="00915E8A">
        <w:t>공급된</w:t>
      </w:r>
      <w:r w:rsidRPr="00915E8A">
        <w:t xml:space="preserve"> </w:t>
      </w:r>
      <w:r w:rsidRPr="00915E8A">
        <w:t>전자</w:t>
      </w:r>
      <w:r w:rsidRPr="00915E8A">
        <w:t xml:space="preserve"> 100</w:t>
      </w:r>
      <w:r w:rsidRPr="00915E8A">
        <w:t>개</w:t>
      </w:r>
      <w:r w:rsidRPr="00915E8A">
        <w:t xml:space="preserve"> </w:t>
      </w:r>
      <w:r w:rsidRPr="00915E8A">
        <w:t>중</w:t>
      </w:r>
      <w:r w:rsidRPr="00915E8A">
        <w:t xml:space="preserve"> 97</w:t>
      </w:r>
      <w:r w:rsidRPr="00915E8A">
        <w:t>개가</w:t>
      </w:r>
      <w:r w:rsidRPr="00915E8A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915E8A">
        <w:t>나</w:t>
      </w:r>
      <w:r w:rsidRPr="00915E8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NH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</m:oMath>
      <w:r w:rsidRPr="00915E8A">
        <w:t>생성에</w:t>
      </w:r>
      <w:r w:rsidRPr="00915E8A">
        <w:t xml:space="preserve"> </w:t>
      </w:r>
      <w:r w:rsidRPr="00915E8A">
        <w:t>낭비되지</w:t>
      </w:r>
      <w:r w:rsidRPr="00915E8A">
        <w:t xml:space="preserve"> </w:t>
      </w:r>
      <w:r w:rsidRPr="00915E8A">
        <w:t>않고</w:t>
      </w:r>
      <w:r w:rsidRPr="00915E8A">
        <w:t xml:space="preserve">, </w:t>
      </w:r>
      <w:r w:rsidRPr="00915E8A">
        <w:t>오로지</w:t>
      </w:r>
      <w:r w:rsidRPr="00915E8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proofErr w:type="spellStart"/>
      <w:r w:rsidRPr="00915E8A">
        <w:t>를</w:t>
      </w:r>
      <w:proofErr w:type="spellEnd"/>
      <w:r w:rsidRPr="00915E8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15E8A">
        <w:t>로</w:t>
      </w:r>
      <w:r w:rsidRPr="00915E8A">
        <w:t xml:space="preserve"> </w:t>
      </w:r>
      <w:r w:rsidRPr="00915E8A">
        <w:t>변환하는</w:t>
      </w:r>
      <w:r w:rsidRPr="00915E8A">
        <w:t xml:space="preserve"> </w:t>
      </w:r>
      <w:r w:rsidRPr="00915E8A">
        <w:t>데</w:t>
      </w:r>
      <w:r w:rsidRPr="00915E8A">
        <w:t xml:space="preserve"> </w:t>
      </w:r>
      <w:r w:rsidRPr="00915E8A">
        <w:t>성공적으로</w:t>
      </w:r>
      <w:r w:rsidRPr="00915E8A">
        <w:t xml:space="preserve"> </w:t>
      </w:r>
      <w:r w:rsidRPr="00915E8A">
        <w:t>사용되었음</w:t>
      </w:r>
      <w:r w:rsidRPr="00915E8A">
        <w:t>"</w:t>
      </w:r>
      <w:r w:rsidRPr="00915E8A">
        <w:t>을</w:t>
      </w:r>
      <w:r w:rsidRPr="00915E8A">
        <w:t xml:space="preserve"> </w:t>
      </w:r>
      <w:r w:rsidRPr="00915E8A">
        <w:t>의미한다</w:t>
      </w:r>
      <w:r w:rsidRPr="00915E8A">
        <w:t xml:space="preserve">. </w:t>
      </w:r>
      <w:r w:rsidRPr="00915E8A">
        <w:t>이는</w:t>
      </w:r>
      <w:r w:rsidRPr="00915E8A">
        <w:t xml:space="preserve"> </w:t>
      </w:r>
      <w:r w:rsidRPr="00915E8A">
        <w:t>단순</w:t>
      </w:r>
      <w:r w:rsidRPr="00915E8A">
        <w:t xml:space="preserve"> PEC </w:t>
      </w:r>
      <w:r w:rsidRPr="00915E8A">
        <w:t>시스템</w:t>
      </w:r>
      <w:r w:rsidRPr="00915E8A">
        <w:t>(</w:t>
      </w:r>
      <w:r w:rsidRPr="00915E8A">
        <w:t>보통</w:t>
      </w:r>
      <w:r w:rsidRPr="00915E8A">
        <w:t xml:space="preserve"> 50% </w:t>
      </w:r>
      <w:r w:rsidRPr="00915E8A">
        <w:t>미만</w:t>
      </w:r>
      <w:r w:rsidRPr="00915E8A">
        <w:t xml:space="preserve">) </w:t>
      </w:r>
      <w:r w:rsidRPr="00915E8A">
        <w:t>대비</w:t>
      </w:r>
      <w:r w:rsidRPr="00915E8A">
        <w:t xml:space="preserve"> </w:t>
      </w:r>
      <w:r w:rsidRPr="00915E8A">
        <w:t>압도적으로</w:t>
      </w:r>
      <w:r w:rsidRPr="00915E8A">
        <w:t xml:space="preserve"> </w:t>
      </w:r>
      <w:r w:rsidRPr="00915E8A">
        <w:t>높은</w:t>
      </w:r>
      <w:r w:rsidRPr="00915E8A">
        <w:t xml:space="preserve"> </w:t>
      </w:r>
      <w:r w:rsidRPr="00915E8A">
        <w:t>수치이며</w:t>
      </w:r>
      <w:r w:rsidRPr="00915E8A">
        <w:t>, '</w:t>
      </w:r>
      <w:r w:rsidRPr="00915E8A">
        <w:t>빛</w:t>
      </w:r>
      <w:r w:rsidRPr="00915E8A">
        <w:t xml:space="preserve"> + </w:t>
      </w:r>
      <w:r w:rsidRPr="00915E8A">
        <w:t>미생물</w:t>
      </w:r>
      <w:r w:rsidRPr="00915E8A">
        <w:t xml:space="preserve">' </w:t>
      </w:r>
      <w:r w:rsidRPr="00915E8A">
        <w:t>결합의</w:t>
      </w:r>
      <w:r w:rsidRPr="00915E8A">
        <w:t xml:space="preserve"> </w:t>
      </w:r>
      <w:r w:rsidRPr="00915E8A">
        <w:t>시너지</w:t>
      </w:r>
      <w:r w:rsidRPr="00915E8A">
        <w:t xml:space="preserve"> </w:t>
      </w:r>
      <w:r w:rsidRPr="00915E8A">
        <w:t>효과를</w:t>
      </w:r>
      <w:r w:rsidRPr="00915E8A">
        <w:t xml:space="preserve"> </w:t>
      </w:r>
      <w:r w:rsidRPr="00915E8A">
        <w:t>강력하게</w:t>
      </w:r>
      <w:r w:rsidRPr="00915E8A">
        <w:t xml:space="preserve"> </w:t>
      </w:r>
      <w:r w:rsidRPr="00915E8A">
        <w:t>입증한다</w:t>
      </w:r>
    </w:p>
    <w:p w14:paraId="5A487F2D" w14:textId="77777777" w:rsidR="005B74D4" w:rsidRDefault="005B74D4" w:rsidP="00AA67C2">
      <w:pPr>
        <w:pStyle w:val="TAMainText"/>
      </w:pPr>
    </w:p>
    <w:p w14:paraId="2A43D50A" w14:textId="367911E3" w:rsidR="005B74D4" w:rsidRPr="002D37E0" w:rsidRDefault="005B74D4" w:rsidP="00AA67C2">
      <w:pPr>
        <w:pStyle w:val="TAMainText"/>
      </w:pPr>
      <w:r w:rsidRPr="002D37E0">
        <w:rPr>
          <w:rFonts w:hint="eastAsia"/>
        </w:rPr>
        <w:t>.</w:t>
      </w:r>
    </w:p>
    <w:p w14:paraId="0750A57F" w14:textId="77777777" w:rsidR="005B74D4" w:rsidRPr="002D37E0" w:rsidRDefault="005B74D4" w:rsidP="005D231B">
      <w:pPr>
        <w:pStyle w:val="SectionTitle"/>
      </w:pPr>
      <w:r w:rsidRPr="002D37E0">
        <w:rPr>
          <w:rFonts w:hint="eastAsia"/>
        </w:rPr>
        <w:t>토의</w:t>
      </w:r>
      <w:r w:rsidRPr="002D37E0">
        <w:rPr>
          <w:rFonts w:hint="eastAsia"/>
        </w:rPr>
        <w:t>(</w:t>
      </w:r>
      <w:r w:rsidRPr="002D37E0">
        <w:t xml:space="preserve">Discussion), </w:t>
      </w:r>
      <w:r w:rsidRPr="002D37E0">
        <w:rPr>
          <w:rFonts w:hint="eastAsia"/>
        </w:rPr>
        <w:t>결론</w:t>
      </w:r>
      <w:r w:rsidRPr="002D37E0">
        <w:rPr>
          <w:rFonts w:hint="eastAsia"/>
        </w:rPr>
        <w:t>(</w:t>
      </w:r>
      <w:r w:rsidRPr="002D37E0">
        <w:t>Conclusion)</w:t>
      </w:r>
    </w:p>
    <w:p w14:paraId="2229F778" w14:textId="644F421B" w:rsidR="005D231B" w:rsidRPr="005D231B" w:rsidRDefault="005D231B" w:rsidP="005D231B">
      <w:pPr>
        <w:pStyle w:val="SectionTitle"/>
      </w:pPr>
      <w:r w:rsidRPr="005D231B">
        <w:t>본</w:t>
      </w:r>
      <w:r w:rsidRPr="005D231B">
        <w:t xml:space="preserve"> </w:t>
      </w:r>
      <w:r w:rsidRPr="005D231B">
        <w:t>이론적</w:t>
      </w:r>
      <w:r w:rsidRPr="005D231B">
        <w:t xml:space="preserve"> </w:t>
      </w:r>
      <w:r w:rsidRPr="005D231B">
        <w:t>고찰을</w:t>
      </w:r>
      <w:r w:rsidRPr="005D231B">
        <w:t xml:space="preserve"> </w:t>
      </w:r>
      <w:r w:rsidRPr="005D231B">
        <w:t>통해</w:t>
      </w:r>
      <w:r w:rsidRPr="005D231B">
        <w:t>, '</w:t>
      </w:r>
      <w:r w:rsidRPr="005D231B">
        <w:t>생물</w:t>
      </w:r>
      <w:r w:rsidRPr="005D231B">
        <w:t>-</w:t>
      </w:r>
      <w:r w:rsidRPr="005D231B">
        <w:t>광전기화학</w:t>
      </w:r>
      <w:r w:rsidRPr="005D231B">
        <w:t xml:space="preserve">(Bio-PEC)' </w:t>
      </w:r>
      <w:r w:rsidRPr="005D231B">
        <w:t>시스템은</w:t>
      </w:r>
      <w:r w:rsidRPr="005D231B">
        <w:t xml:space="preserve"> </w:t>
      </w:r>
      <w:r w:rsidRPr="005D231B">
        <w:t>두</w:t>
      </w:r>
      <w:r w:rsidRPr="005D231B">
        <w:t xml:space="preserve"> </w:t>
      </w:r>
      <w:r w:rsidRPr="005D231B">
        <w:t>기술의</w:t>
      </w:r>
      <w:r w:rsidRPr="005D231B">
        <w:t xml:space="preserve"> </w:t>
      </w:r>
      <w:r w:rsidRPr="005D231B">
        <w:t>단순한</w:t>
      </w:r>
      <w:r w:rsidRPr="005D231B">
        <w:t xml:space="preserve"> </w:t>
      </w:r>
      <w:r w:rsidRPr="005D231B">
        <w:t>물리적</w:t>
      </w:r>
      <w:r w:rsidRPr="005D231B">
        <w:t xml:space="preserve"> </w:t>
      </w:r>
      <w:r w:rsidRPr="005D231B">
        <w:t>조합이</w:t>
      </w:r>
      <w:r w:rsidRPr="005D231B">
        <w:t xml:space="preserve"> </w:t>
      </w:r>
      <w:r w:rsidRPr="005D231B">
        <w:t>아니라</w:t>
      </w:r>
      <w:r w:rsidRPr="005D231B">
        <w:t>, '</w:t>
      </w:r>
      <w:r w:rsidRPr="005D231B">
        <w:t>완벽한</w:t>
      </w:r>
      <w:r w:rsidRPr="005D231B">
        <w:t xml:space="preserve"> </w:t>
      </w:r>
      <w:r w:rsidRPr="005D231B">
        <w:t>역할</w:t>
      </w:r>
      <w:r w:rsidRPr="005D231B">
        <w:t xml:space="preserve"> </w:t>
      </w:r>
      <w:r w:rsidRPr="005D231B">
        <w:t>분담</w:t>
      </w:r>
      <w:r w:rsidRPr="005D231B">
        <w:t>'</w:t>
      </w:r>
      <w:proofErr w:type="spellStart"/>
      <w:r w:rsidRPr="005D231B">
        <w:t>에</w:t>
      </w:r>
      <w:proofErr w:type="spellEnd"/>
      <w:r w:rsidRPr="005D231B">
        <w:t xml:space="preserve"> </w:t>
      </w:r>
      <w:r w:rsidRPr="005D231B">
        <w:t>기반한</w:t>
      </w:r>
      <w:r w:rsidRPr="005D231B">
        <w:t xml:space="preserve"> </w:t>
      </w:r>
      <w:r w:rsidRPr="005D231B">
        <w:t>화학적</w:t>
      </w:r>
      <w:r w:rsidRPr="005D231B">
        <w:t xml:space="preserve"> </w:t>
      </w:r>
      <w:r w:rsidRPr="005D231B">
        <w:t>시너지의</w:t>
      </w:r>
      <w:r w:rsidRPr="005D231B">
        <w:t xml:space="preserve"> </w:t>
      </w:r>
      <w:r w:rsidRPr="005D231B">
        <w:t>결과임을</w:t>
      </w:r>
      <w:r w:rsidRPr="005D231B">
        <w:t xml:space="preserve"> </w:t>
      </w:r>
      <w:r w:rsidRPr="005D231B">
        <w:t>확인하였다</w:t>
      </w:r>
      <w:r w:rsidRPr="005D231B">
        <w:t xml:space="preserve">. </w:t>
      </w:r>
      <w:proofErr w:type="spellStart"/>
      <w:r w:rsidRPr="005D231B">
        <w:t>광전극</w:t>
      </w:r>
      <w:proofErr w:type="spellEnd"/>
      <w:r>
        <w:rPr>
          <w:rFonts w:hint="eastAsia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szCs w:val="20"/>
          </w:rPr>
          <m:t>)</m:t>
        </m:r>
      </m:oMath>
      <w:r w:rsidRPr="005D231B">
        <w:t>은</w:t>
      </w:r>
      <w:r w:rsidRPr="005D231B">
        <w:t xml:space="preserve"> '</w:t>
      </w:r>
      <w:r w:rsidRPr="005D231B">
        <w:t>지속가능한</w:t>
      </w:r>
      <w:r w:rsidRPr="005D231B">
        <w:t xml:space="preserve"> </w:t>
      </w:r>
      <w:r w:rsidRPr="005D231B">
        <w:t>동력</w:t>
      </w:r>
      <w:r w:rsidRPr="005D231B">
        <w:t>(</w:t>
      </w:r>
      <w:r w:rsidRPr="005D231B">
        <w:t>전자</w:t>
      </w:r>
      <w:r w:rsidRPr="005D231B">
        <w:t xml:space="preserve"> </w:t>
      </w:r>
      <w:r w:rsidRPr="005D231B">
        <w:t>펌프</w:t>
      </w:r>
      <w:r w:rsidRPr="005D231B">
        <w:t>)'</w:t>
      </w:r>
      <w:r w:rsidRPr="005D231B">
        <w:t>이라는</w:t>
      </w:r>
      <w:r w:rsidRPr="005D231B">
        <w:t xml:space="preserve"> </w:t>
      </w:r>
      <w:r w:rsidRPr="005D231B">
        <w:t>에너지</w:t>
      </w:r>
      <w:r w:rsidRPr="005D231B">
        <w:t xml:space="preserve"> </w:t>
      </w:r>
      <w:r w:rsidRPr="005D231B">
        <w:t>문제를</w:t>
      </w:r>
      <w:r w:rsidRPr="005D231B">
        <w:t xml:space="preserve"> </w:t>
      </w:r>
      <w:r w:rsidRPr="005D231B">
        <w:t>해결하고</w:t>
      </w:r>
      <w:r w:rsidRPr="005D231B">
        <w:t xml:space="preserve">, </w:t>
      </w:r>
      <w:proofErr w:type="spellStart"/>
      <w:r w:rsidRPr="005D231B">
        <w:t>생물음극</w:t>
      </w:r>
      <w:proofErr w:type="spellEnd"/>
      <w:r>
        <w:rPr>
          <w:rFonts w:hint="eastAsia"/>
        </w:rPr>
        <w:t xml:space="preserve"> </w:t>
      </w:r>
      <w:r w:rsidRPr="005D231B">
        <w:t>(</w:t>
      </w:r>
      <w:r w:rsidRPr="005D231B">
        <w:t>미생물</w:t>
      </w:r>
      <w:r w:rsidRPr="005D231B">
        <w:t>)</w:t>
      </w:r>
      <w:r w:rsidRPr="005D231B">
        <w:t>은</w:t>
      </w:r>
      <w:r w:rsidRPr="005D231B">
        <w:t xml:space="preserve"> '</w:t>
      </w:r>
      <w:r w:rsidRPr="005D231B">
        <w:t>초정밀</w:t>
      </w:r>
      <w:r w:rsidRPr="005D231B">
        <w:t xml:space="preserve"> </w:t>
      </w:r>
      <w:proofErr w:type="spellStart"/>
      <w:r w:rsidRPr="005D231B">
        <w:t>선택성</w:t>
      </w:r>
      <w:proofErr w:type="spellEnd"/>
      <w:r w:rsidRPr="005D231B">
        <w:t>(</w:t>
      </w:r>
      <w:r w:rsidRPr="005D231B">
        <w:t>생체</w:t>
      </w:r>
      <w:r w:rsidRPr="005D231B">
        <w:t xml:space="preserve"> </w:t>
      </w:r>
      <w:r w:rsidRPr="005D231B">
        <w:t>촉매</w:t>
      </w:r>
      <w:r w:rsidRPr="005D231B">
        <w:t>)'</w:t>
      </w:r>
      <w:r w:rsidRPr="005D231B">
        <w:t>이라는</w:t>
      </w:r>
      <w:r w:rsidRPr="005D231B">
        <w:t xml:space="preserve"> </w:t>
      </w:r>
      <w:r w:rsidRPr="005D231B">
        <w:t>효율</w:t>
      </w:r>
      <w:r w:rsidRPr="005D231B">
        <w:t xml:space="preserve"> </w:t>
      </w:r>
      <w:r w:rsidRPr="005D231B">
        <w:t>문제를</w:t>
      </w:r>
      <w:r w:rsidRPr="005D231B">
        <w:t xml:space="preserve"> </w:t>
      </w:r>
      <w:r w:rsidRPr="005D231B">
        <w:t>해결한다</w:t>
      </w:r>
      <w:r w:rsidRPr="005D231B">
        <w:t xml:space="preserve">. </w:t>
      </w:r>
      <w:r w:rsidRPr="005D231B">
        <w:t>이는</w:t>
      </w:r>
      <w:r w:rsidRPr="005D231B">
        <w:t xml:space="preserve"> '</w:t>
      </w:r>
      <w:r w:rsidRPr="005D231B">
        <w:t>태양광으로</w:t>
      </w:r>
      <w:r w:rsidRPr="005D231B">
        <w:t xml:space="preserve"> </w:t>
      </w:r>
      <w:r w:rsidRPr="005D231B">
        <w:t>구동되는</w:t>
      </w:r>
      <w:r w:rsidRPr="005D231B">
        <w:t xml:space="preserve"> </w:t>
      </w:r>
      <w:r w:rsidRPr="005D231B">
        <w:t>자가발전형</w:t>
      </w:r>
      <w:r w:rsidRPr="005D231B">
        <w:t xml:space="preserve"> </w:t>
      </w:r>
      <w:r w:rsidRPr="005D231B">
        <w:t>정밀화학</w:t>
      </w:r>
      <w:r w:rsidRPr="005D231B">
        <w:t xml:space="preserve"> </w:t>
      </w:r>
      <w:r w:rsidRPr="005D231B">
        <w:t>공장</w:t>
      </w:r>
      <w:r w:rsidRPr="005D231B">
        <w:t>'</w:t>
      </w:r>
      <w:r w:rsidRPr="005D231B">
        <w:t>을</w:t>
      </w:r>
      <w:r w:rsidRPr="005D231B">
        <w:t xml:space="preserve"> </w:t>
      </w:r>
      <w:r w:rsidRPr="005D231B">
        <w:t>구현한</w:t>
      </w:r>
      <w:r w:rsidRPr="005D231B">
        <w:t xml:space="preserve"> </w:t>
      </w:r>
      <w:r w:rsidRPr="005D231B">
        <w:t>것과</w:t>
      </w:r>
      <w:r w:rsidRPr="005D231B">
        <w:t xml:space="preserve"> </w:t>
      </w:r>
      <w:r w:rsidRPr="005D231B">
        <w:t>같다</w:t>
      </w:r>
      <w:r w:rsidRPr="005D231B">
        <w:t xml:space="preserve">. </w:t>
      </w:r>
      <w:r w:rsidRPr="005D231B">
        <w:t>이</w:t>
      </w:r>
      <w:r w:rsidRPr="005D231B">
        <w:t xml:space="preserve"> </w:t>
      </w:r>
      <w:r w:rsidRPr="005D231B">
        <w:t>시스템은</w:t>
      </w:r>
      <w:r w:rsidRPr="005D231B">
        <w:t xml:space="preserve"> KENTECH </w:t>
      </w:r>
      <w:r w:rsidRPr="005D231B">
        <w:t>자료</w:t>
      </w:r>
      <w:r w:rsidRPr="005D231B">
        <w:t>(Park et al., 2021)</w:t>
      </w:r>
      <w:r w:rsidRPr="005D231B">
        <w:t>에서</w:t>
      </w:r>
      <w:r w:rsidRPr="005D231B">
        <w:t xml:space="preserve"> </w:t>
      </w:r>
      <w:r w:rsidRPr="005D231B">
        <w:t>언급된</w:t>
      </w:r>
      <w:r w:rsidRPr="005D231B">
        <w:t xml:space="preserve"> 97%</w:t>
      </w:r>
      <w:r w:rsidRPr="005D231B">
        <w:t>의</w:t>
      </w:r>
      <w:r w:rsidRPr="005D231B">
        <w:t xml:space="preserve"> </w:t>
      </w:r>
      <w:r w:rsidRPr="005D231B">
        <w:t>높은</w:t>
      </w:r>
      <w:r w:rsidRPr="005D231B">
        <w:t xml:space="preserve"> </w:t>
      </w:r>
      <w:r w:rsidRPr="005D231B">
        <w:t>효율성을</w:t>
      </w:r>
      <w:r w:rsidRPr="005D231B">
        <w:t xml:space="preserve"> </w:t>
      </w:r>
      <w:r w:rsidRPr="005D231B">
        <w:t>바탕으로</w:t>
      </w:r>
      <w:r w:rsidRPr="005D231B">
        <w:t xml:space="preserve">, </w:t>
      </w:r>
      <w:r w:rsidRPr="005D231B">
        <w:t>기존</w:t>
      </w:r>
      <w:r w:rsidRPr="005D231B">
        <w:t xml:space="preserve"> </w:t>
      </w:r>
      <w:r w:rsidRPr="005D231B">
        <w:t>하수처리</w:t>
      </w:r>
      <w:r w:rsidRPr="005D231B">
        <w:t xml:space="preserve"> </w:t>
      </w:r>
      <w:r w:rsidRPr="005D231B">
        <w:t>공정의</w:t>
      </w:r>
      <w:r w:rsidRPr="005D231B">
        <w:t xml:space="preserve"> </w:t>
      </w:r>
      <w:r w:rsidRPr="005D231B">
        <w:t>막대한</w:t>
      </w:r>
      <w:r w:rsidRPr="005D231B">
        <w:t xml:space="preserve"> </w:t>
      </w:r>
      <w:proofErr w:type="spellStart"/>
      <w:r w:rsidRPr="005D231B">
        <w:t>유기탄소원</w:t>
      </w:r>
      <w:proofErr w:type="spellEnd"/>
      <w:r w:rsidRPr="005D231B">
        <w:t xml:space="preserve"> </w:t>
      </w:r>
      <w:r w:rsidRPr="005D231B">
        <w:t>주입</w:t>
      </w:r>
      <w:r w:rsidRPr="005D231B">
        <w:t xml:space="preserve"> </w:t>
      </w:r>
      <w:r w:rsidRPr="005D231B">
        <w:t>비용을</w:t>
      </w:r>
      <w:r w:rsidRPr="005D231B">
        <w:t xml:space="preserve"> </w:t>
      </w:r>
      <w:r w:rsidRPr="005D231B">
        <w:t>절감하고</w:t>
      </w:r>
      <w:r w:rsidRPr="005D231B">
        <w:t xml:space="preserve">, </w:t>
      </w:r>
      <w:r w:rsidRPr="005D231B">
        <w:t>단순</w:t>
      </w:r>
      <w:r w:rsidRPr="005D231B">
        <w:t xml:space="preserve"> PEC </w:t>
      </w:r>
      <w:r w:rsidRPr="005D231B">
        <w:t>공정의</w:t>
      </w:r>
      <w:r w:rsidRPr="005D231B">
        <w:t xml:space="preserve"> 2</w:t>
      </w:r>
      <w:r w:rsidRPr="005D231B">
        <w:t>차</w:t>
      </w:r>
      <w:r w:rsidRPr="005D231B">
        <w:t xml:space="preserve"> </w:t>
      </w:r>
      <w:r w:rsidRPr="005D231B">
        <w:t>오염</w:t>
      </w:r>
      <w:r w:rsidRPr="005D231B">
        <w:t xml:space="preserve"> </w:t>
      </w:r>
      <w:r w:rsidRPr="005D231B">
        <w:t>문제를</w:t>
      </w:r>
      <w:r w:rsidRPr="005D231B">
        <w:t xml:space="preserve"> </w:t>
      </w:r>
      <w:r w:rsidRPr="005D231B">
        <w:t>해결할</w:t>
      </w:r>
      <w:r w:rsidRPr="005D231B">
        <w:t xml:space="preserve"> </w:t>
      </w:r>
      <w:r w:rsidRPr="005D231B">
        <w:t>수</w:t>
      </w:r>
      <w:r w:rsidRPr="005D231B">
        <w:t xml:space="preserve"> </w:t>
      </w:r>
      <w:r w:rsidRPr="005D231B">
        <w:t>있는</w:t>
      </w:r>
      <w:r w:rsidRPr="005D231B">
        <w:t xml:space="preserve"> </w:t>
      </w:r>
      <w:r w:rsidRPr="005D231B">
        <w:t>혁신적인</w:t>
      </w:r>
      <w:r w:rsidRPr="005D231B">
        <w:t xml:space="preserve"> </w:t>
      </w:r>
      <w:r w:rsidRPr="005D231B">
        <w:t>대안이다</w:t>
      </w:r>
      <w:r w:rsidRPr="005D231B">
        <w:t xml:space="preserve">. </w:t>
      </w:r>
      <w:r w:rsidRPr="005D231B">
        <w:t>즉</w:t>
      </w:r>
      <w:r w:rsidRPr="005D231B">
        <w:t xml:space="preserve">, </w:t>
      </w:r>
      <w:r w:rsidRPr="005D231B">
        <w:t>폐수에서</w:t>
      </w:r>
      <w:r w:rsidRPr="005D231B">
        <w:t xml:space="preserve"> </w:t>
      </w:r>
      <w:r w:rsidRPr="005D231B">
        <w:t>오염물질</w:t>
      </w:r>
      <w:r>
        <w:rPr>
          <w:rFonts w:hint="eastAsia"/>
        </w:rPr>
        <w:t>(</w:t>
      </w: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>
        <w:rPr>
          <w:rFonts w:hint="eastAsia"/>
        </w:rPr>
        <w:t>)</w:t>
      </w:r>
      <w:r w:rsidRPr="005D231B">
        <w:t>을</w:t>
      </w:r>
      <w:r w:rsidRPr="005D231B">
        <w:t xml:space="preserve"> </w:t>
      </w:r>
      <w:r w:rsidRPr="005D231B">
        <w:t>제거하는</w:t>
      </w:r>
      <w:r w:rsidRPr="005D231B">
        <w:t xml:space="preserve"> </w:t>
      </w:r>
      <w:r w:rsidRPr="005D231B">
        <w:t>동시에</w:t>
      </w:r>
      <w:r w:rsidRPr="005D231B">
        <w:t xml:space="preserve">, </w:t>
      </w:r>
      <w:r w:rsidRPr="005D231B">
        <w:t>태양광</w:t>
      </w:r>
      <w:r w:rsidRPr="005D231B">
        <w:t xml:space="preserve"> </w:t>
      </w:r>
      <w:r w:rsidRPr="005D231B">
        <w:t>에너지를</w:t>
      </w:r>
      <w:r w:rsidRPr="005D231B">
        <w:t xml:space="preserve"> </w:t>
      </w:r>
      <w:r w:rsidRPr="005D231B">
        <w:t>활용하여</w:t>
      </w:r>
      <w:r w:rsidRPr="005D231B">
        <w:t xml:space="preserve"> </w:t>
      </w:r>
      <w:r w:rsidRPr="005D231B">
        <w:t>환경적</w:t>
      </w:r>
      <w:r w:rsidRPr="005D231B">
        <w:t xml:space="preserve">, </w:t>
      </w:r>
      <w:r w:rsidRPr="005D231B">
        <w:t>경제적</w:t>
      </w:r>
      <w:r w:rsidRPr="005D231B">
        <w:t xml:space="preserve"> </w:t>
      </w:r>
      <w:r w:rsidRPr="005D231B">
        <w:t>지속가능성을</w:t>
      </w:r>
      <w:r w:rsidRPr="005D231B">
        <w:t xml:space="preserve"> </w:t>
      </w:r>
      <w:r w:rsidRPr="005D231B">
        <w:t>모두</w:t>
      </w:r>
      <w:r w:rsidRPr="005D231B">
        <w:t xml:space="preserve"> </w:t>
      </w:r>
      <w:r w:rsidRPr="005D231B">
        <w:t>확보할</w:t>
      </w:r>
      <w:r w:rsidRPr="005D231B">
        <w:t xml:space="preserve"> </w:t>
      </w:r>
      <w:r w:rsidRPr="005D231B">
        <w:t>수</w:t>
      </w:r>
      <w:r w:rsidRPr="005D231B">
        <w:t xml:space="preserve"> </w:t>
      </w:r>
      <w:r w:rsidRPr="005D231B">
        <w:t>있다</w:t>
      </w:r>
      <w:r w:rsidRPr="005D231B">
        <w:t xml:space="preserve">. </w:t>
      </w:r>
      <w:r w:rsidRPr="005D231B">
        <w:t>다만</w:t>
      </w:r>
      <w:r w:rsidRPr="005D231B">
        <w:t xml:space="preserve">, </w:t>
      </w:r>
      <w:r w:rsidRPr="005D231B">
        <w:t>본</w:t>
      </w:r>
      <w:r w:rsidRPr="005D231B">
        <w:t xml:space="preserve"> </w:t>
      </w:r>
      <w:r w:rsidRPr="005D231B">
        <w:t>탐구는</w:t>
      </w:r>
      <w:r w:rsidRPr="005D231B">
        <w:t xml:space="preserve"> </w:t>
      </w:r>
      <w:r w:rsidRPr="005D231B">
        <w:t>문헌에</w:t>
      </w:r>
      <w:r w:rsidRPr="005D231B">
        <w:t xml:space="preserve"> </w:t>
      </w:r>
      <w:r w:rsidRPr="005D231B">
        <w:t>기반한</w:t>
      </w:r>
      <w:r w:rsidRPr="005D231B">
        <w:t xml:space="preserve"> </w:t>
      </w:r>
      <w:r w:rsidRPr="005D231B">
        <w:t>이론적</w:t>
      </w:r>
      <w:r w:rsidRPr="005D231B">
        <w:t xml:space="preserve"> </w:t>
      </w:r>
      <w:r w:rsidRPr="005D231B">
        <w:t>분석이므로</w:t>
      </w:r>
      <w:r w:rsidRPr="005D231B">
        <w:t xml:space="preserve">, </w:t>
      </w:r>
      <w:r w:rsidRPr="005D231B">
        <w:t>실제</w:t>
      </w:r>
      <w:r w:rsidRPr="005D231B">
        <w:t xml:space="preserve"> </w:t>
      </w:r>
      <w:r w:rsidRPr="005D231B">
        <w:t>현장</w:t>
      </w:r>
      <w:r w:rsidRPr="005D231B">
        <w:t xml:space="preserve"> </w:t>
      </w:r>
      <w:r w:rsidRPr="005D231B">
        <w:t>적용</w:t>
      </w:r>
      <w:r w:rsidRPr="005D231B">
        <w:t xml:space="preserve"> </w:t>
      </w:r>
      <w:r w:rsidRPr="005D231B">
        <w:t>시</w:t>
      </w:r>
      <w:r w:rsidRPr="005D231B">
        <w:t xml:space="preserve"> </w:t>
      </w:r>
      <w:r w:rsidRPr="005D231B">
        <w:t>발생할</w:t>
      </w:r>
      <w:r w:rsidRPr="005D231B">
        <w:t xml:space="preserve"> </w:t>
      </w:r>
      <w:r w:rsidRPr="005D231B">
        <w:t>수</w:t>
      </w:r>
      <w:r w:rsidRPr="005D231B">
        <w:t xml:space="preserve"> </w:t>
      </w:r>
      <w:r w:rsidRPr="005D231B">
        <w:t>있는</w:t>
      </w:r>
      <w:r w:rsidRPr="005D231B">
        <w:t xml:space="preserve"> </w:t>
      </w:r>
      <w:r w:rsidRPr="005D231B">
        <w:t>문제점들을</w:t>
      </w:r>
      <w:r w:rsidRPr="005D231B">
        <w:t xml:space="preserve"> </w:t>
      </w:r>
      <w:r w:rsidRPr="005D231B">
        <w:t>고려해야</w:t>
      </w:r>
      <w:r w:rsidRPr="005D231B">
        <w:t xml:space="preserve"> </w:t>
      </w:r>
      <w:r w:rsidRPr="005D231B">
        <w:t>한다</w:t>
      </w:r>
      <w:r w:rsidRPr="005D231B">
        <w:t xml:space="preserve">. </w:t>
      </w:r>
      <w:r w:rsidRPr="005D231B">
        <w:t>첫째</w:t>
      </w:r>
      <w:r w:rsidRPr="005D231B">
        <w:t>, '</w:t>
      </w:r>
      <w:proofErr w:type="spellStart"/>
      <w:r w:rsidRPr="005D231B">
        <w:t>바이오파울링</w:t>
      </w:r>
      <w:proofErr w:type="spellEnd"/>
      <w:r w:rsidRPr="005D231B">
        <w:t xml:space="preserve">(Biofouling)' </w:t>
      </w:r>
      <w:r w:rsidRPr="005D231B">
        <w:t>문제이다</w:t>
      </w:r>
      <w:r w:rsidRPr="005D231B">
        <w:t xml:space="preserve">. </w:t>
      </w:r>
      <w:proofErr w:type="spellStart"/>
      <w:r w:rsidRPr="005D231B">
        <w:t>광양극</w:t>
      </w:r>
      <w:proofErr w:type="spellEnd"/>
      <w:r w:rsidRPr="005D231B">
        <w:t>(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D231B">
        <w:t xml:space="preserve">) </w:t>
      </w:r>
      <w:r w:rsidRPr="005D231B">
        <w:t>표면에</w:t>
      </w:r>
      <w:r w:rsidRPr="005D231B">
        <w:t xml:space="preserve"> </w:t>
      </w:r>
      <w:r w:rsidRPr="005D231B">
        <w:t>미생물이나</w:t>
      </w:r>
      <w:r w:rsidRPr="005D231B">
        <w:t xml:space="preserve"> </w:t>
      </w:r>
      <w:r w:rsidRPr="005D231B">
        <w:t>유기물이</w:t>
      </w:r>
      <w:r w:rsidRPr="005D231B">
        <w:t xml:space="preserve"> </w:t>
      </w:r>
      <w:r w:rsidRPr="005D231B">
        <w:t>증식하여</w:t>
      </w:r>
      <w:r w:rsidRPr="005D231B">
        <w:t xml:space="preserve"> </w:t>
      </w:r>
      <w:r w:rsidRPr="005D231B">
        <w:t>빛을</w:t>
      </w:r>
      <w:r w:rsidRPr="005D231B">
        <w:t xml:space="preserve"> </w:t>
      </w:r>
      <w:r w:rsidRPr="005D231B">
        <w:t>차단하면</w:t>
      </w:r>
      <w:r w:rsidRPr="005D231B">
        <w:t xml:space="preserve"> </w:t>
      </w:r>
      <w:r w:rsidRPr="005D231B">
        <w:t>시스템</w:t>
      </w:r>
      <w:r w:rsidRPr="005D231B">
        <w:t xml:space="preserve"> </w:t>
      </w:r>
      <w:r w:rsidRPr="005D231B">
        <w:t>전체의</w:t>
      </w:r>
      <w:r w:rsidRPr="005D231B">
        <w:t xml:space="preserve"> </w:t>
      </w:r>
      <w:r w:rsidRPr="005D231B">
        <w:t>효율이</w:t>
      </w:r>
      <w:r w:rsidRPr="005D231B">
        <w:t xml:space="preserve"> </w:t>
      </w:r>
      <w:r w:rsidRPr="005D231B">
        <w:t>급격히</w:t>
      </w:r>
      <w:r w:rsidRPr="005D231B">
        <w:t xml:space="preserve"> </w:t>
      </w:r>
      <w:r w:rsidRPr="005D231B">
        <w:t>저하될</w:t>
      </w:r>
      <w:r w:rsidRPr="005D231B">
        <w:t xml:space="preserve"> </w:t>
      </w:r>
      <w:r w:rsidRPr="005D231B">
        <w:t>수</w:t>
      </w:r>
      <w:r w:rsidRPr="005D231B">
        <w:t xml:space="preserve"> </w:t>
      </w:r>
      <w:r w:rsidRPr="005D231B">
        <w:t>있다</w:t>
      </w:r>
      <w:r w:rsidRPr="005D231B">
        <w:t xml:space="preserve">. </w:t>
      </w:r>
      <w:r w:rsidRPr="005D231B">
        <w:t>둘째</w:t>
      </w:r>
      <w:r w:rsidRPr="005D231B">
        <w:t xml:space="preserve">, </w:t>
      </w:r>
      <w:r w:rsidRPr="005D231B">
        <w:t>실제</w:t>
      </w:r>
      <w:r w:rsidRPr="005D231B">
        <w:t xml:space="preserve"> </w:t>
      </w:r>
      <w:r w:rsidRPr="005D231B">
        <w:t>폐수는</w:t>
      </w:r>
      <w:r w:rsidRPr="005D231B"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5D231B">
        <w:t xml:space="preserve"> </w:t>
      </w:r>
      <w:r w:rsidRPr="005D231B">
        <w:t>외에도</w:t>
      </w:r>
      <w:r w:rsidRPr="005D231B">
        <w:t xml:space="preserve"> </w:t>
      </w:r>
      <w:r w:rsidRPr="005D231B">
        <w:t>다양한</w:t>
      </w:r>
      <w:r w:rsidRPr="005D231B">
        <w:t xml:space="preserve"> </w:t>
      </w:r>
      <w:r w:rsidRPr="005D231B">
        <w:t>이온과</w:t>
      </w:r>
      <w:r w:rsidRPr="005D231B">
        <w:t xml:space="preserve"> </w:t>
      </w:r>
      <w:r w:rsidRPr="005D231B">
        <w:t>유기물이</w:t>
      </w:r>
      <w:r w:rsidRPr="005D231B">
        <w:t xml:space="preserve"> </w:t>
      </w:r>
      <w:r w:rsidRPr="005D231B">
        <w:t>혼재되어</w:t>
      </w:r>
      <w:r w:rsidRPr="005D231B">
        <w:t xml:space="preserve"> </w:t>
      </w:r>
      <w:r w:rsidRPr="005D231B">
        <w:t>있어</w:t>
      </w:r>
      <w:r w:rsidRPr="005D231B">
        <w:t xml:space="preserve">, </w:t>
      </w:r>
      <w:r w:rsidRPr="005D231B">
        <w:t>미생물의</w:t>
      </w:r>
      <w:r w:rsidRPr="005D231B">
        <w:t xml:space="preserve"> </w:t>
      </w:r>
      <w:r w:rsidRPr="005D231B">
        <w:t>활성이나</w:t>
      </w:r>
      <w:r w:rsidRPr="005D231B">
        <w:t xml:space="preserve"> </w:t>
      </w:r>
      <w:r w:rsidRPr="005D231B">
        <w:t>전자</w:t>
      </w:r>
      <w:r w:rsidRPr="005D231B">
        <w:t xml:space="preserve"> </w:t>
      </w:r>
      <w:r w:rsidRPr="005D231B">
        <w:t>전달</w:t>
      </w:r>
      <w:r w:rsidRPr="005D231B">
        <w:t xml:space="preserve"> </w:t>
      </w:r>
      <w:r w:rsidRPr="005D231B">
        <w:t>효율에</w:t>
      </w:r>
      <w:r w:rsidRPr="005D231B">
        <w:t xml:space="preserve"> </w:t>
      </w:r>
      <w:r w:rsidRPr="005D231B">
        <w:t>예상치</w:t>
      </w:r>
      <w:r w:rsidRPr="005D231B">
        <w:t xml:space="preserve"> </w:t>
      </w:r>
      <w:r w:rsidRPr="005D231B">
        <w:t>못한</w:t>
      </w:r>
      <w:r w:rsidRPr="005D231B">
        <w:t xml:space="preserve"> </w:t>
      </w:r>
      <w:r w:rsidRPr="005D231B">
        <w:t>영향을</w:t>
      </w:r>
      <w:r w:rsidRPr="005D231B">
        <w:t xml:space="preserve"> </w:t>
      </w:r>
      <w:r w:rsidRPr="005D231B">
        <w:t>미칠</w:t>
      </w:r>
      <w:r w:rsidRPr="005D231B">
        <w:t xml:space="preserve"> </w:t>
      </w:r>
      <w:r w:rsidRPr="005D231B">
        <w:t>수</w:t>
      </w:r>
      <w:r w:rsidRPr="005D231B">
        <w:t xml:space="preserve"> </w:t>
      </w:r>
      <w:r w:rsidRPr="005D231B">
        <w:t>있다</w:t>
      </w:r>
      <w:r w:rsidRPr="005D231B">
        <w:t xml:space="preserve">. </w:t>
      </w:r>
      <w:r w:rsidRPr="005D231B">
        <w:t>셋째</w:t>
      </w:r>
      <w:r w:rsidRPr="005D231B">
        <w:t xml:space="preserve">, </w:t>
      </w:r>
      <w:r w:rsidRPr="005D231B">
        <w:t>시스템의</w:t>
      </w:r>
      <w:r w:rsidRPr="005D231B">
        <w:t xml:space="preserve"> </w:t>
      </w:r>
      <w:r w:rsidRPr="005D231B">
        <w:t>장기적인</w:t>
      </w:r>
      <w:r w:rsidRPr="005D231B">
        <w:t xml:space="preserve"> </w:t>
      </w:r>
      <w:r w:rsidRPr="005D231B">
        <w:t>안정성</w:t>
      </w:r>
      <w:r w:rsidRPr="005D231B">
        <w:t xml:space="preserve">, </w:t>
      </w:r>
      <w:r w:rsidRPr="005D231B">
        <w:t>즉</w:t>
      </w:r>
      <w:r w:rsidRPr="005D231B">
        <w:t xml:space="preserve"> </w:t>
      </w:r>
      <w:r w:rsidRPr="005D231B">
        <w:t>미생물</w:t>
      </w:r>
      <w:r w:rsidRPr="005D231B">
        <w:t xml:space="preserve"> </w:t>
      </w:r>
      <w:r w:rsidRPr="005D231B">
        <w:t>군집의</w:t>
      </w:r>
      <w:r w:rsidRPr="005D231B">
        <w:t xml:space="preserve"> </w:t>
      </w:r>
      <w:r w:rsidRPr="005D231B">
        <w:t>건강성과</w:t>
      </w:r>
      <w:r w:rsidRPr="005D231B">
        <w:t xml:space="preserve"> </w:t>
      </w:r>
      <w:r w:rsidRPr="005D231B">
        <w:t>전극의</w:t>
      </w:r>
      <w:r w:rsidRPr="005D231B">
        <w:t xml:space="preserve"> </w:t>
      </w:r>
      <w:r w:rsidRPr="005D231B">
        <w:t>내구성</w:t>
      </w:r>
      <w:r w:rsidRPr="005D231B">
        <w:t xml:space="preserve"> </w:t>
      </w:r>
      <w:r w:rsidRPr="005D231B">
        <w:t>확보가</w:t>
      </w:r>
      <w:r w:rsidRPr="005D231B">
        <w:t xml:space="preserve"> </w:t>
      </w:r>
      <w:r w:rsidRPr="005D231B">
        <w:t>상용화를</w:t>
      </w:r>
      <w:r w:rsidRPr="005D231B">
        <w:t xml:space="preserve"> </w:t>
      </w:r>
      <w:r w:rsidRPr="005D231B">
        <w:t>위한</w:t>
      </w:r>
      <w:r w:rsidRPr="005D231B">
        <w:t xml:space="preserve"> </w:t>
      </w:r>
      <w:r w:rsidRPr="005D231B">
        <w:t>핵심</w:t>
      </w:r>
      <w:r w:rsidRPr="005D231B">
        <w:t xml:space="preserve"> </w:t>
      </w:r>
      <w:r w:rsidRPr="005D231B">
        <w:t>과제이다</w:t>
      </w:r>
      <w:r w:rsidRPr="005D231B">
        <w:t>.</w:t>
      </w:r>
    </w:p>
    <w:p w14:paraId="3F07808C" w14:textId="77777777" w:rsidR="005D231B" w:rsidRPr="005D231B" w:rsidRDefault="005D231B" w:rsidP="005D231B">
      <w:pPr>
        <w:pStyle w:val="SectionTitle"/>
      </w:pPr>
      <w:r w:rsidRPr="005D231B">
        <w:t>결론적으로</w:t>
      </w:r>
      <w:r w:rsidRPr="005D231B">
        <w:t xml:space="preserve">, </w:t>
      </w:r>
      <w:r w:rsidRPr="005D231B">
        <w:t>인위적</w:t>
      </w:r>
      <w:r w:rsidRPr="005D231B">
        <w:t xml:space="preserve"> </w:t>
      </w:r>
      <w:r w:rsidRPr="005D231B">
        <w:t>질소</w:t>
      </w:r>
      <w:r w:rsidRPr="005D231B">
        <w:t xml:space="preserve"> </w:t>
      </w:r>
      <w:r w:rsidRPr="005D231B">
        <w:t>순환</w:t>
      </w:r>
      <w:r w:rsidRPr="005D231B">
        <w:t xml:space="preserve"> </w:t>
      </w:r>
      <w:r w:rsidRPr="005D231B">
        <w:t>문제를</w:t>
      </w:r>
      <w:r w:rsidRPr="005D231B">
        <w:t xml:space="preserve"> </w:t>
      </w:r>
      <w:r w:rsidRPr="005D231B">
        <w:t>해결하기</w:t>
      </w:r>
      <w:r w:rsidRPr="005D231B">
        <w:t xml:space="preserve"> </w:t>
      </w:r>
      <w:r w:rsidRPr="005D231B">
        <w:t>위한</w:t>
      </w:r>
      <w:r w:rsidRPr="005D231B">
        <w:t xml:space="preserve"> '</w:t>
      </w:r>
      <w:r w:rsidRPr="005D231B">
        <w:t>인위적</w:t>
      </w:r>
      <w:r w:rsidRPr="005D231B">
        <w:t xml:space="preserve"> </w:t>
      </w:r>
      <w:proofErr w:type="spellStart"/>
      <w:r w:rsidRPr="005D231B">
        <w:t>탈질</w:t>
      </w:r>
      <w:proofErr w:type="spellEnd"/>
      <w:r w:rsidRPr="005D231B">
        <w:t xml:space="preserve">' </w:t>
      </w:r>
      <w:r w:rsidRPr="005D231B">
        <w:t>기술이</w:t>
      </w:r>
      <w:r w:rsidRPr="005D231B">
        <w:t xml:space="preserve"> </w:t>
      </w:r>
      <w:r w:rsidRPr="005D231B">
        <w:t>중요하며</w:t>
      </w:r>
      <w:r w:rsidRPr="005D231B">
        <w:t xml:space="preserve">, </w:t>
      </w:r>
      <w:r w:rsidRPr="005D231B">
        <w:t>본</w:t>
      </w:r>
      <w:r w:rsidRPr="005D231B">
        <w:t xml:space="preserve"> </w:t>
      </w:r>
      <w:r w:rsidRPr="005D231B">
        <w:t>탐구는</w:t>
      </w:r>
      <w:r w:rsidRPr="005D231B">
        <w:t xml:space="preserve"> '</w:t>
      </w:r>
      <w:r w:rsidRPr="005D231B">
        <w:t>생물</w:t>
      </w:r>
      <w:r w:rsidRPr="005D231B">
        <w:t>-</w:t>
      </w:r>
      <w:r w:rsidRPr="005D231B">
        <w:t>광전기화학</w:t>
      </w:r>
      <w:r w:rsidRPr="005D231B">
        <w:t xml:space="preserve">(Bio-PEC)' </w:t>
      </w:r>
      <w:r w:rsidRPr="005D231B">
        <w:t>시스템이</w:t>
      </w:r>
      <w:r w:rsidRPr="005D231B">
        <w:t xml:space="preserve"> '</w:t>
      </w:r>
      <w:r w:rsidRPr="005D231B">
        <w:t>빛</w:t>
      </w:r>
      <w:r w:rsidRPr="005D231B">
        <w:t xml:space="preserve"> </w:t>
      </w:r>
      <w:r w:rsidRPr="005D231B">
        <w:t>에너지를</w:t>
      </w:r>
      <w:r w:rsidRPr="005D231B">
        <w:t xml:space="preserve"> </w:t>
      </w:r>
      <w:r w:rsidRPr="005D231B">
        <w:t>이용한</w:t>
      </w:r>
      <w:r w:rsidRPr="005D231B">
        <w:t xml:space="preserve"> </w:t>
      </w:r>
      <w:r w:rsidRPr="005D231B">
        <w:t>전자</w:t>
      </w:r>
      <w:r w:rsidRPr="005D231B">
        <w:t xml:space="preserve"> </w:t>
      </w:r>
      <w:r w:rsidRPr="005D231B">
        <w:t>공급</w:t>
      </w:r>
      <w:r w:rsidRPr="005D231B">
        <w:t>(PEC)'</w:t>
      </w:r>
      <w:r w:rsidRPr="005D231B">
        <w:t>과</w:t>
      </w:r>
      <w:r w:rsidRPr="005D231B">
        <w:t xml:space="preserve"> '</w:t>
      </w:r>
      <w:r w:rsidRPr="005D231B">
        <w:t>미생물의</w:t>
      </w:r>
      <w:r w:rsidRPr="005D231B">
        <w:t xml:space="preserve"> </w:t>
      </w:r>
      <w:r w:rsidRPr="005D231B">
        <w:t>초정밀</w:t>
      </w:r>
      <w:r w:rsidRPr="005D231B">
        <w:t xml:space="preserve"> </w:t>
      </w:r>
      <w:proofErr w:type="spellStart"/>
      <w:r w:rsidRPr="005D231B">
        <w:t>선택성</w:t>
      </w:r>
      <w:proofErr w:type="spellEnd"/>
      <w:r w:rsidRPr="005D231B">
        <w:t>(Bio)'</w:t>
      </w:r>
      <w:r w:rsidRPr="005D231B">
        <w:t>이라는</w:t>
      </w:r>
      <w:r w:rsidRPr="005D231B">
        <w:t xml:space="preserve"> </w:t>
      </w:r>
      <w:r w:rsidRPr="005D231B">
        <w:t>두</w:t>
      </w:r>
      <w:r w:rsidRPr="005D231B">
        <w:t xml:space="preserve"> </w:t>
      </w:r>
      <w:r w:rsidRPr="005D231B">
        <w:t>장점을</w:t>
      </w:r>
      <w:r w:rsidRPr="005D231B">
        <w:t xml:space="preserve"> </w:t>
      </w:r>
      <w:r w:rsidRPr="005D231B">
        <w:t>결합하여</w:t>
      </w:r>
      <w:r w:rsidRPr="005D231B">
        <w:t xml:space="preserve"> 97%</w:t>
      </w:r>
      <w:r w:rsidRPr="005D231B">
        <w:t>의</w:t>
      </w:r>
      <w:r w:rsidRPr="005D231B">
        <w:t xml:space="preserve"> </w:t>
      </w:r>
      <w:r w:rsidRPr="005D231B">
        <w:t>높은</w:t>
      </w:r>
      <w:r w:rsidRPr="005D231B">
        <w:t xml:space="preserve"> </w:t>
      </w:r>
      <w:proofErr w:type="spellStart"/>
      <w:r w:rsidRPr="005D231B">
        <w:t>탈질</w:t>
      </w:r>
      <w:proofErr w:type="spellEnd"/>
      <w:r w:rsidRPr="005D231B">
        <w:t xml:space="preserve"> </w:t>
      </w:r>
      <w:r w:rsidRPr="005D231B">
        <w:t>효율을</w:t>
      </w:r>
      <w:r w:rsidRPr="005D231B">
        <w:t xml:space="preserve"> </w:t>
      </w:r>
      <w:r w:rsidRPr="005D231B">
        <w:t>달성하는</w:t>
      </w:r>
      <w:r w:rsidRPr="005D231B">
        <w:t xml:space="preserve"> '</w:t>
      </w:r>
      <w:r w:rsidRPr="005D231B">
        <w:t>시너지</w:t>
      </w:r>
      <w:r w:rsidRPr="005D231B">
        <w:t xml:space="preserve"> </w:t>
      </w:r>
      <w:r w:rsidRPr="005D231B">
        <w:t>메커니즘</w:t>
      </w:r>
      <w:r w:rsidRPr="005D231B">
        <w:t>'</w:t>
      </w:r>
      <w:r w:rsidRPr="005D231B">
        <w:t>을</w:t>
      </w:r>
      <w:r w:rsidRPr="005D231B">
        <w:t xml:space="preserve"> </w:t>
      </w:r>
      <w:r w:rsidRPr="005D231B">
        <w:t>이론적으로</w:t>
      </w:r>
      <w:r w:rsidRPr="005D231B">
        <w:t xml:space="preserve"> </w:t>
      </w:r>
      <w:r w:rsidRPr="005D231B">
        <w:t>규명하였다</w:t>
      </w:r>
      <w:r w:rsidRPr="005D231B">
        <w:t xml:space="preserve">. </w:t>
      </w:r>
      <w:r w:rsidRPr="005D231B">
        <w:t>이는</w:t>
      </w:r>
      <w:r w:rsidRPr="005D231B">
        <w:t xml:space="preserve"> '</w:t>
      </w:r>
      <w:r w:rsidRPr="005D231B">
        <w:t>빛과</w:t>
      </w:r>
      <w:r w:rsidRPr="005D231B">
        <w:t xml:space="preserve"> </w:t>
      </w:r>
      <w:r w:rsidRPr="005D231B">
        <w:t>미생물</w:t>
      </w:r>
      <w:r w:rsidRPr="005D231B">
        <w:t>'</w:t>
      </w:r>
      <w:r w:rsidRPr="005D231B">
        <w:t>을</w:t>
      </w:r>
      <w:r w:rsidRPr="005D231B">
        <w:t xml:space="preserve"> </w:t>
      </w:r>
      <w:r w:rsidRPr="005D231B">
        <w:t>이용한</w:t>
      </w:r>
      <w:r w:rsidRPr="005D231B">
        <w:t xml:space="preserve"> </w:t>
      </w:r>
      <w:r w:rsidRPr="005D231B">
        <w:t>지속가능한</w:t>
      </w:r>
      <w:r w:rsidRPr="005D231B">
        <w:t xml:space="preserve"> </w:t>
      </w:r>
      <w:r w:rsidRPr="005D231B">
        <w:t>차세대</w:t>
      </w:r>
      <w:r w:rsidRPr="005D231B">
        <w:t xml:space="preserve"> </w:t>
      </w:r>
      <w:r w:rsidRPr="005D231B">
        <w:t>수질</w:t>
      </w:r>
      <w:r w:rsidRPr="005D231B">
        <w:t xml:space="preserve"> </w:t>
      </w:r>
      <w:r w:rsidRPr="005D231B">
        <w:t>정화</w:t>
      </w:r>
      <w:r w:rsidRPr="005D231B">
        <w:t xml:space="preserve"> </w:t>
      </w:r>
      <w:proofErr w:type="spellStart"/>
      <w:r w:rsidRPr="005D231B">
        <w:t>기술로서의</w:t>
      </w:r>
      <w:proofErr w:type="spellEnd"/>
      <w:r w:rsidRPr="005D231B">
        <w:t xml:space="preserve"> </w:t>
      </w:r>
      <w:r w:rsidRPr="005D231B">
        <w:t>무한한</w:t>
      </w:r>
      <w:r w:rsidRPr="005D231B">
        <w:t xml:space="preserve"> </w:t>
      </w:r>
      <w:r w:rsidRPr="005D231B">
        <w:t>가능성을</w:t>
      </w:r>
      <w:r w:rsidRPr="005D231B">
        <w:t xml:space="preserve"> </w:t>
      </w:r>
      <w:r w:rsidRPr="005D231B">
        <w:t>보여준다</w:t>
      </w:r>
      <w:r w:rsidRPr="005D231B">
        <w:t>.</w:t>
      </w:r>
    </w:p>
    <w:p w14:paraId="4E7050E0" w14:textId="1502075E" w:rsidR="008D30A4" w:rsidRPr="002D37E0" w:rsidRDefault="008D30A4" w:rsidP="005D231B">
      <w:pPr>
        <w:pStyle w:val="SectionTitle"/>
      </w:pPr>
    </w:p>
    <w:p w14:paraId="1A04DE7D" w14:textId="1FFBF242" w:rsidR="008D30A4" w:rsidRPr="002D37E0" w:rsidRDefault="008D30A4" w:rsidP="005D231B">
      <w:pPr>
        <w:pStyle w:val="SectionTitle"/>
      </w:pPr>
      <w:r w:rsidRPr="002D37E0">
        <w:rPr>
          <w:rFonts w:hint="eastAsia"/>
        </w:rPr>
        <w:t>추가</w:t>
      </w:r>
      <w:r w:rsidRPr="002D37E0">
        <w:rPr>
          <w:rFonts w:hint="eastAsia"/>
        </w:rPr>
        <w:t xml:space="preserve"> </w:t>
      </w:r>
      <w:r w:rsidRPr="002D37E0">
        <w:rPr>
          <w:rFonts w:hint="eastAsia"/>
        </w:rPr>
        <w:t>탐구</w:t>
      </w:r>
      <w:r w:rsidRPr="002D37E0">
        <w:rPr>
          <w:rFonts w:hint="eastAsia"/>
        </w:rPr>
        <w:t xml:space="preserve">(Further </w:t>
      </w:r>
      <w:proofErr w:type="gramStart"/>
      <w:r w:rsidRPr="002D37E0">
        <w:rPr>
          <w:rFonts w:hint="eastAsia"/>
        </w:rPr>
        <w:t>research )</w:t>
      </w:r>
      <w:proofErr w:type="gramEnd"/>
    </w:p>
    <w:p w14:paraId="63B515E7" w14:textId="3B5BFB7D" w:rsidR="005D231B" w:rsidRPr="005D231B" w:rsidRDefault="005D231B" w:rsidP="005D231B">
      <w:pPr>
        <w:pStyle w:val="SectionTitle"/>
      </w:pPr>
      <w:r w:rsidRPr="005D231B">
        <w:t>본</w:t>
      </w:r>
      <w:r w:rsidRPr="005D231B">
        <w:t xml:space="preserve"> </w:t>
      </w:r>
      <w:r w:rsidRPr="005D231B">
        <w:t>탐구의</w:t>
      </w:r>
      <w:r w:rsidRPr="005D231B">
        <w:t xml:space="preserve"> '</w:t>
      </w:r>
      <w:r w:rsidRPr="005D231B">
        <w:t>토의</w:t>
      </w:r>
      <w:r w:rsidRPr="005D231B">
        <w:t xml:space="preserve">' </w:t>
      </w:r>
      <w:r w:rsidRPr="005D231B">
        <w:t>섹션에서</w:t>
      </w:r>
      <w:r w:rsidRPr="005D231B">
        <w:t xml:space="preserve"> </w:t>
      </w:r>
      <w:r w:rsidRPr="005D231B">
        <w:t>제기된</w:t>
      </w:r>
      <w:r w:rsidRPr="005D231B">
        <w:t xml:space="preserve"> </w:t>
      </w:r>
      <w:r w:rsidRPr="005D231B">
        <w:t>한계점들을</w:t>
      </w:r>
      <w:r w:rsidRPr="005D231B">
        <w:t xml:space="preserve"> </w:t>
      </w:r>
      <w:r w:rsidRPr="005D231B">
        <w:t>극복하고</w:t>
      </w:r>
      <w:r w:rsidRPr="005D231B">
        <w:t xml:space="preserve"> </w:t>
      </w:r>
      <w:r w:rsidRPr="005D231B">
        <w:t>상용화를</w:t>
      </w:r>
      <w:r w:rsidRPr="005D231B">
        <w:t xml:space="preserve"> </w:t>
      </w:r>
      <w:r w:rsidRPr="005D231B">
        <w:t>앞당기기</w:t>
      </w:r>
      <w:r w:rsidRPr="005D231B">
        <w:t xml:space="preserve"> </w:t>
      </w:r>
      <w:r w:rsidRPr="005D231B">
        <w:t>위해</w:t>
      </w:r>
      <w:r w:rsidRPr="005D231B">
        <w:t xml:space="preserve">, </w:t>
      </w:r>
      <w:r w:rsidRPr="005D231B">
        <w:t>다음과</w:t>
      </w:r>
      <w:r w:rsidRPr="005D231B">
        <w:t xml:space="preserve"> </w:t>
      </w:r>
      <w:r w:rsidRPr="005D231B">
        <w:t>같은</w:t>
      </w:r>
      <w:r w:rsidRPr="005D231B">
        <w:t xml:space="preserve"> </w:t>
      </w:r>
      <w:r w:rsidRPr="005D231B">
        <w:t>후속</w:t>
      </w:r>
      <w:r w:rsidRPr="005D231B">
        <w:t xml:space="preserve"> </w:t>
      </w:r>
      <w:r w:rsidRPr="005D231B">
        <w:t>연구를</w:t>
      </w:r>
      <w:r w:rsidRPr="005D231B">
        <w:t xml:space="preserve"> </w:t>
      </w:r>
      <w:r w:rsidRPr="005D231B">
        <w:t>제안한다</w:t>
      </w:r>
      <w:r w:rsidRPr="005D231B">
        <w:t xml:space="preserve">. </w:t>
      </w:r>
      <w:r w:rsidRPr="005D231B">
        <w:t>첫째</w:t>
      </w:r>
      <w:r w:rsidRPr="005D231B">
        <w:t xml:space="preserve">, </w:t>
      </w:r>
      <w:proofErr w:type="spellStart"/>
      <w:r w:rsidRPr="005D231B">
        <w:t>가시광</w:t>
      </w:r>
      <w:proofErr w:type="spellEnd"/>
      <w:r w:rsidRPr="005D231B">
        <w:t xml:space="preserve"> </w:t>
      </w:r>
      <w:r w:rsidRPr="005D231B">
        <w:t>반응형</w:t>
      </w:r>
      <w:r w:rsidRPr="005D231B">
        <w:t xml:space="preserve"> </w:t>
      </w:r>
      <w:proofErr w:type="spellStart"/>
      <w:r w:rsidRPr="005D231B">
        <w:t>광양극</w:t>
      </w:r>
      <w:proofErr w:type="spellEnd"/>
      <w:r w:rsidRPr="005D231B">
        <w:t xml:space="preserve"> </w:t>
      </w:r>
      <w:r w:rsidRPr="005D231B">
        <w:t>개발이다</w:t>
      </w:r>
      <w:r w:rsidRPr="005D231B">
        <w:t xml:space="preserve">. </w:t>
      </w:r>
      <w:r w:rsidRPr="005D231B">
        <w:t>현재</w:t>
      </w:r>
      <w:r w:rsidRPr="005D231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D231B">
        <w:t>는</w:t>
      </w:r>
      <w:r w:rsidRPr="005D231B">
        <w:t xml:space="preserve"> </w:t>
      </w:r>
      <w:r w:rsidRPr="005D231B">
        <w:t>고에너지의</w:t>
      </w:r>
      <w:r w:rsidRPr="005D231B">
        <w:t xml:space="preserve"> </w:t>
      </w:r>
      <w:r w:rsidRPr="005D231B">
        <w:t>자외선</w:t>
      </w:r>
      <w:r w:rsidRPr="005D231B">
        <w:t>(UV)</w:t>
      </w:r>
      <w:r w:rsidRPr="005D231B">
        <w:t>만</w:t>
      </w:r>
      <w:r w:rsidRPr="005D231B">
        <w:t xml:space="preserve"> </w:t>
      </w:r>
      <w:r w:rsidRPr="005D231B">
        <w:t>사용하므로</w:t>
      </w:r>
      <w:r w:rsidRPr="005D231B">
        <w:t xml:space="preserve"> </w:t>
      </w:r>
      <w:r w:rsidRPr="005D231B">
        <w:t>태양광</w:t>
      </w:r>
      <w:r w:rsidRPr="005D231B">
        <w:t xml:space="preserve"> </w:t>
      </w:r>
      <w:r w:rsidRPr="005D231B">
        <w:t>에너지의</w:t>
      </w:r>
      <w:r w:rsidRPr="005D231B">
        <w:t xml:space="preserve"> </w:t>
      </w:r>
      <w:r w:rsidRPr="005D231B">
        <w:t>약</w:t>
      </w:r>
      <w:r w:rsidRPr="005D231B">
        <w:t xml:space="preserve"> 5%</w:t>
      </w:r>
      <w:r w:rsidRPr="005D231B">
        <w:t>만</w:t>
      </w:r>
      <w:r w:rsidRPr="005D231B">
        <w:t xml:space="preserve"> </w:t>
      </w:r>
      <w:r w:rsidRPr="005D231B">
        <w:t>활용한다</w:t>
      </w:r>
      <w:r w:rsidRPr="005D231B">
        <w:t xml:space="preserve">. </w:t>
      </w:r>
      <w:r w:rsidRPr="005D231B">
        <w:t>태양광의</w:t>
      </w:r>
      <w:r w:rsidRPr="005D231B">
        <w:t xml:space="preserve"> 45%</w:t>
      </w:r>
      <w:r w:rsidRPr="005D231B">
        <w:t>를</w:t>
      </w:r>
      <w:r w:rsidRPr="005D231B">
        <w:t xml:space="preserve"> </w:t>
      </w:r>
      <w:r w:rsidRPr="005D231B">
        <w:t>차지하는</w:t>
      </w:r>
      <w:r w:rsidRPr="005D231B">
        <w:t xml:space="preserve"> </w:t>
      </w:r>
      <w:r w:rsidRPr="005D231B">
        <w:t>가시광에도</w:t>
      </w:r>
      <w:r w:rsidRPr="005D231B">
        <w:t xml:space="preserve"> </w:t>
      </w:r>
      <w:r w:rsidRPr="005D231B">
        <w:t>반응하는</w:t>
      </w:r>
      <w:r w:rsidRPr="005D231B">
        <w:t xml:space="preserve"> </w:t>
      </w:r>
      <w:r w:rsidRPr="005D231B">
        <w:t>신소재</w:t>
      </w:r>
      <w:r w:rsidRPr="005D231B">
        <w:t xml:space="preserve"> </w:t>
      </w:r>
      <w:proofErr w:type="spellStart"/>
      <w:r w:rsidRPr="005D231B">
        <w:t>광양극</w:t>
      </w:r>
      <w:proofErr w:type="spellEnd"/>
      <w:r w:rsidRPr="005D231B">
        <w:t>(</w:t>
      </w:r>
      <w:r w:rsidRPr="005D231B">
        <w:t>예</w:t>
      </w:r>
      <w:r w:rsidRPr="005D231B"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g-C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hint="eastAsia"/>
        </w:rPr>
        <w:t xml:space="preserve">, </w:t>
      </w:r>
      <w:proofErr w:type="spellStart"/>
      <w:r w:rsidRPr="005D231B">
        <w:t>페로브스카이트</w:t>
      </w:r>
      <w:proofErr w:type="spellEnd"/>
      <w:r w:rsidRPr="005D231B">
        <w:t xml:space="preserve">, </w:t>
      </w:r>
      <w:r w:rsidRPr="005D231B">
        <w:t>불순물</w:t>
      </w:r>
      <w:r w:rsidRPr="005D231B">
        <w:t xml:space="preserve"> </w:t>
      </w:r>
      <w:proofErr w:type="spellStart"/>
      <w:r w:rsidRPr="005D231B">
        <w:t>도핑된</w:t>
      </w:r>
      <w:proofErr w:type="spellEnd"/>
      <w:r w:rsidRPr="005D231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TiO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D231B">
        <w:t>)</w:t>
      </w:r>
      <w:r w:rsidRPr="005D231B">
        <w:t>을</w:t>
      </w:r>
      <w:r w:rsidRPr="005D231B">
        <w:t xml:space="preserve"> </w:t>
      </w:r>
      <w:r w:rsidRPr="005D231B">
        <w:t>개발하여</w:t>
      </w:r>
      <w:r w:rsidRPr="005D231B">
        <w:t xml:space="preserve"> </w:t>
      </w:r>
      <w:r w:rsidRPr="005D231B">
        <w:t>시스템의</w:t>
      </w:r>
      <w:r w:rsidRPr="005D231B">
        <w:t xml:space="preserve"> </w:t>
      </w:r>
      <w:r w:rsidRPr="005D231B">
        <w:t>전체</w:t>
      </w:r>
      <w:r w:rsidRPr="005D231B">
        <w:t xml:space="preserve"> </w:t>
      </w:r>
      <w:r w:rsidRPr="005D231B">
        <w:t>에너지</w:t>
      </w:r>
      <w:r w:rsidRPr="005D231B">
        <w:t xml:space="preserve"> </w:t>
      </w:r>
      <w:r w:rsidRPr="005D231B">
        <w:t>효율을</w:t>
      </w:r>
      <w:r w:rsidRPr="005D231B">
        <w:t xml:space="preserve"> </w:t>
      </w:r>
      <w:r w:rsidRPr="005D231B">
        <w:t>극대화하는</w:t>
      </w:r>
      <w:r w:rsidRPr="005D231B">
        <w:t xml:space="preserve"> </w:t>
      </w:r>
      <w:r w:rsidRPr="005D231B">
        <w:t>연구가</w:t>
      </w:r>
      <w:r w:rsidRPr="005D231B">
        <w:t xml:space="preserve"> </w:t>
      </w:r>
      <w:r w:rsidRPr="005D231B">
        <w:t>필요하다</w:t>
      </w:r>
      <w:r w:rsidRPr="005D231B">
        <w:t xml:space="preserve">. </w:t>
      </w:r>
      <w:r w:rsidRPr="005D231B">
        <w:t>둘째</w:t>
      </w:r>
      <w:r w:rsidRPr="005D231B">
        <w:t xml:space="preserve">, </w:t>
      </w:r>
      <w:proofErr w:type="spellStart"/>
      <w:r w:rsidRPr="005D231B">
        <w:t>바이오파울링</w:t>
      </w:r>
      <w:proofErr w:type="spellEnd"/>
      <w:r w:rsidRPr="005D231B">
        <w:t xml:space="preserve"> </w:t>
      </w:r>
      <w:r w:rsidRPr="005D231B">
        <w:t>억제</w:t>
      </w:r>
      <w:r w:rsidRPr="005D231B">
        <w:t xml:space="preserve"> </w:t>
      </w:r>
      <w:r w:rsidRPr="005D231B">
        <w:t>연구이다</w:t>
      </w:r>
      <w:r w:rsidRPr="005D231B">
        <w:t xml:space="preserve">. </w:t>
      </w:r>
      <w:proofErr w:type="spellStart"/>
      <w:r w:rsidRPr="005D231B">
        <w:t>광양극</w:t>
      </w:r>
      <w:proofErr w:type="spellEnd"/>
      <w:r w:rsidRPr="005D231B">
        <w:t xml:space="preserve"> </w:t>
      </w:r>
      <w:r w:rsidRPr="005D231B">
        <w:t>표면에</w:t>
      </w:r>
      <w:r w:rsidRPr="005D231B">
        <w:t xml:space="preserve"> </w:t>
      </w:r>
      <w:r w:rsidRPr="005D231B">
        <w:t>미생물막이</w:t>
      </w:r>
      <w:r w:rsidRPr="005D231B">
        <w:t xml:space="preserve"> </w:t>
      </w:r>
      <w:r w:rsidRPr="005D231B">
        <w:t>증식하는</w:t>
      </w:r>
      <w:r w:rsidRPr="005D231B">
        <w:t xml:space="preserve"> </w:t>
      </w:r>
      <w:r w:rsidRPr="005D231B">
        <w:t>것을</w:t>
      </w:r>
      <w:r w:rsidRPr="005D231B">
        <w:t xml:space="preserve"> </w:t>
      </w:r>
      <w:r w:rsidRPr="005D231B">
        <w:t>막기</w:t>
      </w:r>
      <w:r w:rsidRPr="005D231B">
        <w:t xml:space="preserve"> </w:t>
      </w:r>
      <w:r w:rsidRPr="005D231B">
        <w:t>위해</w:t>
      </w:r>
      <w:r w:rsidRPr="005D231B">
        <w:t xml:space="preserve">, </w:t>
      </w:r>
      <w:r w:rsidRPr="005D231B">
        <w:t>전극</w:t>
      </w:r>
      <w:r w:rsidRPr="005D231B">
        <w:t xml:space="preserve"> </w:t>
      </w:r>
      <w:r w:rsidRPr="005D231B">
        <w:t>표면을</w:t>
      </w:r>
      <w:r w:rsidRPr="005D231B">
        <w:t xml:space="preserve"> </w:t>
      </w:r>
      <w:r w:rsidRPr="005D231B">
        <w:t>특수</w:t>
      </w:r>
      <w:r w:rsidRPr="005D231B">
        <w:t xml:space="preserve"> </w:t>
      </w:r>
      <w:r w:rsidRPr="005D231B">
        <w:t>코팅</w:t>
      </w:r>
      <w:r w:rsidRPr="005D231B">
        <w:t>(</w:t>
      </w:r>
      <w:r w:rsidRPr="005D231B">
        <w:t>예</w:t>
      </w:r>
      <w:r w:rsidRPr="005D231B">
        <w:t xml:space="preserve">: </w:t>
      </w:r>
      <w:r w:rsidRPr="005D231B">
        <w:t>양이온</w:t>
      </w:r>
      <w:r w:rsidRPr="005D231B">
        <w:t xml:space="preserve"> </w:t>
      </w:r>
      <w:proofErr w:type="spellStart"/>
      <w:r w:rsidRPr="005D231B">
        <w:t>교환막</w:t>
      </w:r>
      <w:proofErr w:type="spellEnd"/>
      <w:r w:rsidRPr="005D231B">
        <w:t>)</w:t>
      </w:r>
      <w:r w:rsidRPr="005D231B">
        <w:t>하거나</w:t>
      </w:r>
      <w:r w:rsidRPr="005D231B">
        <w:t xml:space="preserve">, </w:t>
      </w:r>
      <w:proofErr w:type="spellStart"/>
      <w:r w:rsidRPr="005D231B">
        <w:t>광전극</w:t>
      </w:r>
      <w:proofErr w:type="spellEnd"/>
      <w:r w:rsidRPr="005D231B">
        <w:t xml:space="preserve"> </w:t>
      </w:r>
      <w:r w:rsidRPr="005D231B">
        <w:t>모듈과</w:t>
      </w:r>
      <w:r w:rsidRPr="005D231B">
        <w:t xml:space="preserve"> </w:t>
      </w:r>
      <w:r w:rsidRPr="005D231B">
        <w:t>생물</w:t>
      </w:r>
      <w:r w:rsidRPr="005D231B">
        <w:t xml:space="preserve"> </w:t>
      </w:r>
      <w:r w:rsidRPr="005D231B">
        <w:t>반응기를</w:t>
      </w:r>
      <w:r w:rsidRPr="005D231B">
        <w:t xml:space="preserve"> </w:t>
      </w:r>
      <w:r w:rsidRPr="005D231B">
        <w:t>물리적으로</w:t>
      </w:r>
      <w:r w:rsidRPr="005D231B">
        <w:t xml:space="preserve"> </w:t>
      </w:r>
      <w:r w:rsidRPr="005D231B">
        <w:t>분리하는</w:t>
      </w:r>
      <w:r w:rsidRPr="005D231B">
        <w:t xml:space="preserve"> </w:t>
      </w:r>
      <w:r w:rsidRPr="005D231B">
        <w:t>새로운</w:t>
      </w:r>
      <w:r w:rsidRPr="005D231B">
        <w:t xml:space="preserve"> '</w:t>
      </w:r>
      <w:r w:rsidRPr="005D231B">
        <w:t>분리형</w:t>
      </w:r>
      <w:r w:rsidRPr="005D231B">
        <w:t xml:space="preserve"> </w:t>
      </w:r>
      <w:r w:rsidRPr="005D231B">
        <w:t>반응기</w:t>
      </w:r>
      <w:r w:rsidRPr="005D231B">
        <w:t xml:space="preserve">' </w:t>
      </w:r>
      <w:r w:rsidRPr="005D231B">
        <w:t>설계에</w:t>
      </w:r>
      <w:r w:rsidRPr="005D231B">
        <w:t xml:space="preserve"> </w:t>
      </w:r>
      <w:r w:rsidRPr="005D231B">
        <w:t>대한</w:t>
      </w:r>
      <w:r w:rsidRPr="005D231B">
        <w:t xml:space="preserve"> </w:t>
      </w:r>
      <w:r w:rsidRPr="005D231B">
        <w:t>공학적</w:t>
      </w:r>
      <w:r w:rsidRPr="005D231B">
        <w:t xml:space="preserve"> </w:t>
      </w:r>
      <w:r w:rsidRPr="005D231B">
        <w:t>연구가</w:t>
      </w:r>
      <w:r w:rsidRPr="005D231B">
        <w:t xml:space="preserve"> </w:t>
      </w:r>
      <w:r w:rsidRPr="005D231B">
        <w:t>수행되어야</w:t>
      </w:r>
      <w:r w:rsidRPr="005D231B">
        <w:t xml:space="preserve"> </w:t>
      </w:r>
      <w:r w:rsidRPr="005D231B">
        <w:t>한다</w:t>
      </w:r>
      <w:r w:rsidRPr="005D231B">
        <w:t xml:space="preserve">. </w:t>
      </w:r>
      <w:r w:rsidRPr="005D231B">
        <w:t>셋째</w:t>
      </w:r>
      <w:r w:rsidRPr="005D231B">
        <w:t xml:space="preserve">, </w:t>
      </w:r>
      <w:r w:rsidRPr="005D231B">
        <w:t>현장</w:t>
      </w:r>
      <w:r w:rsidRPr="005D231B">
        <w:t xml:space="preserve"> </w:t>
      </w:r>
      <w:r w:rsidRPr="005D231B">
        <w:t>적용을</w:t>
      </w:r>
      <w:r w:rsidRPr="005D231B">
        <w:t xml:space="preserve"> </w:t>
      </w:r>
      <w:r w:rsidRPr="005D231B">
        <w:t>위한</w:t>
      </w:r>
      <w:r w:rsidRPr="005D231B">
        <w:t xml:space="preserve"> </w:t>
      </w:r>
      <w:r w:rsidRPr="005D231B">
        <w:t>파일럿</w:t>
      </w:r>
      <w:r w:rsidRPr="005D231B">
        <w:t xml:space="preserve"> </w:t>
      </w:r>
      <w:r w:rsidRPr="005D231B">
        <w:t>스케일</w:t>
      </w:r>
      <w:r w:rsidRPr="005D231B">
        <w:t xml:space="preserve"> </w:t>
      </w:r>
      <w:r w:rsidRPr="005D231B">
        <w:t>연구이다</w:t>
      </w:r>
      <w:r w:rsidRPr="005D231B">
        <w:t xml:space="preserve">. </w:t>
      </w:r>
      <w:r w:rsidRPr="005D231B">
        <w:t>실제</w:t>
      </w:r>
      <w:r w:rsidRPr="005D231B">
        <w:t xml:space="preserve"> </w:t>
      </w:r>
      <w:r w:rsidRPr="005D231B">
        <w:t>하수처리장이나</w:t>
      </w:r>
      <w:r w:rsidRPr="005D231B">
        <w:t xml:space="preserve"> </w:t>
      </w:r>
      <w:r w:rsidRPr="005D231B">
        <w:t>농업</w:t>
      </w:r>
      <w:r w:rsidRPr="005D231B">
        <w:t xml:space="preserve"> </w:t>
      </w:r>
      <w:r w:rsidRPr="005D231B">
        <w:t>배수로와</w:t>
      </w:r>
      <w:r w:rsidRPr="005D231B">
        <w:t xml:space="preserve"> </w:t>
      </w:r>
      <w:r w:rsidRPr="005D231B">
        <w:t>같이</w:t>
      </w:r>
      <w:r w:rsidRPr="005D231B"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 w:rsidRPr="005D231B">
        <w:t xml:space="preserve"> </w:t>
      </w:r>
      <w:r w:rsidRPr="005D231B">
        <w:t>농도가</w:t>
      </w:r>
      <w:r w:rsidRPr="005D231B">
        <w:t xml:space="preserve"> </w:t>
      </w:r>
      <w:r w:rsidRPr="005D231B">
        <w:t>낮고</w:t>
      </w:r>
      <w:r w:rsidRPr="005D231B">
        <w:t xml:space="preserve"> </w:t>
      </w:r>
      <w:r w:rsidRPr="005D231B">
        <w:t>유기물이</w:t>
      </w:r>
      <w:r w:rsidRPr="005D231B">
        <w:t xml:space="preserve"> </w:t>
      </w:r>
      <w:r w:rsidRPr="005D231B">
        <w:t>복잡한</w:t>
      </w:r>
      <w:r w:rsidRPr="005D231B">
        <w:t xml:space="preserve"> '</w:t>
      </w:r>
      <w:r w:rsidRPr="005D231B">
        <w:t>실제</w:t>
      </w:r>
      <w:r w:rsidRPr="005D231B">
        <w:t xml:space="preserve"> </w:t>
      </w:r>
      <w:r w:rsidRPr="005D231B">
        <w:t>폐수</w:t>
      </w:r>
      <w:r w:rsidRPr="005D231B">
        <w:t xml:space="preserve">' </w:t>
      </w:r>
      <w:r w:rsidRPr="005D231B">
        <w:t>환경에서</w:t>
      </w:r>
      <w:r w:rsidRPr="005D231B">
        <w:t xml:space="preserve">, </w:t>
      </w:r>
      <w:r w:rsidRPr="005D231B">
        <w:t>장기간</w:t>
      </w:r>
      <w:r w:rsidRPr="005D231B">
        <w:t xml:space="preserve"> </w:t>
      </w:r>
      <w:r w:rsidRPr="005D231B">
        <w:t>동안</w:t>
      </w:r>
      <w:r w:rsidRPr="005D231B">
        <w:t xml:space="preserve"> </w:t>
      </w:r>
      <w:r w:rsidRPr="005D231B">
        <w:t>안정적인</w:t>
      </w:r>
      <w:r w:rsidRPr="005D231B">
        <w:t xml:space="preserve"> </w:t>
      </w:r>
      <w:proofErr w:type="spellStart"/>
      <w:r w:rsidRPr="005D231B">
        <w:t>탈질</w:t>
      </w:r>
      <w:proofErr w:type="spellEnd"/>
      <w:r w:rsidRPr="005D231B">
        <w:t xml:space="preserve"> </w:t>
      </w:r>
      <w:r w:rsidRPr="005D231B">
        <w:t>효율을</w:t>
      </w:r>
      <w:r w:rsidRPr="005D231B">
        <w:t xml:space="preserve"> </w:t>
      </w:r>
      <w:r w:rsidRPr="005D231B">
        <w:t>유지할</w:t>
      </w:r>
      <w:r w:rsidRPr="005D231B">
        <w:t xml:space="preserve"> </w:t>
      </w:r>
      <w:r w:rsidRPr="005D231B">
        <w:t>수</w:t>
      </w:r>
      <w:r w:rsidRPr="005D231B">
        <w:t xml:space="preserve"> </w:t>
      </w:r>
      <w:r w:rsidRPr="005D231B">
        <w:t>있는지</w:t>
      </w:r>
      <w:r w:rsidRPr="005D231B">
        <w:t xml:space="preserve"> </w:t>
      </w:r>
      <w:r w:rsidRPr="005D231B">
        <w:t>검증하는</w:t>
      </w:r>
      <w:r w:rsidRPr="005D231B">
        <w:t xml:space="preserve"> </w:t>
      </w:r>
      <w:r w:rsidRPr="005D231B">
        <w:t>파일럿</w:t>
      </w:r>
      <w:r w:rsidRPr="005D231B">
        <w:t xml:space="preserve"> </w:t>
      </w:r>
      <w:r w:rsidRPr="005D231B">
        <w:t>스케일</w:t>
      </w:r>
      <w:r w:rsidRPr="005D231B">
        <w:t>(Pilot-scale)</w:t>
      </w:r>
      <w:r w:rsidRPr="005D231B">
        <w:t>의</w:t>
      </w:r>
      <w:r w:rsidRPr="005D231B">
        <w:t xml:space="preserve"> </w:t>
      </w:r>
      <w:r w:rsidRPr="005D231B">
        <w:t>실증</w:t>
      </w:r>
      <w:r w:rsidRPr="005D231B">
        <w:t xml:space="preserve"> </w:t>
      </w:r>
      <w:r w:rsidRPr="005D231B">
        <w:t>연구가</w:t>
      </w:r>
      <w:r w:rsidRPr="005D231B">
        <w:t xml:space="preserve"> </w:t>
      </w:r>
      <w:r w:rsidRPr="005D231B">
        <w:t>필수적이다</w:t>
      </w:r>
      <w:r w:rsidRPr="005D231B">
        <w:t>.</w:t>
      </w:r>
    </w:p>
    <w:p w14:paraId="1157900B" w14:textId="2CA5912F" w:rsidR="008D30A4" w:rsidRPr="005D231B" w:rsidRDefault="008D30A4" w:rsidP="005D231B">
      <w:pPr>
        <w:pStyle w:val="SectionTitle"/>
      </w:pPr>
    </w:p>
    <w:p w14:paraId="42BE0296" w14:textId="77777777" w:rsidR="008D30A4" w:rsidRPr="002D37E0" w:rsidRDefault="008D30A4" w:rsidP="005D231B">
      <w:pPr>
        <w:pStyle w:val="SectionTitle"/>
      </w:pPr>
    </w:p>
    <w:p w14:paraId="5D5AE7A6" w14:textId="77777777" w:rsidR="008D30A4" w:rsidRPr="002D37E0" w:rsidRDefault="008D30A4" w:rsidP="005D231B">
      <w:pPr>
        <w:pStyle w:val="SectionTitle"/>
      </w:pPr>
    </w:p>
    <w:p w14:paraId="2B5B506B" w14:textId="26A86895" w:rsidR="00433C67" w:rsidRPr="00641270" w:rsidRDefault="005B7DD9" w:rsidP="00641270">
      <w:pPr>
        <w:pStyle w:val="SectionTitle"/>
      </w:pPr>
      <w:r w:rsidRPr="002D37E0">
        <w:t>REFERENCES</w:t>
      </w:r>
    </w:p>
    <w:p w14:paraId="6BEF21F3" w14:textId="35DF7E83" w:rsidR="00641270" w:rsidRPr="00641270" w:rsidRDefault="00F90336" w:rsidP="00641270">
      <w:pPr>
        <w:spacing w:after="240"/>
        <w:rPr>
          <w:rFonts w:ascii="Arno Pro" w:hAnsi="Arno Pro"/>
          <w:lang w:eastAsia="ko-KR"/>
        </w:rPr>
      </w:pPr>
      <w:r>
        <w:rPr>
          <w:rFonts w:ascii="Arno Pro" w:hAnsi="Arno Pro" w:hint="eastAsia"/>
          <w:lang w:eastAsia="ko-KR"/>
        </w:rPr>
        <w:t xml:space="preserve">[1] </w:t>
      </w:r>
      <w:r w:rsidR="00641270" w:rsidRPr="00641270">
        <w:rPr>
          <w:rFonts w:ascii="Arno Pro" w:hAnsi="Arno Pro" w:hint="eastAsia"/>
          <w:lang w:eastAsia="ko-KR"/>
        </w:rPr>
        <w:t xml:space="preserve">KENTECH Research Material. (2024). </w:t>
      </w:r>
      <w:r w:rsidR="00641270" w:rsidRPr="00641270">
        <w:rPr>
          <w:rFonts w:ascii="Arno Pro" w:hAnsi="Arno Pro" w:hint="eastAsia"/>
          <w:lang w:eastAsia="ko-KR"/>
        </w:rPr>
        <w:t>인위적인</w:t>
      </w:r>
      <w:r w:rsidR="00641270" w:rsidRPr="00641270">
        <w:rPr>
          <w:rFonts w:ascii="Arno Pro" w:hAnsi="Arno Pro" w:hint="eastAsia"/>
          <w:lang w:eastAsia="ko-KR"/>
        </w:rPr>
        <w:t xml:space="preserve"> </w:t>
      </w:r>
      <w:r w:rsidR="00641270" w:rsidRPr="00641270">
        <w:rPr>
          <w:rFonts w:ascii="Arno Pro" w:hAnsi="Arno Pro" w:hint="eastAsia"/>
          <w:lang w:eastAsia="ko-KR"/>
        </w:rPr>
        <w:t>고정부터</w:t>
      </w:r>
      <w:r w:rsidR="00641270" w:rsidRPr="00641270">
        <w:rPr>
          <w:rFonts w:ascii="Arno Pro" w:hAnsi="Arno Pro" w:hint="eastAsia"/>
          <w:lang w:eastAsia="ko-KR"/>
        </w:rPr>
        <w:t xml:space="preserve"> </w:t>
      </w:r>
      <w:r w:rsidR="00641270" w:rsidRPr="00641270">
        <w:rPr>
          <w:rFonts w:ascii="Arno Pro" w:hAnsi="Arno Pro" w:hint="eastAsia"/>
          <w:lang w:eastAsia="ko-KR"/>
        </w:rPr>
        <w:t>탈질까지</w:t>
      </w:r>
      <w:r w:rsidR="00641270" w:rsidRPr="00641270">
        <w:rPr>
          <w:rFonts w:ascii="Arno Pro" w:hAnsi="Arno Pro" w:hint="eastAsia"/>
          <w:lang w:eastAsia="ko-KR"/>
        </w:rPr>
        <w:t>. Korea Institute of Energy Technology.</w:t>
      </w:r>
    </w:p>
    <w:p w14:paraId="3A34B3B5" w14:textId="1F9B0898" w:rsidR="00641270" w:rsidRPr="00641270" w:rsidRDefault="00F90336" w:rsidP="00641270">
      <w:pPr>
        <w:spacing w:after="240"/>
        <w:rPr>
          <w:rFonts w:ascii="Arno Pro" w:hAnsi="Arno Pro"/>
          <w:lang w:eastAsia="ko-KR"/>
        </w:rPr>
      </w:pPr>
      <w:r>
        <w:rPr>
          <w:rFonts w:ascii="Arno Pro" w:hAnsi="Arno Pro" w:hint="eastAsia"/>
          <w:lang w:eastAsia="ko-KR"/>
        </w:rPr>
        <w:t xml:space="preserve">[2] </w:t>
      </w:r>
      <w:r w:rsidR="00641270" w:rsidRPr="00641270">
        <w:rPr>
          <w:rFonts w:ascii="Arno Pro" w:hAnsi="Arno Pro" w:hint="eastAsia"/>
          <w:lang w:eastAsia="ko-KR"/>
        </w:rPr>
        <w:t xml:space="preserve">KOSEN Expert Review. (2018). </w:t>
      </w:r>
      <w:r w:rsidR="00641270" w:rsidRPr="00641270">
        <w:rPr>
          <w:rFonts w:ascii="Arno Pro" w:hAnsi="Arno Pro" w:hint="eastAsia"/>
          <w:lang w:eastAsia="ko-KR"/>
        </w:rPr>
        <w:t>미생물연료전지의</w:t>
      </w:r>
      <w:r w:rsidR="00641270" w:rsidRPr="00641270">
        <w:rPr>
          <w:rFonts w:ascii="Arno Pro" w:hAnsi="Arno Pro" w:hint="eastAsia"/>
          <w:lang w:eastAsia="ko-KR"/>
        </w:rPr>
        <w:t xml:space="preserve"> </w:t>
      </w:r>
      <w:r w:rsidR="00641270" w:rsidRPr="00641270">
        <w:rPr>
          <w:rFonts w:ascii="Arno Pro" w:hAnsi="Arno Pro" w:hint="eastAsia"/>
          <w:lang w:eastAsia="ko-KR"/>
        </w:rPr>
        <w:t>기본</w:t>
      </w:r>
      <w:r w:rsidR="00641270" w:rsidRPr="00641270">
        <w:rPr>
          <w:rFonts w:ascii="Arno Pro" w:hAnsi="Arno Pro" w:hint="eastAsia"/>
          <w:lang w:eastAsia="ko-KR"/>
        </w:rPr>
        <w:t xml:space="preserve"> </w:t>
      </w:r>
      <w:r w:rsidR="00641270" w:rsidRPr="00641270">
        <w:rPr>
          <w:rFonts w:ascii="Arno Pro" w:hAnsi="Arno Pro" w:hint="eastAsia"/>
          <w:lang w:eastAsia="ko-KR"/>
        </w:rPr>
        <w:t>개념</w:t>
      </w:r>
      <w:r w:rsidR="00641270" w:rsidRPr="00641270">
        <w:rPr>
          <w:rFonts w:ascii="Arno Pro" w:hAnsi="Arno Pro" w:hint="eastAsia"/>
          <w:lang w:eastAsia="ko-KR"/>
        </w:rPr>
        <w:t xml:space="preserve"> </w:t>
      </w:r>
      <w:r w:rsidR="00641270" w:rsidRPr="00641270">
        <w:rPr>
          <w:rFonts w:ascii="Arno Pro" w:hAnsi="Arno Pro" w:hint="eastAsia"/>
          <w:lang w:eastAsia="ko-KR"/>
        </w:rPr>
        <w:t>및</w:t>
      </w:r>
      <w:r w:rsidR="00641270" w:rsidRPr="00641270">
        <w:rPr>
          <w:rFonts w:ascii="Arno Pro" w:hAnsi="Arno Pro" w:hint="eastAsia"/>
          <w:lang w:eastAsia="ko-KR"/>
        </w:rPr>
        <w:t xml:space="preserve"> </w:t>
      </w:r>
      <w:r w:rsidR="00641270" w:rsidRPr="00641270">
        <w:rPr>
          <w:rFonts w:ascii="Arno Pro" w:hAnsi="Arno Pro" w:hint="eastAsia"/>
          <w:lang w:eastAsia="ko-KR"/>
        </w:rPr>
        <w:t>활용</w:t>
      </w:r>
      <w:r w:rsidR="00641270" w:rsidRPr="00641270">
        <w:rPr>
          <w:rFonts w:ascii="Arno Pro" w:hAnsi="Arno Pro" w:hint="eastAsia"/>
          <w:lang w:eastAsia="ko-KR"/>
        </w:rPr>
        <w:t>. Korea Science and Engineering Network.</w:t>
      </w:r>
    </w:p>
    <w:p w14:paraId="1068B5EB" w14:textId="44FBEEAF" w:rsidR="00641270" w:rsidRPr="00641270" w:rsidRDefault="00F90336" w:rsidP="00641270">
      <w:pPr>
        <w:spacing w:after="240"/>
        <w:rPr>
          <w:rFonts w:ascii="Arno Pro" w:hAnsi="Arno Pro"/>
          <w:lang w:eastAsia="ko-KR"/>
        </w:rPr>
      </w:pPr>
      <w:r>
        <w:rPr>
          <w:rFonts w:ascii="Arno Pro" w:hAnsi="Arno Pro" w:hint="eastAsia"/>
          <w:lang w:eastAsia="ko-KR"/>
        </w:rPr>
        <w:lastRenderedPageBreak/>
        <w:t>[3</w:t>
      </w:r>
      <w:proofErr w:type="gramStart"/>
      <w:r>
        <w:rPr>
          <w:rFonts w:ascii="Arno Pro" w:hAnsi="Arno Pro" w:hint="eastAsia"/>
          <w:lang w:eastAsia="ko-KR"/>
        </w:rPr>
        <w:t xml:space="preserve">]  </w:t>
      </w:r>
      <w:r w:rsidR="00641270" w:rsidRPr="00641270">
        <w:rPr>
          <w:rFonts w:ascii="Arno Pro" w:hAnsi="Arno Pro"/>
          <w:lang w:eastAsia="ko-KR"/>
        </w:rPr>
        <w:t>Park</w:t>
      </w:r>
      <w:proofErr w:type="gramEnd"/>
      <w:r w:rsidR="00641270" w:rsidRPr="00641270">
        <w:rPr>
          <w:rFonts w:ascii="Arno Pro" w:hAnsi="Arno Pro"/>
          <w:lang w:eastAsia="ko-KR"/>
        </w:rPr>
        <w:t>, J., et al. (2021). Bio-PEC system performance report. KENTECH Technical Publication, 12, 1–15.</w:t>
      </w:r>
    </w:p>
    <w:p w14:paraId="43B3B43D" w14:textId="1864273F" w:rsidR="00641270" w:rsidRDefault="00F90336" w:rsidP="00641270">
      <w:pPr>
        <w:spacing w:after="240"/>
        <w:rPr>
          <w:rFonts w:ascii="Arno Pro" w:hAnsi="Arno Pro"/>
          <w:lang w:eastAsia="ko-KR"/>
        </w:rPr>
      </w:pPr>
      <w:r>
        <w:rPr>
          <w:rFonts w:ascii="Arno Pro" w:hAnsi="Arno Pro" w:hint="eastAsia"/>
          <w:lang w:eastAsia="ko-KR"/>
        </w:rPr>
        <w:t xml:space="preserve">[4] </w:t>
      </w:r>
      <w:r w:rsidR="00641270" w:rsidRPr="00641270">
        <w:rPr>
          <w:rFonts w:ascii="Arno Pro" w:hAnsi="Arno Pro"/>
          <w:lang w:eastAsia="ko-KR"/>
        </w:rPr>
        <w:t>Additional peer-reviewed literature retrieved from Google Scholar and RISS databases (2024–2025).</w:t>
      </w:r>
    </w:p>
    <w:p w14:paraId="0998D543" w14:textId="6BC91DF8" w:rsidR="00F90336" w:rsidRDefault="00F90336" w:rsidP="00641270">
      <w:pPr>
        <w:spacing w:after="240"/>
        <w:rPr>
          <w:rFonts w:ascii="Arno Pro" w:hAnsi="Arno Pro"/>
          <w:lang w:eastAsia="ko-KR"/>
        </w:rPr>
      </w:pPr>
      <w:r>
        <w:rPr>
          <w:rFonts w:ascii="Arno Pro" w:hAnsi="Arno Pro" w:hint="eastAsia"/>
          <w:lang w:eastAsia="ko-KR"/>
        </w:rPr>
        <w:t xml:space="preserve">[5] </w:t>
      </w:r>
      <w:hyperlink r:id="rId13" w:history="1">
        <w:r w:rsidRPr="002D2232">
          <w:rPr>
            <w:rStyle w:val="a6"/>
            <w:rFonts w:ascii="Arno Pro" w:hAnsi="Arno Pro"/>
            <w:lang w:eastAsia="ko-KR"/>
          </w:rPr>
          <w:t>https://www.sciencedirect.com/topics/earth-and-planetary-sciences/extracellular-electron-transfer</w:t>
        </w:r>
      </w:hyperlink>
    </w:p>
    <w:p w14:paraId="6EB05CE3" w14:textId="358939BB" w:rsidR="004A0A9F" w:rsidRPr="004A0A9F" w:rsidRDefault="00F90336" w:rsidP="004A0A9F">
      <w:pPr>
        <w:spacing w:after="240"/>
        <w:rPr>
          <w:rFonts w:ascii="Arno Pro" w:hAnsi="Arno Pro" w:hint="eastAsia"/>
          <w:lang w:eastAsia="ko-KR"/>
        </w:rPr>
      </w:pPr>
      <w:r>
        <w:rPr>
          <w:rFonts w:ascii="Arno Pro" w:hAnsi="Arno Pro" w:hint="eastAsia"/>
          <w:lang w:eastAsia="ko-KR"/>
        </w:rPr>
        <w:t xml:space="preserve">[6] </w:t>
      </w:r>
      <w:r w:rsidR="004A0A9F" w:rsidRPr="004A0A9F">
        <w:rPr>
          <w:rFonts w:ascii="Arno Pro" w:hAnsi="Arno Pro"/>
          <w:lang w:eastAsia="ko-KR"/>
        </w:rPr>
        <w:t>Advanced Nano-Structured Materials for Photocatalytic Water Splitting</w:t>
      </w:r>
      <w:r w:rsidR="004A0A9F">
        <w:rPr>
          <w:rFonts w:ascii="Arno Pro" w:hAnsi="Arno Pro" w:hint="eastAsia"/>
          <w:lang w:eastAsia="ko-KR"/>
        </w:rPr>
        <w:t xml:space="preserve"> </w:t>
      </w:r>
    </w:p>
    <w:p w14:paraId="6E5108E7" w14:textId="67974F25" w:rsidR="00F90336" w:rsidRPr="004A0A9F" w:rsidRDefault="00F90336" w:rsidP="00641270">
      <w:pPr>
        <w:spacing w:after="240"/>
        <w:rPr>
          <w:rFonts w:ascii="Arno Pro" w:hAnsi="Arno Pro" w:hint="eastAsia"/>
          <w:lang w:eastAsia="ko-KR"/>
        </w:rPr>
      </w:pPr>
    </w:p>
    <w:sectPr w:rsidR="00F90336" w:rsidRPr="004A0A9F" w:rsidSect="00E75D8D">
      <w:headerReference w:type="even" r:id="rId14"/>
      <w:footerReference w:type="even" r:id="rId15"/>
      <w:footerReference w:type="default" r:id="rId16"/>
      <w:type w:val="continuous"/>
      <w:pgSz w:w="12240" w:h="15840"/>
      <w:pgMar w:top="720" w:right="1094" w:bottom="950" w:left="1094" w:header="0" w:footer="0" w:gutter="0"/>
      <w:cols w:num="2"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F38" w14:textId="77777777" w:rsidR="00C67137" w:rsidRDefault="00C67137">
      <w:r>
        <w:separator/>
      </w:r>
    </w:p>
    <w:p w14:paraId="53990247" w14:textId="77777777" w:rsidR="00C67137" w:rsidRDefault="00C67137"/>
  </w:endnote>
  <w:endnote w:type="continuationSeparator" w:id="0">
    <w:p w14:paraId="074DEE3A" w14:textId="77777777" w:rsidR="00C67137" w:rsidRDefault="00C67137">
      <w:r>
        <w:continuationSeparator/>
      </w:r>
    </w:p>
    <w:p w14:paraId="53B8CA96" w14:textId="77777777" w:rsidR="00C67137" w:rsidRDefault="00C67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4BF3" w14:textId="77777777" w:rsidR="00C67137" w:rsidRDefault="00C67137">
      <w:r>
        <w:separator/>
      </w:r>
    </w:p>
    <w:p w14:paraId="1F6F69F1" w14:textId="77777777" w:rsidR="00C67137" w:rsidRDefault="00C67137"/>
  </w:footnote>
  <w:footnote w:type="continuationSeparator" w:id="0">
    <w:p w14:paraId="0526AA2B" w14:textId="77777777" w:rsidR="00C67137" w:rsidRDefault="00C67137">
      <w:r>
        <w:continuationSeparator/>
      </w:r>
    </w:p>
    <w:p w14:paraId="375AF70F" w14:textId="77777777" w:rsidR="00C67137" w:rsidRDefault="00C67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89543325">
    <w:abstractNumId w:val="4"/>
  </w:num>
  <w:num w:numId="2" w16cid:durableId="1196163525">
    <w:abstractNumId w:val="2"/>
  </w:num>
  <w:num w:numId="3" w16cid:durableId="194660388">
    <w:abstractNumId w:val="5"/>
  </w:num>
  <w:num w:numId="4" w16cid:durableId="1564026310">
    <w:abstractNumId w:val="3"/>
  </w:num>
  <w:num w:numId="5" w16cid:durableId="1913268697">
    <w:abstractNumId w:val="1"/>
  </w:num>
  <w:num w:numId="6" w16cid:durableId="49677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0FDD"/>
    <w:rsid w:val="00007A9A"/>
    <w:rsid w:val="0001601E"/>
    <w:rsid w:val="0002520D"/>
    <w:rsid w:val="000409DC"/>
    <w:rsid w:val="000503D5"/>
    <w:rsid w:val="00070120"/>
    <w:rsid w:val="00075F5C"/>
    <w:rsid w:val="000C4E79"/>
    <w:rsid w:val="000E65E3"/>
    <w:rsid w:val="000F4761"/>
    <w:rsid w:val="000F77AA"/>
    <w:rsid w:val="00111D4B"/>
    <w:rsid w:val="00111E62"/>
    <w:rsid w:val="00136311"/>
    <w:rsid w:val="00136980"/>
    <w:rsid w:val="001535E7"/>
    <w:rsid w:val="001741E7"/>
    <w:rsid w:val="00181743"/>
    <w:rsid w:val="001872DC"/>
    <w:rsid w:val="00190A15"/>
    <w:rsid w:val="001B5475"/>
    <w:rsid w:val="001C0D48"/>
    <w:rsid w:val="001C1266"/>
    <w:rsid w:val="001C2104"/>
    <w:rsid w:val="001D1055"/>
    <w:rsid w:val="001F0151"/>
    <w:rsid w:val="0020468A"/>
    <w:rsid w:val="00223256"/>
    <w:rsid w:val="00225EBB"/>
    <w:rsid w:val="00241C90"/>
    <w:rsid w:val="00242F08"/>
    <w:rsid w:val="0027375E"/>
    <w:rsid w:val="00282C89"/>
    <w:rsid w:val="002A5D52"/>
    <w:rsid w:val="002B1ED6"/>
    <w:rsid w:val="002C6797"/>
    <w:rsid w:val="002D37E0"/>
    <w:rsid w:val="002D4AFC"/>
    <w:rsid w:val="002D59C6"/>
    <w:rsid w:val="002D5D98"/>
    <w:rsid w:val="002E13FC"/>
    <w:rsid w:val="002F202C"/>
    <w:rsid w:val="002F594F"/>
    <w:rsid w:val="0030420B"/>
    <w:rsid w:val="00307C8E"/>
    <w:rsid w:val="00312933"/>
    <w:rsid w:val="003218C8"/>
    <w:rsid w:val="00321C63"/>
    <w:rsid w:val="00323492"/>
    <w:rsid w:val="0033723C"/>
    <w:rsid w:val="00342F12"/>
    <w:rsid w:val="00345412"/>
    <w:rsid w:val="003532E5"/>
    <w:rsid w:val="00355590"/>
    <w:rsid w:val="00362315"/>
    <w:rsid w:val="00362DA0"/>
    <w:rsid w:val="00363641"/>
    <w:rsid w:val="00365D78"/>
    <w:rsid w:val="003663CC"/>
    <w:rsid w:val="003755CA"/>
    <w:rsid w:val="00386923"/>
    <w:rsid w:val="003B16DB"/>
    <w:rsid w:val="003C4C2F"/>
    <w:rsid w:val="003D1E28"/>
    <w:rsid w:val="003D5A97"/>
    <w:rsid w:val="003D61E3"/>
    <w:rsid w:val="003F5616"/>
    <w:rsid w:val="003F62BF"/>
    <w:rsid w:val="004269DF"/>
    <w:rsid w:val="00430509"/>
    <w:rsid w:val="00432F22"/>
    <w:rsid w:val="004339F0"/>
    <w:rsid w:val="00433C67"/>
    <w:rsid w:val="0044206F"/>
    <w:rsid w:val="00445C4C"/>
    <w:rsid w:val="0045286F"/>
    <w:rsid w:val="00457EDC"/>
    <w:rsid w:val="00460ECC"/>
    <w:rsid w:val="0046582F"/>
    <w:rsid w:val="004821E7"/>
    <w:rsid w:val="00485A0B"/>
    <w:rsid w:val="00486968"/>
    <w:rsid w:val="00487F48"/>
    <w:rsid w:val="004A0A9F"/>
    <w:rsid w:val="004A421A"/>
    <w:rsid w:val="004C07DB"/>
    <w:rsid w:val="004C12C4"/>
    <w:rsid w:val="004D0AFE"/>
    <w:rsid w:val="004F4247"/>
    <w:rsid w:val="0051473D"/>
    <w:rsid w:val="00514A13"/>
    <w:rsid w:val="00526C13"/>
    <w:rsid w:val="00531E25"/>
    <w:rsid w:val="00536B20"/>
    <w:rsid w:val="0054408B"/>
    <w:rsid w:val="00544821"/>
    <w:rsid w:val="00544A4F"/>
    <w:rsid w:val="00567C86"/>
    <w:rsid w:val="00570F08"/>
    <w:rsid w:val="005816B8"/>
    <w:rsid w:val="0059312F"/>
    <w:rsid w:val="00593443"/>
    <w:rsid w:val="005941AD"/>
    <w:rsid w:val="00595545"/>
    <w:rsid w:val="00595977"/>
    <w:rsid w:val="005A3A48"/>
    <w:rsid w:val="005B18EF"/>
    <w:rsid w:val="005B74D4"/>
    <w:rsid w:val="005B7DD9"/>
    <w:rsid w:val="005C4C90"/>
    <w:rsid w:val="005D080F"/>
    <w:rsid w:val="005D231B"/>
    <w:rsid w:val="005E7154"/>
    <w:rsid w:val="005F13B6"/>
    <w:rsid w:val="005F2B73"/>
    <w:rsid w:val="00611940"/>
    <w:rsid w:val="00633803"/>
    <w:rsid w:val="00634AD9"/>
    <w:rsid w:val="00641270"/>
    <w:rsid w:val="006465F9"/>
    <w:rsid w:val="00647E73"/>
    <w:rsid w:val="00661C04"/>
    <w:rsid w:val="00664104"/>
    <w:rsid w:val="00672007"/>
    <w:rsid w:val="00684C8F"/>
    <w:rsid w:val="00686114"/>
    <w:rsid w:val="00686682"/>
    <w:rsid w:val="006921F9"/>
    <w:rsid w:val="006A10DC"/>
    <w:rsid w:val="006B0956"/>
    <w:rsid w:val="006D6DFB"/>
    <w:rsid w:val="006E2C96"/>
    <w:rsid w:val="006E40B7"/>
    <w:rsid w:val="006F1976"/>
    <w:rsid w:val="00710D1E"/>
    <w:rsid w:val="00714877"/>
    <w:rsid w:val="00722483"/>
    <w:rsid w:val="0072681D"/>
    <w:rsid w:val="007303E8"/>
    <w:rsid w:val="00734DE5"/>
    <w:rsid w:val="007424F8"/>
    <w:rsid w:val="00757F2A"/>
    <w:rsid w:val="00772B85"/>
    <w:rsid w:val="0077643E"/>
    <w:rsid w:val="007770E0"/>
    <w:rsid w:val="00796DB9"/>
    <w:rsid w:val="007972A0"/>
    <w:rsid w:val="007A09F1"/>
    <w:rsid w:val="007B0C3D"/>
    <w:rsid w:val="007B1F3F"/>
    <w:rsid w:val="007B2652"/>
    <w:rsid w:val="007D62ED"/>
    <w:rsid w:val="007E62FE"/>
    <w:rsid w:val="007F5836"/>
    <w:rsid w:val="008006FB"/>
    <w:rsid w:val="0080352F"/>
    <w:rsid w:val="00806532"/>
    <w:rsid w:val="0081087B"/>
    <w:rsid w:val="00811F62"/>
    <w:rsid w:val="008348A2"/>
    <w:rsid w:val="008401F3"/>
    <w:rsid w:val="0084553E"/>
    <w:rsid w:val="00851603"/>
    <w:rsid w:val="00854360"/>
    <w:rsid w:val="008603FB"/>
    <w:rsid w:val="00860B1A"/>
    <w:rsid w:val="008661E4"/>
    <w:rsid w:val="008760A5"/>
    <w:rsid w:val="00882494"/>
    <w:rsid w:val="00893512"/>
    <w:rsid w:val="008D30A4"/>
    <w:rsid w:val="008D35F7"/>
    <w:rsid w:val="008D644E"/>
    <w:rsid w:val="008E0E79"/>
    <w:rsid w:val="008F0BF3"/>
    <w:rsid w:val="008F6C94"/>
    <w:rsid w:val="00915E8A"/>
    <w:rsid w:val="009213D7"/>
    <w:rsid w:val="009324F5"/>
    <w:rsid w:val="009470AB"/>
    <w:rsid w:val="00955BFF"/>
    <w:rsid w:val="00960616"/>
    <w:rsid w:val="00965DE8"/>
    <w:rsid w:val="009732FC"/>
    <w:rsid w:val="00974267"/>
    <w:rsid w:val="00984FD2"/>
    <w:rsid w:val="009A05E7"/>
    <w:rsid w:val="009B2FCA"/>
    <w:rsid w:val="009C08AA"/>
    <w:rsid w:val="009C23CF"/>
    <w:rsid w:val="009E1BA9"/>
    <w:rsid w:val="009E50C0"/>
    <w:rsid w:val="009F0B4B"/>
    <w:rsid w:val="00A22CD1"/>
    <w:rsid w:val="00A232AE"/>
    <w:rsid w:val="00A2715C"/>
    <w:rsid w:val="00A4183D"/>
    <w:rsid w:val="00A45780"/>
    <w:rsid w:val="00A57964"/>
    <w:rsid w:val="00A61747"/>
    <w:rsid w:val="00A62F11"/>
    <w:rsid w:val="00A63045"/>
    <w:rsid w:val="00A7106A"/>
    <w:rsid w:val="00AA288D"/>
    <w:rsid w:val="00AA2D17"/>
    <w:rsid w:val="00AA67C2"/>
    <w:rsid w:val="00AB11D6"/>
    <w:rsid w:val="00AC2350"/>
    <w:rsid w:val="00AD23C4"/>
    <w:rsid w:val="00AD2614"/>
    <w:rsid w:val="00AD6386"/>
    <w:rsid w:val="00AE4C28"/>
    <w:rsid w:val="00AE7006"/>
    <w:rsid w:val="00AF2676"/>
    <w:rsid w:val="00AF4C72"/>
    <w:rsid w:val="00B0667A"/>
    <w:rsid w:val="00B10EB1"/>
    <w:rsid w:val="00B11CD9"/>
    <w:rsid w:val="00B20885"/>
    <w:rsid w:val="00B247B4"/>
    <w:rsid w:val="00B35F60"/>
    <w:rsid w:val="00B51D6A"/>
    <w:rsid w:val="00B5255D"/>
    <w:rsid w:val="00B60E18"/>
    <w:rsid w:val="00B8751C"/>
    <w:rsid w:val="00B93268"/>
    <w:rsid w:val="00BA4F78"/>
    <w:rsid w:val="00BA76C9"/>
    <w:rsid w:val="00BB2EA3"/>
    <w:rsid w:val="00BB6E54"/>
    <w:rsid w:val="00BC252C"/>
    <w:rsid w:val="00BD495D"/>
    <w:rsid w:val="00BE38B6"/>
    <w:rsid w:val="00BF3B86"/>
    <w:rsid w:val="00BF542E"/>
    <w:rsid w:val="00C05FC3"/>
    <w:rsid w:val="00C20752"/>
    <w:rsid w:val="00C20D9B"/>
    <w:rsid w:val="00C22780"/>
    <w:rsid w:val="00C541EC"/>
    <w:rsid w:val="00C60E2D"/>
    <w:rsid w:val="00C636CB"/>
    <w:rsid w:val="00C67137"/>
    <w:rsid w:val="00C844B7"/>
    <w:rsid w:val="00C86481"/>
    <w:rsid w:val="00CA063F"/>
    <w:rsid w:val="00CA7BE0"/>
    <w:rsid w:val="00CC3375"/>
    <w:rsid w:val="00CC75AC"/>
    <w:rsid w:val="00D02039"/>
    <w:rsid w:val="00D0410F"/>
    <w:rsid w:val="00D07F3E"/>
    <w:rsid w:val="00D150E2"/>
    <w:rsid w:val="00D2404F"/>
    <w:rsid w:val="00D3017C"/>
    <w:rsid w:val="00D35C9C"/>
    <w:rsid w:val="00D41958"/>
    <w:rsid w:val="00D43768"/>
    <w:rsid w:val="00D45873"/>
    <w:rsid w:val="00D50690"/>
    <w:rsid w:val="00D508A9"/>
    <w:rsid w:val="00D51699"/>
    <w:rsid w:val="00D52A41"/>
    <w:rsid w:val="00D67DB2"/>
    <w:rsid w:val="00D73EA1"/>
    <w:rsid w:val="00D805AD"/>
    <w:rsid w:val="00D81197"/>
    <w:rsid w:val="00D86D37"/>
    <w:rsid w:val="00D92613"/>
    <w:rsid w:val="00D92D9E"/>
    <w:rsid w:val="00D9551E"/>
    <w:rsid w:val="00DE3F61"/>
    <w:rsid w:val="00DF45E1"/>
    <w:rsid w:val="00E01060"/>
    <w:rsid w:val="00E15693"/>
    <w:rsid w:val="00E33B64"/>
    <w:rsid w:val="00E355C6"/>
    <w:rsid w:val="00E53321"/>
    <w:rsid w:val="00E5793E"/>
    <w:rsid w:val="00E62013"/>
    <w:rsid w:val="00E7004A"/>
    <w:rsid w:val="00E75D8D"/>
    <w:rsid w:val="00E861C5"/>
    <w:rsid w:val="00E8681D"/>
    <w:rsid w:val="00E9076F"/>
    <w:rsid w:val="00E94E7C"/>
    <w:rsid w:val="00EA0DDD"/>
    <w:rsid w:val="00EA4EBF"/>
    <w:rsid w:val="00ED2DFE"/>
    <w:rsid w:val="00EE4CDE"/>
    <w:rsid w:val="00EE71BC"/>
    <w:rsid w:val="00EE748B"/>
    <w:rsid w:val="00EF02C6"/>
    <w:rsid w:val="00EF0F7A"/>
    <w:rsid w:val="00F12FCE"/>
    <w:rsid w:val="00F14A39"/>
    <w:rsid w:val="00F229AF"/>
    <w:rsid w:val="00F375A9"/>
    <w:rsid w:val="00F47C68"/>
    <w:rsid w:val="00F64EF6"/>
    <w:rsid w:val="00F862C5"/>
    <w:rsid w:val="00F90336"/>
    <w:rsid w:val="00FC0E50"/>
    <w:rsid w:val="00FE54D7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AA67C2"/>
    <w:pPr>
      <w:spacing w:after="60"/>
      <w:ind w:firstLine="180"/>
    </w:pPr>
    <w:rPr>
      <w:rFonts w:ascii="Times New Roman" w:hAnsi="Times New Roman"/>
      <w:kern w:val="21"/>
      <w:sz w:val="20"/>
      <w:lang w:eastAsia="ko-KR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5D231B"/>
    <w:rPr>
      <w:rFonts w:ascii="Times New Roman" w:hAnsi="Times New Roman"/>
      <w:bCs/>
      <w:kern w:val="20"/>
      <w:sz w:val="21"/>
      <w:szCs w:val="18"/>
      <w:lang w:eastAsia="ko-KR"/>
    </w:rPr>
  </w:style>
  <w:style w:type="paragraph" w:customStyle="1" w:styleId="SectionTitle">
    <w:name w:val="Section_Title"/>
    <w:basedOn w:val="SectionContent"/>
    <w:link w:val="BDAbstractTitleChar"/>
    <w:autoRedefine/>
    <w:rsid w:val="005D231B"/>
    <w:pPr>
      <w:spacing w:before="180" w:after="120"/>
    </w:pPr>
    <w:rPr>
      <w:rFonts w:ascii="Times New Roman" w:hAnsi="Times New Roman"/>
      <w:bCs/>
      <w:sz w:val="21"/>
      <w:szCs w:val="18"/>
      <w:lang w:eastAsia="ko-KR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character" w:styleId="ad">
    <w:name w:val="Placeholder Text"/>
    <w:basedOn w:val="a0"/>
    <w:uiPriority w:val="99"/>
    <w:semiHidden/>
    <w:rsid w:val="002D37E0"/>
    <w:rPr>
      <w:color w:val="666666"/>
    </w:rPr>
  </w:style>
  <w:style w:type="character" w:styleId="ae">
    <w:name w:val="Unresolved Mention"/>
    <w:basedOn w:val="a0"/>
    <w:uiPriority w:val="99"/>
    <w:semiHidden/>
    <w:unhideWhenUsed/>
    <w:rsid w:val="00F9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ciencedirect.com/topics/earth-and-planetary-sciences/extracellular-electron-transf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양식.dotx</Template>
  <TotalTime>249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7343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김현기</cp:lastModifiedBy>
  <cp:revision>4</cp:revision>
  <cp:lastPrinted>2023-10-23T02:26:00Z</cp:lastPrinted>
  <dcterms:created xsi:type="dcterms:W3CDTF">2025-11-13T17:13:00Z</dcterms:created>
  <dcterms:modified xsi:type="dcterms:W3CDTF">2025-11-14T14:27:00Z</dcterms:modified>
</cp:coreProperties>
</file>