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268E" w14:textId="77777777" w:rsidR="005139C1" w:rsidRDefault="005139C1" w:rsidP="00004057">
      <w:pPr>
        <w:pStyle w:val="Abstract"/>
        <w:ind w:firstLine="0"/>
        <w:jc w:val="left"/>
        <w:rPr>
          <w:rFonts w:ascii="KoPubWorldBatang Medium" w:eastAsia="KoPubWorldBatang Medium" w:hAnsi="KoPubWorldBatang Medium" w:cs="KoPubWorldBatang Medium"/>
          <w:lang w:eastAsia="ko-KR"/>
        </w:rPr>
      </w:pPr>
    </w:p>
    <w:p w14:paraId="6324D413" w14:textId="03DFCC2F" w:rsidR="00342F12" w:rsidRPr="001F37A3" w:rsidRDefault="000B5D34" w:rsidP="000B5D34">
      <w:pPr>
        <w:pStyle w:val="Abstract"/>
        <w:ind w:firstLine="0"/>
        <w:jc w:val="center"/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</w:pPr>
      <w:r>
        <w:rPr>
          <w:rFonts w:ascii="KoPubWorldBatang Light" w:eastAsia="KoPubWorldBatang Light" w:hAnsi="KoPubWorldBatang Light" w:cs="KoPubWorldBatang Light"/>
          <w:b w:val="0"/>
          <w:bCs w:val="0"/>
          <w:sz w:val="34"/>
          <w:szCs w:val="34"/>
          <w:lang w:eastAsia="ko-KR"/>
        </w:rPr>
        <w:t xml:space="preserve">도시 소음의 </w:t>
      </w:r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절감 및 에너지 </w:t>
      </w:r>
      <w:proofErr w:type="spellStart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>하베스팅</w:t>
      </w:r>
      <w:proofErr w:type="spellEnd"/>
      <w:r>
        <w:rPr>
          <w:rFonts w:ascii="KoPubWorldBatang Light" w:eastAsia="KoPubWorldBatang Light" w:hAnsi="KoPubWorldBatang Light" w:cs="KoPubWorldBatang Light" w:hint="eastAsia"/>
          <w:b w:val="0"/>
          <w:bCs w:val="0"/>
          <w:sz w:val="34"/>
          <w:szCs w:val="34"/>
          <w:lang w:eastAsia="ko-KR"/>
        </w:rPr>
        <w:t xml:space="preserve"> 효율 극대화를 위한 다중 공명기 시스템의 설계 및 제작</w:t>
      </w:r>
    </w:p>
    <w:p w14:paraId="2F863DD2" w14:textId="77777777" w:rsidR="005139C1" w:rsidRPr="005139C1" w:rsidRDefault="005139C1" w:rsidP="005139C1">
      <w:pPr>
        <w:rPr>
          <w:lang w:eastAsia="ko-KR"/>
        </w:rPr>
      </w:pPr>
    </w:p>
    <w:p w14:paraId="16E8BD7D" w14:textId="72B55D19" w:rsidR="008603FB" w:rsidRPr="00E9076F" w:rsidRDefault="000B5D34" w:rsidP="00720550">
      <w:pPr>
        <w:pStyle w:val="BBAuthorName"/>
        <w:jc w:val="center"/>
        <w:rPr>
          <w:rFonts w:ascii="KoPubWorldBatang Light" w:eastAsia="KoPubWorldBatang Light" w:hAnsi="KoPubWorldBatang Light" w:cs="KoPubWorldBatang Light"/>
          <w:highlight w:val="yellow"/>
          <w:lang w:eastAsia="ko-KR"/>
        </w:rPr>
      </w:pPr>
      <w:r>
        <w:rPr>
          <w:rFonts w:ascii="KoPubWorldBatang Light" w:eastAsia="KoPubWorldBatang Light" w:hAnsi="KoPubWorldBatang Light" w:cs="KoPubWorldBatang Light" w:hint="eastAsia"/>
          <w:lang w:eastAsia="ko-KR"/>
        </w:rPr>
        <w:t>이준서,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r>
        <w:rPr>
          <w:rFonts w:ascii="KoPubWorldBatang Light" w:eastAsia="KoPubWorldBatang Light" w:hAnsi="KoPubWorldBatang Light" w:cs="KoPubWorldBatang Light" w:hint="eastAsia"/>
          <w:lang w:eastAsia="ko-KR"/>
        </w:rPr>
        <w:t>홍주희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, </w:t>
      </w: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이송주</w:t>
      </w:r>
      <w:proofErr w:type="spellEnd"/>
    </w:p>
    <w:p w14:paraId="79BA1D0E" w14:textId="047E797D" w:rsidR="008603FB" w:rsidRPr="00E33B64" w:rsidRDefault="00004057" w:rsidP="00720550">
      <w:pPr>
        <w:pStyle w:val="BCAuthorAddress"/>
        <w:jc w:val="center"/>
      </w:pPr>
      <w:r>
        <w:rPr>
          <w:rFonts w:hint="eastAsia"/>
        </w:rPr>
        <w:t>경산과학고등학교</w:t>
      </w:r>
    </w:p>
    <w:p w14:paraId="73F98836" w14:textId="77777777" w:rsidR="00E9076F" w:rsidRPr="00E9076F" w:rsidRDefault="00E9076F" w:rsidP="00E9076F">
      <w:pPr>
        <w:pStyle w:val="BIEmailAddress"/>
        <w:rPr>
          <w:lang w:eastAsia="ko-KR"/>
        </w:rPr>
      </w:pPr>
    </w:p>
    <w:p w14:paraId="46EB6FA3" w14:textId="74D13D6D" w:rsidR="008603FB" w:rsidRPr="00955BFF" w:rsidRDefault="005B7DD9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955BFF" w:rsidSect="00593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955BFF">
        <w:rPr>
          <w:rFonts w:ascii="Times New Roman" w:hAnsi="Times New Roman"/>
          <w:iCs/>
          <w:lang w:eastAsia="ko-KR"/>
        </w:rPr>
        <w:t xml:space="preserve"> </w:t>
      </w:r>
    </w:p>
    <w:p w14:paraId="512688F8" w14:textId="2138C077" w:rsidR="008603FB" w:rsidRPr="00004057" w:rsidRDefault="005B7DD9" w:rsidP="00D95F0A">
      <w:pPr>
        <w:pStyle w:val="BDAbstract"/>
        <w:rPr>
          <w:rFonts w:ascii="Times New Roman" w:hAnsi="Times New Roman"/>
          <w:sz w:val="20"/>
          <w:lang w:eastAsia="ko-KR"/>
        </w:rPr>
      </w:pPr>
      <w:r w:rsidRPr="00955BFF">
        <w:rPr>
          <w:rStyle w:val="BDAbstractTitleChar"/>
          <w:rFonts w:ascii="Times New Roman" w:hAnsi="Times New Roman"/>
          <w:sz w:val="20"/>
          <w:lang w:eastAsia="ko-KR"/>
        </w:rPr>
        <w:t>ABSTRACT:</w:t>
      </w:r>
      <w:r w:rsidRPr="00955BFF">
        <w:rPr>
          <w:rFonts w:ascii="Times New Roman" w:hAnsi="Times New Roman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도심속에서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발생하는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다양한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소음은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주민들의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삶의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질을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저해하고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있다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본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연구에서는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단일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헬름홀츠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공명기의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한계점인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특정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주파수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대역대에서만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흡음이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일어난다는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단점을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해결하고자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다중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공명기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시스템을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제작하고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분석하는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것에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목적이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있다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먼저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도시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소음의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주요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대역대를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고속푸리에변환을</w:t>
      </w:r>
      <w:proofErr w:type="spellEnd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통해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분석하고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이를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공명주파수로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가지는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헬름홀츠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공명기를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제작하였다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proofErr w:type="spellStart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음향임피던스와</w:t>
      </w:r>
      <w:proofErr w:type="spellEnd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전달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행렬법을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이용한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이론적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모델을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기반으로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공명기를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직렬로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배열해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설계하였으며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이후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, </w:t>
      </w:r>
      <w:proofErr w:type="spellStart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전산유체역학</w:t>
      </w:r>
      <w:proofErr w:type="spellEnd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프로그램을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통해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공명기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주변의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공기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흐름을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시뮬레이션하였다</w:t>
      </w:r>
      <w:proofErr w:type="spellEnd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제작한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공명기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시스템을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주파수에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따른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전달손실을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실험을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통해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측정하여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다중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공명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시스템의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흡음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특성을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파악하였다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.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본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연구를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통하여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넓은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주파수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대역대에서의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흡음을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가능하게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하였으며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추후에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도시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소음을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통한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진동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에너지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proofErr w:type="spellStart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하베스팅에서</w:t>
      </w:r>
      <w:proofErr w:type="spellEnd"/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활용할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있을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것으로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기대할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수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 xml:space="preserve"> 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있다</w:t>
      </w:r>
      <w:r w:rsidR="000B5D34" w:rsidRPr="000B5D34">
        <w:rPr>
          <w:rFonts w:ascii="Times New Roman" w:eastAsia="바탕체" w:hAnsi="Times New Roman"/>
          <w:snapToGrid w:val="0"/>
          <w:sz w:val="20"/>
          <w:lang w:eastAsia="ko-KR"/>
        </w:rPr>
        <w:t>.</w:t>
      </w:r>
    </w:p>
    <w:p w14:paraId="2F581B2C" w14:textId="6B21BF6F" w:rsidR="000B5D34" w:rsidRPr="000B5D34" w:rsidRDefault="000B5D34" w:rsidP="000B5D34">
      <w:pPr>
        <w:rPr>
          <w:rFonts w:ascii="Times New Roman" w:eastAsia="바탕체" w:hAnsi="Times New Roman" w:hint="eastAsia"/>
          <w:b/>
          <w:sz w:val="20"/>
          <w:lang w:eastAsia="ko-KR"/>
        </w:rPr>
      </w:pP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1.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서론</w:t>
      </w:r>
    </w:p>
    <w:p w14:paraId="621730B6" w14:textId="77777777" w:rsidR="000B5D34" w:rsidRPr="000B5D34" w:rsidRDefault="000B5D34" w:rsidP="000B5D34">
      <w:pPr>
        <w:rPr>
          <w:rFonts w:ascii="Times New Roman" w:eastAsia="바탕체" w:hAnsi="Times New Roman"/>
          <w:sz w:val="20"/>
          <w:lang w:eastAsia="ko-KR"/>
        </w:rPr>
      </w:pPr>
      <w:r w:rsidRPr="000B5D34">
        <w:rPr>
          <w:rFonts w:ascii="Times New Roman" w:eastAsia="바탕체" w:hAnsi="Times New Roman"/>
          <w:sz w:val="20"/>
          <w:lang w:eastAsia="ko-KR"/>
        </w:rPr>
        <w:t xml:space="preserve">  </w:t>
      </w:r>
      <w:r w:rsidRPr="000B5D34">
        <w:rPr>
          <w:rFonts w:ascii="Times New Roman" w:eastAsia="바탕체" w:hAnsi="Times New Roman"/>
          <w:sz w:val="20"/>
          <w:lang w:eastAsia="ko-KR"/>
        </w:rPr>
        <w:t>현대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도시화의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급속한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진행으로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인해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문제는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갈수록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심각해지고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있다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주민들의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삶의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질을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저해하고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0B5D34">
        <w:rPr>
          <w:rFonts w:ascii="Times New Roman" w:eastAsia="바탕체" w:hAnsi="Times New Roman"/>
          <w:sz w:val="20"/>
          <w:lang w:eastAsia="ko-KR"/>
        </w:rPr>
        <w:t>정신적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및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신체적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건강에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부정적인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영향을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미친다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</w:p>
    <w:p w14:paraId="2EB4AC21" w14:textId="70979C34" w:rsidR="000B5D34" w:rsidRPr="000B5D34" w:rsidRDefault="000B5D34" w:rsidP="000B5D34">
      <w:pPr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0B5D34">
        <w:rPr>
          <w:rFonts w:ascii="Times New Roman" w:eastAsia="바탕체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0" wp14:anchorId="3C6BF35E" wp14:editId="03506D3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781300" cy="1101090"/>
                <wp:effectExtent l="0" t="0" r="0" b="3810"/>
                <wp:wrapTopAndBottom/>
                <wp:docPr id="6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1101090"/>
                          <a:chOff x="0" y="0"/>
                          <a:chExt cx="9794069" cy="2829320"/>
                        </a:xfrm>
                      </wpg:grpSpPr>
                      <pic:pic xmlns:pic="http://schemas.openxmlformats.org/drawingml/2006/picture">
                        <pic:nvPicPr>
                          <pic:cNvPr id="7" name="그림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53214" y="0"/>
                            <a:ext cx="3229327" cy="2829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그림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382542" y="0"/>
                            <a:ext cx="3411527" cy="2829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그림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215" cy="2829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45C86" id="그룹 13" o:spid="_x0000_s1026" style="position:absolute;left:0;text-align:left;margin-left:167.8pt;margin-top:.45pt;width:219pt;height:86.7pt;z-index:251660288;mso-position-horizontal:right;mso-position-horizontal-relative:margin;mso-width-relative:margin;mso-height-relative:margin" coordsize="97940,2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7" o:spid="_x0000_s1027" type="#_x0000_t75" style="position:absolute;left:31532;width:32293;height:2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">
                  <v:imagedata r:id="rId16" o:title=""/>
                </v:shape>
                <v:shape id="그림 8" o:spid="_x0000_s1028" type="#_x0000_t75" style="position:absolute;left:63825;width:34115;height:2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">
                  <v:imagedata r:id="rId17" o:title=""/>
                </v:shape>
                <v:shape id="그림 9" o:spid="_x0000_s1029" type="#_x0000_t75" style="position:absolute;width:31532;height:28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">
                  <v:imagedata r:id="rId18" o:title=""/>
                </v:shape>
                <w10:wrap type="topAndBottom" anchorx="margin"/>
              </v:group>
            </w:pict>
          </mc:Fallback>
        </mc:AlternateContent>
      </w:r>
      <w:r w:rsidRPr="000B5D34">
        <w:rPr>
          <w:rFonts w:ascii="Times New Roman" w:eastAsia="바탕체" w:hAnsi="Times New Roman"/>
          <w:sz w:val="20"/>
          <w:lang w:eastAsia="ko-KR"/>
        </w:rPr>
        <w:t>소음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문제를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해결하기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위해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흡음하는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기술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개발의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필요성이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대두되고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있다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0B5D34">
        <w:rPr>
          <w:rFonts w:ascii="Times New Roman" w:eastAsia="바탕체" w:hAnsi="Times New Roman"/>
          <w:sz w:val="20"/>
          <w:lang w:eastAsia="ko-KR"/>
        </w:rPr>
        <w:t>따라서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헬름홀츠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흡음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성능과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지어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저감하고자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한다</w:t>
      </w:r>
      <w:r w:rsidRPr="000B5D34">
        <w:rPr>
          <w:rFonts w:ascii="Times New Roman" w:eastAsia="바탕체" w:hAnsi="Times New Roman"/>
          <w:sz w:val="20"/>
          <w:lang w:eastAsia="ko-KR"/>
        </w:rPr>
        <w:t>.  </w:t>
      </w:r>
    </w:p>
    <w:p w14:paraId="7817FC20" w14:textId="04813F68" w:rsidR="000B5D34" w:rsidRPr="000B5D34" w:rsidRDefault="000B5D34" w:rsidP="000B5D34">
      <w:pPr>
        <w:ind w:firstLineChars="100" w:firstLine="200"/>
        <w:rPr>
          <w:rFonts w:ascii="Times New Roman" w:eastAsia="바탕체" w:hAnsi="Times New Roman" w:hint="eastAsia"/>
          <w:sz w:val="20"/>
          <w:lang w:eastAsia="ko-KR"/>
        </w:rPr>
      </w:pPr>
      <w:r w:rsidRPr="000B5D34">
        <w:rPr>
          <w:rFonts w:ascii="Times New Roman" w:eastAsia="바탕체" w:hAnsi="Times New Roman"/>
          <w:sz w:val="20"/>
          <w:lang w:eastAsia="ko-KR"/>
        </w:rPr>
        <w:t>또한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에너지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발전의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가능성을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선행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파악하였으나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대역폭이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넓은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특성과는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달리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단일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헬름홀츠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특성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상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특정한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주파수에서만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일어나기에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효과적으로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이용할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없었다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0B5D34">
        <w:rPr>
          <w:rFonts w:ascii="Times New Roman" w:eastAsia="바탕체" w:hAnsi="Times New Roman"/>
          <w:sz w:val="20"/>
          <w:lang w:eastAsia="ko-KR"/>
        </w:rPr>
        <w:t>따라서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이러한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특성을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보완할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있는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다중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배치에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대해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연구하여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대역폭을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증가시키고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여러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흡음이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효과적으로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이루어지는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제작하는데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기여하고자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한다</w:t>
      </w:r>
      <w:r w:rsidRPr="000B5D34">
        <w:rPr>
          <w:rFonts w:ascii="Times New Roman" w:eastAsia="바탕체" w:hAnsi="Times New Roman"/>
          <w:sz w:val="20"/>
          <w:lang w:eastAsia="ko-KR"/>
        </w:rPr>
        <w:t>.</w:t>
      </w:r>
    </w:p>
    <w:p w14:paraId="1505BB76" w14:textId="0860CC10" w:rsidR="000B5D34" w:rsidRPr="000B5D34" w:rsidRDefault="000B5D34" w:rsidP="000B5D34">
      <w:pPr>
        <w:ind w:firstLineChars="100" w:firstLine="200"/>
        <w:rPr>
          <w:rFonts w:ascii="Times New Roman" w:eastAsia="바탕체" w:hAnsi="Times New Roman" w:hint="eastAsia"/>
          <w:sz w:val="20"/>
          <w:lang w:eastAsia="ko-KR"/>
        </w:rPr>
      </w:pPr>
      <w:r w:rsidRPr="000B5D34">
        <w:rPr>
          <w:rFonts w:ascii="Times New Roman" w:eastAsia="바탕체" w:hAnsi="Times New Roman"/>
          <w:sz w:val="20"/>
          <w:lang w:eastAsia="ko-KR"/>
        </w:rPr>
        <w:t>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목적은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다음과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같다</w:t>
      </w:r>
    </w:p>
    <w:p w14:paraId="17F56BA5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color w:val="000000" w:themeColor="text1"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1.1.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다중공명장치에서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공명기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배치에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따른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음향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임피던스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(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음파의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전달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방해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정도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)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와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전달행렬법을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직렬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배열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공명기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시스템의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전달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손실을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예측한다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.</w:t>
      </w:r>
    </w:p>
    <w:p w14:paraId="3D2F613F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1.2.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다양한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주파수에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대한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응답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실험을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이론적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모델의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적합성을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파악한다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.</w:t>
      </w:r>
    </w:p>
    <w:p w14:paraId="5DB29297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color w:val="000000" w:themeColor="text1"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1.3.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배열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순서의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차이를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두고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응답의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차이를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실험을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확인한다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.</w:t>
      </w:r>
    </w:p>
    <w:p w14:paraId="26AE897E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color w:val="FF0000"/>
          <w:sz w:val="20"/>
          <w:lang w:eastAsia="ko-KR"/>
        </w:rPr>
      </w:pPr>
      <w:r w:rsidRPr="000B5D34">
        <w:rPr>
          <w:rFonts w:ascii="Times New Roman" w:eastAsia="바탕체" w:hAnsi="Times New Roman"/>
          <w:color w:val="000000" w:themeColor="text1"/>
          <w:sz w:val="20"/>
          <w:lang w:eastAsia="ko-KR"/>
        </w:rPr>
        <w:t>1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.4.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배열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순서에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따른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흡음효율을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분석해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각각의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소음의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종류마다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최적의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공명기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배치를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도출한다</w:t>
      </w:r>
      <w:r w:rsidRPr="000B5D34">
        <w:rPr>
          <w:rFonts w:ascii="Times New Roman" w:eastAsia="바탕체" w:hAnsi="Times New Roman"/>
          <w:iCs/>
          <w:color w:val="000000" w:themeColor="text1"/>
          <w:sz w:val="20"/>
          <w:lang w:eastAsia="ko-KR"/>
        </w:rPr>
        <w:t>.</w:t>
      </w:r>
    </w:p>
    <w:p w14:paraId="10DD6A10" w14:textId="77777777" w:rsidR="000B5D34" w:rsidRPr="000B5D34" w:rsidRDefault="000B5D34" w:rsidP="000B5D34">
      <w:pPr>
        <w:rPr>
          <w:rFonts w:ascii="Times New Roman" w:eastAsia="바탕체" w:hAnsi="Times New Roman"/>
          <w:sz w:val="20"/>
          <w:lang w:eastAsia="ko-KR"/>
        </w:rPr>
      </w:pPr>
    </w:p>
    <w:p w14:paraId="790AF00D" w14:textId="08B9EFA7" w:rsidR="000B5D34" w:rsidRPr="000B5D34" w:rsidRDefault="000B5D34" w:rsidP="000B5D34">
      <w:pPr>
        <w:rPr>
          <w:rFonts w:ascii="Times New Roman" w:eastAsia="바탕체" w:hAnsi="Times New Roman" w:hint="eastAsia"/>
          <w:b/>
          <w:sz w:val="20"/>
          <w:lang w:eastAsia="ko-KR"/>
        </w:rPr>
      </w:pP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2.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본문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내용</w:t>
      </w:r>
    </w:p>
    <w:p w14:paraId="33A819A3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bCs/>
          <w:sz w:val="20"/>
          <w:lang w:eastAsia="ko-KR"/>
        </w:rPr>
        <w:t>2.1.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소음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분석</w:t>
      </w:r>
    </w:p>
    <w:p w14:paraId="52EC3FE1" w14:textId="77777777" w:rsidR="000B5D34" w:rsidRPr="000B5D34" w:rsidRDefault="000B5D34" w:rsidP="000B5D34">
      <w:pPr>
        <w:spacing w:before="120" w:after="60"/>
        <w:ind w:firstLine="195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>지하철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역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gramStart"/>
      <w:r w:rsidRPr="000B5D34">
        <w:rPr>
          <w:rFonts w:ascii="Times New Roman" w:eastAsia="바탕체" w:hAnsi="Times New Roman"/>
          <w:iCs/>
          <w:sz w:val="20"/>
          <w:lang w:eastAsia="ko-KR"/>
        </w:rPr>
        <w:t>입구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,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버스</w:t>
      </w:r>
      <w:proofErr w:type="gramEnd"/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정류장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,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횡단보도의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일정한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장소에서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측정한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분석하기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위해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Audacity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프로그램의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고속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푸리에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변환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(Fast Fourier Transform, FFT)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기능을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활용해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0B5D34">
        <w:rPr>
          <w:rFonts w:ascii="Times New Roman" w:eastAsia="바탕체" w:hAnsi="Times New Roman"/>
          <w:iCs/>
          <w:sz w:val="20"/>
          <w:lang w:eastAsia="ko-KR"/>
        </w:rPr>
        <w:t>스펙트로그램을</w:t>
      </w:r>
      <w:proofErr w:type="spellEnd"/>
    </w:p>
    <w:p w14:paraId="4C5B8762" w14:textId="4D70847D" w:rsidR="000B5D34" w:rsidRPr="000B5D34" w:rsidRDefault="000B5D34" w:rsidP="000B5D34">
      <w:pPr>
        <w:pStyle w:val="ae"/>
        <w:wordWrap/>
        <w:rPr>
          <w:rFonts w:ascii="Times New Roman" w:eastAsia="바탕체" w:hAnsi="Times New Roman" w:cs="Times New Roman" w:hint="eastAsia"/>
          <w:b/>
        </w:rPr>
      </w:pPr>
    </w:p>
    <w:p w14:paraId="6E65A2F9" w14:textId="77777777" w:rsidR="000B5D34" w:rsidRPr="000B5D34" w:rsidRDefault="000B5D34" w:rsidP="000B5D34">
      <w:pPr>
        <w:pStyle w:val="ae"/>
        <w:wordWrap/>
        <w:spacing w:line="240" w:lineRule="auto"/>
        <w:rPr>
          <w:rFonts w:ascii="Times New Roman" w:eastAsia="바탕체" w:hAnsi="Times New Roman" w:cs="Times New Roman"/>
        </w:rPr>
      </w:pPr>
      <w:r w:rsidRPr="000B5D34">
        <w:rPr>
          <w:rFonts w:ascii="Times New Roman" w:eastAsia="바탕체" w:hAnsi="Times New Roman" w:cs="Times New Roman"/>
          <w:b/>
        </w:rPr>
        <w:t xml:space="preserve">Fig. 1. </w:t>
      </w:r>
      <w:r w:rsidRPr="000B5D34">
        <w:rPr>
          <w:rFonts w:ascii="Times New Roman" w:eastAsia="바탕체" w:hAnsi="Times New Roman" w:cs="Times New Roman"/>
          <w:b/>
        </w:rPr>
        <w:t>지하철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역</w:t>
      </w:r>
      <w:r w:rsidRPr="000B5D34">
        <w:rPr>
          <w:rFonts w:ascii="Times New Roman" w:eastAsia="바탕체" w:hAnsi="Times New Roman" w:cs="Times New Roman"/>
          <w:b/>
        </w:rPr>
        <w:t xml:space="preserve">, </w:t>
      </w:r>
      <w:r w:rsidRPr="000B5D34">
        <w:rPr>
          <w:rFonts w:ascii="Times New Roman" w:eastAsia="바탕체" w:hAnsi="Times New Roman" w:cs="Times New Roman"/>
          <w:b/>
        </w:rPr>
        <w:t>버스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정류장</w:t>
      </w:r>
      <w:r w:rsidRPr="000B5D34">
        <w:rPr>
          <w:rFonts w:ascii="Times New Roman" w:eastAsia="바탕체" w:hAnsi="Times New Roman" w:cs="Times New Roman"/>
          <w:b/>
        </w:rPr>
        <w:t xml:space="preserve">, </w:t>
      </w:r>
      <w:r w:rsidRPr="000B5D34">
        <w:rPr>
          <w:rFonts w:ascii="Times New Roman" w:eastAsia="바탕체" w:hAnsi="Times New Roman" w:cs="Times New Roman"/>
          <w:b/>
        </w:rPr>
        <w:t>횡단보도에서의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도시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소음을</w:t>
      </w:r>
      <w:r w:rsidRPr="000B5D34">
        <w:rPr>
          <w:rFonts w:ascii="Times New Roman" w:eastAsia="바탕체" w:hAnsi="Times New Roman" w:cs="Times New Roman"/>
          <w:b/>
        </w:rPr>
        <w:t xml:space="preserve"> FFT</w:t>
      </w:r>
      <w:r w:rsidRPr="000B5D34">
        <w:rPr>
          <w:rFonts w:ascii="Times New Roman" w:eastAsia="바탕체" w:hAnsi="Times New Roman" w:cs="Times New Roman"/>
          <w:b/>
        </w:rPr>
        <w:t>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분석한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주파수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응답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그래프</w:t>
      </w:r>
    </w:p>
    <w:p w14:paraId="4C2A2BA2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</w:p>
    <w:p w14:paraId="08D8C564" w14:textId="3F7A3689" w:rsid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lastRenderedPageBreak/>
        <w:t>확인하고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응답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그래프를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관측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데이터를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분석하였다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주요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소음의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피크점의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범위는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200Hz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에서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900Hz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에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걸쳐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있음을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확인하였으며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이를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범위가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해당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범위인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시스템을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제작하고자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한다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. </w:t>
      </w:r>
    </w:p>
    <w:p w14:paraId="4E8B0D06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</w:p>
    <w:p w14:paraId="7F193124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bCs/>
          <w:sz w:val="20"/>
          <w:lang w:eastAsia="ko-KR"/>
        </w:rPr>
        <w:t>2.2.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이론적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모델</w:t>
      </w:r>
    </w:p>
    <w:p w14:paraId="047F2B8A" w14:textId="77777777" w:rsidR="000B5D34" w:rsidRPr="000B5D34" w:rsidRDefault="000B5D34" w:rsidP="000B5D34">
      <w:pPr>
        <w:pStyle w:val="ae"/>
        <w:spacing w:line="240" w:lineRule="auto"/>
        <w:rPr>
          <w:rFonts w:ascii="Times New Roman" w:eastAsia="바탕체" w:hAnsi="Times New Roman" w:cs="Times New Roman"/>
        </w:rPr>
      </w:pPr>
      <w:r w:rsidRPr="000B5D34">
        <w:rPr>
          <w:rFonts w:ascii="Times New Roman" w:eastAsia="바탕체" w:hAnsi="Times New Roman" w:cs="Times New Roman"/>
          <w:bCs/>
        </w:rPr>
        <w:t xml:space="preserve">  </w:t>
      </w:r>
      <w:r w:rsidRPr="000B5D34">
        <w:rPr>
          <w:rFonts w:ascii="Times New Roman" w:eastAsia="바탕체" w:hAnsi="Times New Roman" w:cs="Times New Roman"/>
        </w:rPr>
        <w:t>복수의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공명기가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직렬로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배열될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때는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각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공명기의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음향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임피던스를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구하고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공명기와</w:t>
      </w:r>
      <w:r w:rsidRPr="000B5D34">
        <w:rPr>
          <w:rFonts w:ascii="Times New Roman" w:eastAsia="바탕체" w:hAnsi="Times New Roman" w:cs="Times New Roman"/>
        </w:rPr>
        <w:t xml:space="preserve"> </w:t>
      </w:r>
      <w:proofErr w:type="spellStart"/>
      <w:r w:rsidRPr="000B5D34">
        <w:rPr>
          <w:rFonts w:ascii="Times New Roman" w:eastAsia="바탕체" w:hAnsi="Times New Roman" w:cs="Times New Roman"/>
        </w:rPr>
        <w:t>덕트의</w:t>
      </w:r>
      <w:proofErr w:type="spellEnd"/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전달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행렬을</w:t>
      </w:r>
      <w:r w:rsidRPr="000B5D34">
        <w:rPr>
          <w:rFonts w:ascii="Times New Roman" w:eastAsia="바탕체" w:hAnsi="Times New Roman" w:cs="Times New Roman"/>
        </w:rPr>
        <w:t xml:space="preserve"> </w:t>
      </w:r>
      <w:proofErr w:type="spellStart"/>
      <w:r w:rsidRPr="000B5D34">
        <w:rPr>
          <w:rFonts w:ascii="Times New Roman" w:eastAsia="바탕체" w:hAnsi="Times New Roman" w:cs="Times New Roman"/>
        </w:rPr>
        <w:t>번갈아가며</w:t>
      </w:r>
      <w:proofErr w:type="spellEnd"/>
      <w:r w:rsidRPr="000B5D34">
        <w:rPr>
          <w:rFonts w:ascii="Times New Roman" w:eastAsia="바탕체" w:hAnsi="Times New Roman" w:cs="Times New Roman"/>
        </w:rPr>
        <w:t xml:space="preserve"> </w:t>
      </w:r>
      <w:proofErr w:type="spellStart"/>
      <w:r w:rsidRPr="000B5D34">
        <w:rPr>
          <w:rFonts w:ascii="Times New Roman" w:eastAsia="바탕체" w:hAnsi="Times New Roman" w:cs="Times New Roman"/>
        </w:rPr>
        <w:t>행렬곱하여</w:t>
      </w:r>
      <w:proofErr w:type="spellEnd"/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전체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시스템의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전달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행렬을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구하여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각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성분의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합을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이용하면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전달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손실을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구할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수</w:t>
      </w:r>
      <w:r w:rsidRPr="000B5D34">
        <w:rPr>
          <w:rFonts w:ascii="Times New Roman" w:eastAsia="바탕체" w:hAnsi="Times New Roman" w:cs="Times New Roman"/>
        </w:rPr>
        <w:t xml:space="preserve"> </w:t>
      </w:r>
      <w:r w:rsidRPr="000B5D34">
        <w:rPr>
          <w:rFonts w:ascii="Times New Roman" w:eastAsia="바탕체" w:hAnsi="Times New Roman" w:cs="Times New Roman"/>
        </w:rPr>
        <w:t>있다</w:t>
      </w:r>
      <w:r w:rsidRPr="000B5D34">
        <w:rPr>
          <w:rFonts w:ascii="Times New Roman" w:eastAsia="바탕체" w:hAnsi="Times New Roman" w:cs="Times New Roman"/>
        </w:rPr>
        <w:t>.</w:t>
      </w:r>
    </w:p>
    <w:p w14:paraId="1DB6118B" w14:textId="77777777" w:rsidR="000B5D34" w:rsidRPr="000B5D34" w:rsidRDefault="000B5D34" w:rsidP="000B5D34">
      <w:pPr>
        <w:rPr>
          <w:rFonts w:ascii="Times New Roman" w:hAnsi="Times New Roman"/>
          <w:sz w:val="20"/>
          <w:lang w:eastAsia="ko-KR"/>
        </w:rPr>
      </w:pPr>
    </w:p>
    <w:p w14:paraId="6CCBD51D" w14:textId="77777777" w:rsidR="000B5D34" w:rsidRPr="000B5D34" w:rsidRDefault="000B5D34" w:rsidP="000B5D34">
      <w:pPr>
        <w:jc w:val="center"/>
        <w:rPr>
          <w:rFonts w:ascii="Times New Roman" w:hAnsi="Times New Roman"/>
          <w:noProof/>
          <w:sz w:val="20"/>
          <w:lang w:eastAsia="ko-KR"/>
        </w:rPr>
      </w:pPr>
      <w:r w:rsidRPr="000B5D34">
        <w:rPr>
          <w:rFonts w:ascii="Times New Roman" w:eastAsia="바탕체" w:hAnsi="Times New Roman"/>
          <w:bCs/>
          <w:noProof/>
          <w:sz w:val="20"/>
          <w:lang w:eastAsia="ko-KR"/>
        </w:rPr>
        <w:drawing>
          <wp:inline distT="0" distB="0" distL="0" distR="0" wp14:anchorId="637BDB22" wp14:editId="21928BD5">
            <wp:extent cx="2450123" cy="338378"/>
            <wp:effectExtent l="0" t="0" r="0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5835" cy="3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D34">
        <w:rPr>
          <w:rFonts w:ascii="Times New Roman" w:hAnsi="Times New Roman"/>
          <w:noProof/>
          <w:sz w:val="20"/>
        </w:rPr>
        <w:drawing>
          <wp:inline distT="0" distB="0" distL="0" distR="0" wp14:anchorId="0E0B341D" wp14:editId="5EDAE5D2">
            <wp:extent cx="2008909" cy="30524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60120" cy="31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BAEA5" w14:textId="477F7532" w:rsidR="000B5D34" w:rsidRDefault="000B5D34" w:rsidP="000B5D34">
      <w:pPr>
        <w:pStyle w:val="ae"/>
        <w:wordWrap/>
        <w:rPr>
          <w:rFonts w:ascii="Times New Roman" w:eastAsia="바탕체" w:hAnsi="Times New Roman" w:cs="Times New Roman"/>
          <w:b/>
        </w:rPr>
      </w:pPr>
      <w:r w:rsidRPr="000B5D34">
        <w:rPr>
          <w:rFonts w:ascii="Times New Roman" w:eastAsia="바탕체" w:hAnsi="Times New Roman" w:cs="Times New Roman"/>
          <w:b/>
        </w:rPr>
        <w:t xml:space="preserve">Fig. 2. </w:t>
      </w:r>
      <w:r w:rsidRPr="000B5D34">
        <w:rPr>
          <w:rFonts w:ascii="Times New Roman" w:eastAsia="바탕체" w:hAnsi="Times New Roman" w:cs="Times New Roman"/>
          <w:b/>
        </w:rPr>
        <w:t>직렬형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다중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공명기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시스템의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이론적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모델</w:t>
      </w:r>
    </w:p>
    <w:p w14:paraId="7FBFED15" w14:textId="77777777" w:rsidR="000B5D34" w:rsidRPr="000B5D34" w:rsidRDefault="000B5D34" w:rsidP="000B5D34">
      <w:pPr>
        <w:pStyle w:val="ae"/>
        <w:wordWrap/>
        <w:rPr>
          <w:rFonts w:ascii="Times New Roman" w:eastAsia="바탕체" w:hAnsi="Times New Roman" w:cs="Times New Roman" w:hint="eastAsia"/>
        </w:rPr>
      </w:pPr>
    </w:p>
    <w:p w14:paraId="5527EC8C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2.3.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다중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공명기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시스템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제작</w:t>
      </w:r>
    </w:p>
    <w:p w14:paraId="77AA9351" w14:textId="77777777" w:rsidR="000B5D34" w:rsidRPr="000B5D34" w:rsidRDefault="000B5D34" w:rsidP="000B5D34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>도심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소음의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주요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0B5D34">
        <w:rPr>
          <w:rFonts w:ascii="Times New Roman" w:eastAsia="바탕체" w:hAnsi="Times New Roman"/>
          <w:iCs/>
          <w:sz w:val="20"/>
          <w:lang w:eastAsia="ko-KR"/>
        </w:rPr>
        <w:t>대역대</w:t>
      </w:r>
      <w:proofErr w:type="spellEnd"/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중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100-200Hz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를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공명주파수로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가지도록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3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가지의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모델을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우선적으로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제작하였다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65E2902C" w14:textId="3BD9BBA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noProof/>
          <w:sz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AF865A" wp14:editId="2A678CB3">
                <wp:simplePos x="0" y="0"/>
                <wp:positionH relativeFrom="margin">
                  <wp:align>left</wp:align>
                </wp:positionH>
                <wp:positionV relativeFrom="paragraph">
                  <wp:posOffset>517525</wp:posOffset>
                </wp:positionV>
                <wp:extent cx="2971800" cy="1285875"/>
                <wp:effectExtent l="0" t="0" r="0" b="9525"/>
                <wp:wrapTopAndBottom/>
                <wp:docPr id="25" name="그룹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285875"/>
                          <a:chOff x="0" y="0"/>
                          <a:chExt cx="4165854" cy="1480820"/>
                        </a:xfrm>
                      </wpg:grpSpPr>
                      <pic:pic xmlns:pic="http://schemas.openxmlformats.org/drawingml/2006/picture">
                        <pic:nvPicPr>
                          <pic:cNvPr id="26" name="그림 2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747"/>
                            <a:ext cx="1826514" cy="1473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그림 2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6514" y="0"/>
                            <a:ext cx="2339340" cy="1480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21D95" id="그룹 18" o:spid="_x0000_s1026" style="position:absolute;left:0;text-align:left;margin-left:0;margin-top:40.75pt;width:234pt;height:101.25pt;z-index:251659264;mso-position-horizontal:left;mso-position-horizontal-relative:margin;mso-width-relative:margin;mso-height-relative:margin" coordsize="41658,148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">
                <v:shape id="그림 26" o:spid="_x0000_s1027" type="#_x0000_t75" style="position:absolute;top:77;width:18265;height:14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">
                  <v:imagedata r:id="rId23" o:title=""/>
                </v:shape>
                <v:shape id="그림 27" o:spid="_x0000_s1028" type="#_x0000_t75" style="position:absolute;left:18265;width:23393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">
                  <v:imagedata r:id="rId24" o:title=""/>
                </v:shape>
                <w10:wrap type="topAndBottom" anchorx="margin"/>
              </v:group>
            </w:pict>
          </mc:Fallback>
        </mc:AlternateConten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공명기는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직육면체의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형태이며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0B5D34">
        <w:rPr>
          <w:rFonts w:ascii="Times New Roman" w:eastAsia="바탕체" w:hAnsi="Times New Roman"/>
          <w:iCs/>
          <w:sz w:val="20"/>
          <w:lang w:eastAsia="ko-KR"/>
        </w:rPr>
        <w:t>넥은</w:t>
      </w:r>
      <w:proofErr w:type="spellEnd"/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원기둥의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형태로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제작하여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공명기를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proofErr w:type="spellStart"/>
      <w:r w:rsidRPr="000B5D34">
        <w:rPr>
          <w:rFonts w:ascii="Times New Roman" w:eastAsia="바탕체" w:hAnsi="Times New Roman"/>
          <w:iCs/>
          <w:sz w:val="20"/>
          <w:lang w:eastAsia="ko-KR"/>
        </w:rPr>
        <w:t>덕트에</w:t>
      </w:r>
      <w:proofErr w:type="spellEnd"/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부착하는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방식을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택하였다</w:t>
      </w:r>
    </w:p>
    <w:p w14:paraId="3FC1CAAA" w14:textId="523E51EC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0888BE11" w14:textId="77777777" w:rsidR="000B5D34" w:rsidRP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Fig. 3.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직렬형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다중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공명기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시스템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</w:t>
      </w:r>
    </w:p>
    <w:p w14:paraId="00F051A5" w14:textId="35970525" w:rsid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7DAD274B" w14:textId="477C0955" w:rsid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7C7EDAAA" w14:textId="2997B554" w:rsid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3C141DE0" w14:textId="6ACAE35A" w:rsid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0480F0C1" w14:textId="61A0D5BB" w:rsid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72345AEB" w14:textId="5D90F077" w:rsid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0821786B" w14:textId="77777777" w:rsidR="000B5D34" w:rsidRPr="000B5D34" w:rsidRDefault="000B5D34" w:rsidP="000B5D34">
      <w:pPr>
        <w:rPr>
          <w:rFonts w:ascii="Times New Roman" w:eastAsia="바탕체" w:hAnsi="Times New Roman" w:hint="eastAsia"/>
          <w:b/>
          <w:sz w:val="20"/>
          <w:lang w:eastAsia="ko-KR"/>
        </w:rPr>
      </w:pPr>
    </w:p>
    <w:p w14:paraId="1E78D4A6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>2.4. FFT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를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통한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주파수에서의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흡음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성능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확인</w:t>
      </w:r>
    </w:p>
    <w:p w14:paraId="1C82B681" w14:textId="77777777" w:rsidR="000B5D34" w:rsidRPr="000B5D34" w:rsidRDefault="000B5D34" w:rsidP="000B5D34">
      <w:pPr>
        <w:spacing w:before="120" w:after="60"/>
        <w:ind w:firstLineChars="100" w:firstLine="20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>출력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주파수가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각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주파수와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일치하여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높은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흡음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성능을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보이는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것을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확인할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있다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.</w:t>
      </w:r>
    </w:p>
    <w:p w14:paraId="5DA03BCE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</w:p>
    <w:p w14:paraId="67233439" w14:textId="77777777" w:rsidR="000B5D34" w:rsidRPr="000B5D34" w:rsidRDefault="000B5D34" w:rsidP="000B5D34">
      <w:pPr>
        <w:widowControl w:val="0"/>
        <w:spacing w:line="384" w:lineRule="auto"/>
        <w:jc w:val="center"/>
        <w:textAlignment w:val="baseline"/>
        <w:rPr>
          <w:rFonts w:ascii="Times New Roman" w:eastAsia="굴림" w:hAnsi="Times New Roman"/>
          <w:color w:val="000000"/>
          <w:sz w:val="20"/>
          <w:lang w:eastAsia="ko-KR"/>
        </w:rPr>
      </w:pPr>
      <w:r w:rsidRPr="000B5D34">
        <w:rPr>
          <w:rFonts w:ascii="Times New Roman" w:eastAsia="굴림" w:hAnsi="Times New Roman"/>
          <w:noProof/>
          <w:color w:val="000000"/>
          <w:sz w:val="20"/>
          <w:lang w:eastAsia="ko-KR"/>
        </w:rPr>
        <w:drawing>
          <wp:inline distT="0" distB="0" distL="0" distR="0" wp14:anchorId="71E4A814" wp14:editId="6C110BF6">
            <wp:extent cx="3346416" cy="1409700"/>
            <wp:effectExtent l="0" t="0" r="698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5150399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21" cy="141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63E5" w14:textId="77777777" w:rsidR="000B5D34" w:rsidRPr="000B5D34" w:rsidRDefault="000B5D34" w:rsidP="000B5D34">
      <w:pPr>
        <w:rPr>
          <w:rFonts w:ascii="Times New Roman" w:eastAsia="바탕체" w:hAnsi="Times New Roman"/>
          <w:sz w:val="20"/>
          <w:lang w:eastAsia="ko-KR"/>
        </w:rPr>
      </w:pP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Fig. 4.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높이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10</w:t>
      </w:r>
      <w:proofErr w:type="gramStart"/>
      <w:r w:rsidRPr="000B5D34">
        <w:rPr>
          <w:rFonts w:ascii="Times New Roman" w:eastAsia="바탕체" w:hAnsi="Times New Roman"/>
          <w:b/>
          <w:sz w:val="20"/>
          <w:lang w:eastAsia="ko-KR"/>
        </w:rPr>
        <w:t>cm,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출력</w:t>
      </w:r>
      <w:proofErr w:type="gramEnd"/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158Hz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에서의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 xml:space="preserve"> FFT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그래프</w:t>
      </w:r>
    </w:p>
    <w:p w14:paraId="4004D8E3" w14:textId="77777777" w:rsidR="000B5D34" w:rsidRPr="000B5D34" w:rsidRDefault="000B5D34" w:rsidP="000B5D34">
      <w:pPr>
        <w:rPr>
          <w:rFonts w:ascii="Times New Roman" w:eastAsia="바탕체" w:hAnsi="Times New Roman" w:hint="eastAsia"/>
          <w:b/>
          <w:sz w:val="20"/>
          <w:lang w:eastAsia="ko-KR"/>
        </w:rPr>
      </w:pPr>
    </w:p>
    <w:p w14:paraId="15016059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sz w:val="20"/>
          <w:lang w:eastAsia="ko-KR"/>
        </w:rPr>
      </w:pP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2.5.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다중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공명시스템의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배치에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따른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흡음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효율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iCs/>
          <w:sz w:val="20"/>
          <w:lang w:eastAsia="ko-KR"/>
        </w:rPr>
        <w:t>결과</w:t>
      </w:r>
    </w:p>
    <w:p w14:paraId="70D9EEAD" w14:textId="77777777" w:rsidR="000B5D34" w:rsidRPr="000B5D34" w:rsidRDefault="000B5D34" w:rsidP="000B5D34">
      <w:pPr>
        <w:spacing w:before="120" w:after="60"/>
        <w:rPr>
          <w:rFonts w:ascii="Times New Roman" w:eastAsia="바탕체" w:hAnsi="Times New Roman"/>
          <w:iCs/>
          <w:sz w:val="20"/>
          <w:lang w:eastAsia="ko-KR"/>
        </w:rPr>
      </w:pPr>
    </w:p>
    <w:p w14:paraId="73A65376" w14:textId="77777777" w:rsidR="000B5D34" w:rsidRPr="000B5D34" w:rsidRDefault="000B5D34" w:rsidP="000B5D34">
      <w:pPr>
        <w:spacing w:before="120" w:after="60"/>
        <w:ind w:firstLineChars="300" w:firstLine="60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hAnsi="Times New Roman"/>
          <w:noProof/>
          <w:color w:val="000000"/>
          <w:sz w:val="20"/>
          <w:bdr w:val="none" w:sz="0" w:space="0" w:color="auto" w:frame="1"/>
        </w:rPr>
        <w:drawing>
          <wp:inline distT="0" distB="0" distL="0" distR="0" wp14:anchorId="6504D094" wp14:editId="04C2B37B">
            <wp:extent cx="2043545" cy="1048035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908" cy="105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75B31" w14:textId="77777777" w:rsidR="000B5D34" w:rsidRDefault="000B5D34" w:rsidP="000B5D34">
      <w:pPr>
        <w:pStyle w:val="ae"/>
        <w:wordWrap/>
        <w:spacing w:line="240" w:lineRule="auto"/>
        <w:jc w:val="left"/>
        <w:rPr>
          <w:rFonts w:ascii="Times New Roman" w:eastAsia="바탕체" w:hAnsi="Times New Roman" w:cs="Times New Roman"/>
          <w:b/>
        </w:rPr>
      </w:pPr>
      <w:r w:rsidRPr="000B5D34">
        <w:rPr>
          <w:rFonts w:ascii="Times New Roman" w:eastAsia="바탕체" w:hAnsi="Times New Roman" w:cs="Times New Roman"/>
          <w:b/>
        </w:rPr>
        <w:t xml:space="preserve">Fig. 5.180,180,180Hz </w:t>
      </w:r>
      <w:r w:rsidRPr="000B5D34">
        <w:rPr>
          <w:rFonts w:ascii="Times New Roman" w:eastAsia="바탕체" w:hAnsi="Times New Roman" w:cs="Times New Roman"/>
          <w:b/>
        </w:rPr>
        <w:t>공명기</w:t>
      </w:r>
      <w:r w:rsidRPr="000B5D34">
        <w:rPr>
          <w:rFonts w:ascii="Times New Roman" w:eastAsia="바탕체" w:hAnsi="Times New Roman" w:cs="Times New Roman"/>
          <w:b/>
        </w:rPr>
        <w:t xml:space="preserve"> 3</w:t>
      </w:r>
      <w:r w:rsidRPr="000B5D34">
        <w:rPr>
          <w:rFonts w:ascii="Times New Roman" w:eastAsia="바탕체" w:hAnsi="Times New Roman" w:cs="Times New Roman"/>
          <w:b/>
        </w:rPr>
        <w:t>개를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배열한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공명기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</w:p>
    <w:p w14:paraId="4EDCD65E" w14:textId="23EBECD3" w:rsidR="000B5D34" w:rsidRDefault="000B5D34" w:rsidP="000B5D34">
      <w:pPr>
        <w:pStyle w:val="ae"/>
        <w:wordWrap/>
        <w:spacing w:line="240" w:lineRule="auto"/>
        <w:jc w:val="left"/>
        <w:rPr>
          <w:rFonts w:ascii="Times New Roman" w:eastAsia="바탕체" w:hAnsi="Times New Roman" w:cs="Times New Roman"/>
          <w:bCs/>
        </w:rPr>
      </w:pPr>
      <w:r w:rsidRPr="000B5D34">
        <w:rPr>
          <w:rFonts w:ascii="Times New Roman" w:eastAsia="바탕체" w:hAnsi="Times New Roman" w:cs="Times New Roman"/>
          <w:b/>
        </w:rPr>
        <w:t>시스템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Cs/>
        </w:rPr>
        <w:t>(</w:t>
      </w:r>
      <w:r w:rsidRPr="000B5D34">
        <w:rPr>
          <w:rFonts w:ascii="Times New Roman" w:eastAsia="바탕체" w:hAnsi="Times New Roman" w:cs="Times New Roman"/>
          <w:bCs/>
        </w:rPr>
        <w:t>왼쪽</w:t>
      </w:r>
      <w:r w:rsidRPr="000B5D34">
        <w:rPr>
          <w:rFonts w:ascii="Times New Roman" w:eastAsia="바탕체" w:hAnsi="Times New Roman" w:cs="Times New Roman"/>
          <w:bCs/>
        </w:rPr>
        <w:t xml:space="preserve"> </w:t>
      </w:r>
      <w:proofErr w:type="gramStart"/>
      <w:r w:rsidRPr="000B5D34">
        <w:rPr>
          <w:rFonts w:ascii="Times New Roman" w:eastAsia="바탕체" w:hAnsi="Times New Roman" w:cs="Times New Roman"/>
          <w:bCs/>
        </w:rPr>
        <w:t>위</w:t>
      </w:r>
      <w:r w:rsidRPr="000B5D34">
        <w:rPr>
          <w:rFonts w:ascii="Times New Roman" w:eastAsia="바탕체" w:hAnsi="Times New Roman" w:cs="Times New Roman"/>
          <w:bCs/>
        </w:rPr>
        <w:t>:</w:t>
      </w:r>
      <w:r w:rsidRPr="000B5D34">
        <w:rPr>
          <w:rFonts w:ascii="Times New Roman" w:eastAsia="바탕체" w:hAnsi="Times New Roman" w:cs="Times New Roman"/>
          <w:bCs/>
        </w:rPr>
        <w:t>출구의</w:t>
      </w:r>
      <w:proofErr w:type="gramEnd"/>
      <w:r w:rsidRPr="000B5D34">
        <w:rPr>
          <w:rFonts w:ascii="Times New Roman" w:eastAsia="바탕체" w:hAnsi="Times New Roman" w:cs="Times New Roman"/>
          <w:bCs/>
        </w:rPr>
        <w:t xml:space="preserve"> </w:t>
      </w:r>
      <w:proofErr w:type="spellStart"/>
      <w:r w:rsidRPr="000B5D34">
        <w:rPr>
          <w:rFonts w:ascii="Times New Roman" w:eastAsia="바탕체" w:hAnsi="Times New Roman" w:cs="Times New Roman"/>
          <w:bCs/>
        </w:rPr>
        <w:t>음압</w:t>
      </w:r>
      <w:proofErr w:type="spellEnd"/>
      <w:r w:rsidRPr="000B5D34">
        <w:rPr>
          <w:rFonts w:ascii="Times New Roman" w:eastAsia="바탕체" w:hAnsi="Times New Roman" w:cs="Times New Roman"/>
          <w:bCs/>
        </w:rPr>
        <w:t>,</w:t>
      </w:r>
      <w:r w:rsidRPr="000B5D34">
        <w:rPr>
          <w:rFonts w:ascii="Times New Roman" w:eastAsia="바탕체" w:hAnsi="Times New Roman" w:cs="Times New Roman"/>
          <w:bCs/>
        </w:rPr>
        <w:t>왼쪽</w:t>
      </w:r>
      <w:r w:rsidRPr="000B5D34">
        <w:rPr>
          <w:rFonts w:ascii="Times New Roman" w:eastAsia="바탕체" w:hAnsi="Times New Roman" w:cs="Times New Roman"/>
          <w:bCs/>
        </w:rPr>
        <w:t xml:space="preserve"> </w:t>
      </w:r>
      <w:r w:rsidRPr="000B5D34">
        <w:rPr>
          <w:rFonts w:ascii="Times New Roman" w:eastAsia="바탕체" w:hAnsi="Times New Roman" w:cs="Times New Roman"/>
          <w:bCs/>
        </w:rPr>
        <w:t>아래</w:t>
      </w:r>
      <w:r w:rsidRPr="000B5D34">
        <w:rPr>
          <w:rFonts w:ascii="Times New Roman" w:eastAsia="바탕체" w:hAnsi="Times New Roman" w:cs="Times New Roman"/>
          <w:bCs/>
        </w:rPr>
        <w:t>:</w:t>
      </w:r>
      <w:r w:rsidRPr="000B5D34">
        <w:rPr>
          <w:rFonts w:ascii="Times New Roman" w:eastAsia="바탕체" w:hAnsi="Times New Roman" w:cs="Times New Roman"/>
          <w:bCs/>
        </w:rPr>
        <w:t>입구의</w:t>
      </w:r>
      <w:r w:rsidRPr="000B5D34">
        <w:rPr>
          <w:rFonts w:ascii="Times New Roman" w:eastAsia="바탕체" w:hAnsi="Times New Roman" w:cs="Times New Roman"/>
          <w:bCs/>
        </w:rPr>
        <w:t xml:space="preserve"> </w:t>
      </w:r>
      <w:proofErr w:type="spellStart"/>
      <w:r w:rsidRPr="000B5D34">
        <w:rPr>
          <w:rFonts w:ascii="Times New Roman" w:eastAsia="바탕체" w:hAnsi="Times New Roman" w:cs="Times New Roman"/>
          <w:bCs/>
        </w:rPr>
        <w:t>음압</w:t>
      </w:r>
      <w:proofErr w:type="spellEnd"/>
      <w:r w:rsidRPr="000B5D34">
        <w:rPr>
          <w:rFonts w:ascii="Times New Roman" w:eastAsia="바탕체" w:hAnsi="Times New Roman" w:cs="Times New Roman"/>
          <w:bCs/>
        </w:rPr>
        <w:t xml:space="preserve">,  </w:t>
      </w:r>
      <w:r w:rsidRPr="000B5D34">
        <w:rPr>
          <w:rFonts w:ascii="Times New Roman" w:eastAsia="바탕체" w:hAnsi="Times New Roman" w:cs="Times New Roman"/>
          <w:bCs/>
        </w:rPr>
        <w:t>오른쪽</w:t>
      </w:r>
      <w:r w:rsidRPr="000B5D34">
        <w:rPr>
          <w:rFonts w:ascii="Times New Roman" w:eastAsia="바탕체" w:hAnsi="Times New Roman" w:cs="Times New Roman"/>
          <w:bCs/>
        </w:rPr>
        <w:t>:</w:t>
      </w:r>
      <w:r w:rsidRPr="000B5D34">
        <w:rPr>
          <w:rFonts w:ascii="Times New Roman" w:eastAsia="바탕체" w:hAnsi="Times New Roman" w:cs="Times New Roman"/>
          <w:bCs/>
        </w:rPr>
        <w:t>시스템의</w:t>
      </w:r>
      <w:r w:rsidRPr="000B5D34">
        <w:rPr>
          <w:rFonts w:ascii="Times New Roman" w:eastAsia="바탕체" w:hAnsi="Times New Roman" w:cs="Times New Roman"/>
          <w:bCs/>
        </w:rPr>
        <w:t xml:space="preserve"> </w:t>
      </w:r>
      <w:r w:rsidRPr="000B5D34">
        <w:rPr>
          <w:rFonts w:ascii="Times New Roman" w:eastAsia="바탕체" w:hAnsi="Times New Roman" w:cs="Times New Roman"/>
          <w:bCs/>
        </w:rPr>
        <w:t>전달손실</w:t>
      </w:r>
      <w:r w:rsidRPr="000B5D34">
        <w:rPr>
          <w:rFonts w:ascii="Times New Roman" w:eastAsia="바탕체" w:hAnsi="Times New Roman" w:cs="Times New Roman"/>
          <w:bCs/>
        </w:rPr>
        <w:t>(</w:t>
      </w:r>
      <w:r w:rsidRPr="000B5D34">
        <w:rPr>
          <w:rFonts w:ascii="Times New Roman" w:eastAsia="바탕체" w:hAnsi="Times New Roman" w:cs="Times New Roman"/>
          <w:bCs/>
        </w:rPr>
        <w:t>단위</w:t>
      </w:r>
      <w:r w:rsidRPr="000B5D34">
        <w:rPr>
          <w:rFonts w:ascii="Times New Roman" w:eastAsia="바탕체" w:hAnsi="Times New Roman" w:cs="Times New Roman"/>
          <w:bCs/>
        </w:rPr>
        <w:t>:dB))</w:t>
      </w:r>
    </w:p>
    <w:p w14:paraId="2CE9146C" w14:textId="77777777" w:rsidR="000B5D34" w:rsidRPr="000B5D34" w:rsidRDefault="000B5D34" w:rsidP="000B5D34">
      <w:pPr>
        <w:pStyle w:val="ae"/>
        <w:wordWrap/>
        <w:spacing w:line="240" w:lineRule="auto"/>
        <w:jc w:val="left"/>
        <w:rPr>
          <w:rFonts w:ascii="Times New Roman" w:eastAsia="바탕체" w:hAnsi="Times New Roman" w:cs="Times New Roman"/>
          <w:bCs/>
        </w:rPr>
      </w:pPr>
    </w:p>
    <w:p w14:paraId="0918C1C6" w14:textId="77777777" w:rsidR="000B5D34" w:rsidRPr="000B5D34" w:rsidRDefault="000B5D34" w:rsidP="000B5D34">
      <w:pPr>
        <w:pStyle w:val="ae"/>
        <w:wordWrap/>
        <w:spacing w:line="240" w:lineRule="auto"/>
        <w:jc w:val="left"/>
        <w:rPr>
          <w:rFonts w:ascii="Times New Roman" w:eastAsia="바탕체" w:hAnsi="Times New Roman" w:cs="Times New Roman"/>
        </w:rPr>
      </w:pPr>
    </w:p>
    <w:p w14:paraId="15CE7271" w14:textId="77777777" w:rsidR="000B5D34" w:rsidRPr="000B5D34" w:rsidRDefault="000B5D34" w:rsidP="000B5D34">
      <w:pPr>
        <w:spacing w:before="120" w:after="60"/>
        <w:ind w:firstLineChars="300" w:firstLine="600"/>
        <w:rPr>
          <w:rFonts w:ascii="Times New Roman" w:eastAsia="바탕체" w:hAnsi="Times New Roman"/>
          <w:iCs/>
          <w:sz w:val="20"/>
          <w:lang w:eastAsia="ko-KR"/>
        </w:rPr>
      </w:pPr>
      <w:r w:rsidRPr="000B5D34">
        <w:rPr>
          <w:rFonts w:ascii="Times New Roman" w:hAnsi="Times New Roman"/>
          <w:noProof/>
          <w:color w:val="000000"/>
          <w:sz w:val="20"/>
          <w:bdr w:val="none" w:sz="0" w:space="0" w:color="auto" w:frame="1"/>
        </w:rPr>
        <w:drawing>
          <wp:inline distT="0" distB="0" distL="0" distR="0" wp14:anchorId="3C6C36DF" wp14:editId="1E81E3E7">
            <wp:extent cx="2029691" cy="1039275"/>
            <wp:effectExtent l="0" t="0" r="8890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" t="435" r="-1113" b="-435"/>
                    <a:stretch/>
                  </pic:blipFill>
                  <pic:spPr bwMode="auto">
                    <a:xfrm>
                      <a:off x="0" y="0"/>
                      <a:ext cx="2047369" cy="104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24A8" w14:textId="77777777" w:rsidR="000B5D34" w:rsidRP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/>
          <w:bCs/>
        </w:rPr>
      </w:pPr>
      <w:r w:rsidRPr="000B5D34">
        <w:rPr>
          <w:rFonts w:ascii="Times New Roman" w:eastAsia="바탕체" w:hAnsi="Times New Roman" w:cs="Times New Roman"/>
          <w:b/>
        </w:rPr>
        <w:t>Fig. 6.140,160,180Hz</w:t>
      </w:r>
      <w:r w:rsidRPr="000B5D34">
        <w:rPr>
          <w:rFonts w:ascii="Times New Roman" w:eastAsia="바탕체" w:hAnsi="Times New Roman" w:cs="Times New Roman"/>
          <w:b/>
        </w:rPr>
        <w:t>공명기</w:t>
      </w:r>
      <w:r w:rsidRPr="000B5D34">
        <w:rPr>
          <w:rFonts w:ascii="Times New Roman" w:eastAsia="바탕체" w:hAnsi="Times New Roman" w:cs="Times New Roman"/>
          <w:b/>
        </w:rPr>
        <w:t xml:space="preserve"> 3</w:t>
      </w:r>
      <w:r w:rsidRPr="000B5D34">
        <w:rPr>
          <w:rFonts w:ascii="Times New Roman" w:eastAsia="바탕체" w:hAnsi="Times New Roman" w:cs="Times New Roman"/>
          <w:b/>
        </w:rPr>
        <w:t>개를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배열한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공명기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  <w:r w:rsidRPr="000B5D34">
        <w:rPr>
          <w:rFonts w:ascii="Times New Roman" w:eastAsia="바탕체" w:hAnsi="Times New Roman" w:cs="Times New Roman"/>
          <w:b/>
        </w:rPr>
        <w:t>시스템</w:t>
      </w:r>
      <w:r w:rsidRPr="000B5D34">
        <w:rPr>
          <w:rFonts w:ascii="Times New Roman" w:eastAsia="바탕체" w:hAnsi="Times New Roman" w:cs="Times New Roman"/>
          <w:b/>
        </w:rPr>
        <w:t xml:space="preserve"> </w:t>
      </w:r>
    </w:p>
    <w:p w14:paraId="75CFFF12" w14:textId="04C14ECD" w:rsid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/>
        </w:rPr>
      </w:pPr>
    </w:p>
    <w:p w14:paraId="06F8C09A" w14:textId="10019B48" w:rsid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/>
        </w:rPr>
      </w:pPr>
    </w:p>
    <w:p w14:paraId="28AEC9A3" w14:textId="547A39B2" w:rsid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/>
        </w:rPr>
      </w:pPr>
    </w:p>
    <w:p w14:paraId="70044671" w14:textId="6F0F42A7" w:rsid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/>
        </w:rPr>
      </w:pPr>
    </w:p>
    <w:p w14:paraId="377CE632" w14:textId="4D97EACC" w:rsid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/>
        </w:rPr>
      </w:pPr>
    </w:p>
    <w:p w14:paraId="58177DC2" w14:textId="77777777" w:rsidR="000B5D34" w:rsidRPr="000B5D34" w:rsidRDefault="000B5D34" w:rsidP="000B5D34">
      <w:pPr>
        <w:pStyle w:val="ae"/>
        <w:wordWrap/>
        <w:jc w:val="left"/>
        <w:rPr>
          <w:rFonts w:ascii="Times New Roman" w:eastAsia="바탕체" w:hAnsi="Times New Roman" w:cs="Times New Roman" w:hint="eastAsia"/>
        </w:rPr>
      </w:pPr>
    </w:p>
    <w:p w14:paraId="47793EAA" w14:textId="77777777" w:rsidR="000B5D34" w:rsidRP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  <w:r w:rsidRPr="000B5D34">
        <w:rPr>
          <w:rFonts w:ascii="Times New Roman" w:eastAsia="바탕체" w:hAnsi="Times New Roman"/>
          <w:b/>
          <w:sz w:val="20"/>
          <w:lang w:eastAsia="ko-KR"/>
        </w:rPr>
        <w:lastRenderedPageBreak/>
        <w:t xml:space="preserve">3. </w:t>
      </w:r>
      <w:r w:rsidRPr="000B5D34">
        <w:rPr>
          <w:rFonts w:ascii="Times New Roman" w:eastAsia="바탕체" w:hAnsi="Times New Roman"/>
          <w:b/>
          <w:sz w:val="20"/>
          <w:lang w:eastAsia="ko-KR"/>
        </w:rPr>
        <w:t>결론</w:t>
      </w:r>
    </w:p>
    <w:p w14:paraId="1165D39B" w14:textId="77777777" w:rsidR="000B5D34" w:rsidRPr="000B5D34" w:rsidRDefault="000B5D34" w:rsidP="000B5D34">
      <w:pPr>
        <w:rPr>
          <w:rFonts w:ascii="Times New Roman" w:eastAsia="바탕체" w:hAnsi="Times New Roman"/>
          <w:b/>
          <w:sz w:val="20"/>
          <w:lang w:eastAsia="ko-KR"/>
        </w:rPr>
      </w:pPr>
    </w:p>
    <w:p w14:paraId="0A739E9B" w14:textId="77777777" w:rsidR="000B5D34" w:rsidRPr="000B5D34" w:rsidRDefault="000B5D34" w:rsidP="000B5D34">
      <w:pPr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0B5D34">
        <w:rPr>
          <w:rFonts w:ascii="Times New Roman" w:eastAsia="바탕체" w:hAnsi="Times New Roman"/>
          <w:sz w:val="20"/>
          <w:lang w:eastAsia="ko-KR"/>
        </w:rPr>
        <w:t>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연구에서는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음향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임피던스와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흡음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성능을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비교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분석하는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프로그램을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개발하고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이를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통해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다중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직렬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배열에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따른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손실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값을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시각화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있었다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0B5D34">
        <w:rPr>
          <w:rFonts w:ascii="Times New Roman" w:eastAsia="바탕체" w:hAnsi="Times New Roman"/>
          <w:sz w:val="20"/>
          <w:lang w:eastAsia="ko-KR"/>
        </w:rPr>
        <w:t>입력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따른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흡음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성능을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확인했으며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대역에서의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전달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손실이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크게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나타남을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검증했다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  <w:r w:rsidRPr="000B5D34">
        <w:rPr>
          <w:rFonts w:ascii="Times New Roman" w:eastAsia="바탕체" w:hAnsi="Times New Roman"/>
          <w:sz w:val="20"/>
          <w:lang w:eastAsia="ko-KR"/>
        </w:rPr>
        <w:t>서로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다른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장치의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배열에서는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각각의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주파수에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해당하는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출력되었을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때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, </w:t>
      </w:r>
      <w:r w:rsidRPr="000B5D34">
        <w:rPr>
          <w:rFonts w:ascii="Times New Roman" w:eastAsia="바탕체" w:hAnsi="Times New Roman"/>
          <w:sz w:val="20"/>
          <w:lang w:eastAsia="ko-KR"/>
        </w:rPr>
        <w:t>해당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주파수에서의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0B5D34">
        <w:rPr>
          <w:rFonts w:ascii="Times New Roman" w:eastAsia="바탕체" w:hAnsi="Times New Roman"/>
          <w:sz w:val="20"/>
          <w:lang w:eastAsia="ko-KR"/>
        </w:rPr>
        <w:t>인텐시티가</w:t>
      </w:r>
      <w:proofErr w:type="spellEnd"/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매우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작아지는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것을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확인하였으며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음향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시뮬레이션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결과와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같은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경향성을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보이는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것을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확인하여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이론적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모델이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타당함을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검증하였다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. </w:t>
      </w:r>
    </w:p>
    <w:p w14:paraId="109843C1" w14:textId="77777777" w:rsidR="000B5D34" w:rsidRPr="000B5D34" w:rsidRDefault="000B5D34" w:rsidP="000B5D34">
      <w:pPr>
        <w:ind w:firstLineChars="100" w:firstLine="200"/>
        <w:rPr>
          <w:rFonts w:ascii="Times New Roman" w:eastAsia="바탕체" w:hAnsi="Times New Roman"/>
          <w:sz w:val="20"/>
          <w:lang w:eastAsia="ko-KR"/>
        </w:rPr>
      </w:pPr>
      <w:r w:rsidRPr="000B5D34">
        <w:rPr>
          <w:rFonts w:ascii="Times New Roman" w:eastAsia="바탕체" w:hAnsi="Times New Roman"/>
          <w:sz w:val="20"/>
          <w:lang w:eastAsia="ko-KR"/>
        </w:rPr>
        <w:t>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결과를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바탕으로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200-800Hz</w:t>
      </w:r>
      <w:r w:rsidRPr="000B5D34">
        <w:rPr>
          <w:rFonts w:ascii="Times New Roman" w:eastAsia="바탕체" w:hAnsi="Times New Roman"/>
          <w:sz w:val="20"/>
          <w:lang w:eastAsia="ko-KR"/>
        </w:rPr>
        <w:t>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주파수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범위를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가지는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효과적으로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저감할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있는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다중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공명기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시스템을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제작한다면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도시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소음을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효과적으로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수집하여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에너지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proofErr w:type="spellStart"/>
      <w:r w:rsidRPr="000B5D34">
        <w:rPr>
          <w:rFonts w:ascii="Times New Roman" w:eastAsia="바탕체" w:hAnsi="Times New Roman"/>
          <w:sz w:val="20"/>
          <w:lang w:eastAsia="ko-KR"/>
        </w:rPr>
        <w:t>하베스팅에서의</w:t>
      </w:r>
      <w:proofErr w:type="spellEnd"/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활용방안도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추가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연구로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설정할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수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있을</w:t>
      </w:r>
      <w:r w:rsidRPr="000B5D34">
        <w:rPr>
          <w:rFonts w:ascii="Times New Roman" w:eastAsia="바탕체" w:hAnsi="Times New Roman"/>
          <w:sz w:val="20"/>
          <w:lang w:eastAsia="ko-KR"/>
        </w:rPr>
        <w:t xml:space="preserve"> </w:t>
      </w:r>
      <w:r w:rsidRPr="000B5D34">
        <w:rPr>
          <w:rFonts w:ascii="Times New Roman" w:eastAsia="바탕체" w:hAnsi="Times New Roman"/>
          <w:sz w:val="20"/>
          <w:lang w:eastAsia="ko-KR"/>
        </w:rPr>
        <w:t>것이다</w:t>
      </w:r>
      <w:r w:rsidRPr="000B5D34">
        <w:rPr>
          <w:rFonts w:ascii="Times New Roman" w:eastAsia="바탕체" w:hAnsi="Times New Roman"/>
          <w:sz w:val="20"/>
          <w:lang w:eastAsia="ko-KR"/>
        </w:rPr>
        <w:t>.</w:t>
      </w:r>
    </w:p>
    <w:p w14:paraId="3EFCA3F4" w14:textId="77777777" w:rsidR="005139C1" w:rsidRPr="000B5D34" w:rsidRDefault="005139C1" w:rsidP="005139C1">
      <w:pPr>
        <w:rPr>
          <w:rFonts w:ascii="Times New Roman" w:eastAsia="바탕체" w:hAnsi="Times New Roman"/>
          <w:b/>
          <w:sz w:val="20"/>
          <w:lang w:eastAsia="ko-KR"/>
        </w:rPr>
      </w:pPr>
    </w:p>
    <w:p w14:paraId="65AD326F" w14:textId="271137B3" w:rsidR="005139C1" w:rsidRPr="000B5D34" w:rsidRDefault="005139C1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0B5D34">
        <w:rPr>
          <w:rFonts w:ascii="Times New Roman" w:hAnsi="Times New Roman"/>
          <w:sz w:val="20"/>
          <w:szCs w:val="20"/>
          <w:lang w:eastAsia="ko-KR"/>
        </w:rPr>
        <w:t>REFERENCES</w:t>
      </w:r>
      <w:r w:rsidRPr="000B5D34">
        <w:rPr>
          <w:rFonts w:ascii="Times New Roman" w:eastAsia="바탕체" w:hAnsi="Times New Roman"/>
          <w:sz w:val="20"/>
          <w:szCs w:val="20"/>
          <w:lang w:eastAsia="ko-KR"/>
        </w:rPr>
        <w:t xml:space="preserve"> </w:t>
      </w:r>
    </w:p>
    <w:p w14:paraId="623EBB2D" w14:textId="77777777" w:rsidR="000B5D34" w:rsidRPr="000B5D34" w:rsidRDefault="000B5D34" w:rsidP="000B5D34">
      <w:pPr>
        <w:rPr>
          <w:rFonts w:ascii="Times New Roman" w:hAnsi="Times New Roman"/>
          <w:sz w:val="20"/>
          <w:lang w:eastAsia="ko-KR"/>
        </w:rPr>
      </w:pPr>
      <w:r w:rsidRPr="000B5D34">
        <w:rPr>
          <w:rFonts w:ascii="Times New Roman" w:hAnsi="Times New Roman"/>
          <w:sz w:val="20"/>
          <w:lang w:eastAsia="ko-KR"/>
        </w:rPr>
        <w:t xml:space="preserve">[1] </w:t>
      </w:r>
      <w:proofErr w:type="spellStart"/>
      <w:r w:rsidRPr="000B5D34">
        <w:rPr>
          <w:rFonts w:ascii="Times New Roman" w:hAnsi="Times New Roman"/>
          <w:sz w:val="20"/>
          <w:lang w:eastAsia="ko-KR"/>
        </w:rPr>
        <w:t>김양한</w:t>
      </w:r>
      <w:proofErr w:type="spellEnd"/>
      <w:r w:rsidRPr="000B5D34">
        <w:rPr>
          <w:rFonts w:ascii="Times New Roman" w:hAnsi="Times New Roman"/>
          <w:sz w:val="20"/>
          <w:lang w:eastAsia="ko-KR"/>
        </w:rPr>
        <w:t xml:space="preserve">, </w:t>
      </w:r>
      <w:r w:rsidRPr="000B5D34">
        <w:rPr>
          <w:rFonts w:ascii="Times New Roman" w:hAnsi="Times New Roman"/>
          <w:sz w:val="20"/>
          <w:lang w:eastAsia="ko-KR"/>
        </w:rPr>
        <w:t>서상현</w:t>
      </w:r>
      <w:r w:rsidRPr="000B5D34">
        <w:rPr>
          <w:rFonts w:ascii="Times New Roman" w:hAnsi="Times New Roman"/>
          <w:sz w:val="20"/>
          <w:lang w:eastAsia="ko-KR"/>
        </w:rPr>
        <w:t>, “</w:t>
      </w:r>
      <w:r w:rsidRPr="000B5D34">
        <w:rPr>
          <w:rFonts w:ascii="Times New Roman" w:hAnsi="Times New Roman"/>
          <w:sz w:val="20"/>
          <w:lang w:eastAsia="ko-KR"/>
        </w:rPr>
        <w:t>공명기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배열을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이용한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소음기의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음향학적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특성</w:t>
      </w:r>
      <w:r w:rsidRPr="000B5D34">
        <w:rPr>
          <w:rFonts w:ascii="Times New Roman" w:hAnsi="Times New Roman"/>
          <w:sz w:val="20"/>
          <w:lang w:eastAsia="ko-KR"/>
        </w:rPr>
        <w:t xml:space="preserve">”, </w:t>
      </w:r>
      <w:proofErr w:type="spellStart"/>
      <w:r w:rsidRPr="000B5D34">
        <w:rPr>
          <w:rFonts w:ascii="Times New Roman" w:hAnsi="Times New Roman"/>
          <w:sz w:val="20"/>
          <w:lang w:eastAsia="ko-KR"/>
        </w:rPr>
        <w:t>한국소음진동공학회</w:t>
      </w:r>
      <w:proofErr w:type="spellEnd"/>
      <w:r w:rsidRPr="000B5D34">
        <w:rPr>
          <w:rFonts w:ascii="Times New Roman" w:hAnsi="Times New Roman"/>
          <w:sz w:val="20"/>
          <w:lang w:eastAsia="ko-KR"/>
        </w:rPr>
        <w:t xml:space="preserve"> </w:t>
      </w:r>
      <w:proofErr w:type="gramStart"/>
      <w:r w:rsidRPr="000B5D34">
        <w:rPr>
          <w:rFonts w:ascii="Times New Roman" w:hAnsi="Times New Roman"/>
          <w:sz w:val="20"/>
          <w:lang w:eastAsia="ko-KR"/>
        </w:rPr>
        <w:t>논문집</w:t>
      </w:r>
      <w:r w:rsidRPr="000B5D34">
        <w:rPr>
          <w:rFonts w:ascii="Times New Roman" w:hAnsi="Times New Roman"/>
          <w:sz w:val="20"/>
          <w:lang w:eastAsia="ko-KR"/>
        </w:rPr>
        <w:t>,</w:t>
      </w:r>
      <w:r w:rsidRPr="000B5D34">
        <w:rPr>
          <w:rFonts w:ascii="Times New Roman" w:hAnsi="Times New Roman"/>
          <w:sz w:val="20"/>
          <w:lang w:eastAsia="ko-KR"/>
        </w:rPr>
        <w:t>제</w:t>
      </w:r>
      <w:proofErr w:type="gramEnd"/>
      <w:r w:rsidRPr="000B5D34">
        <w:rPr>
          <w:rFonts w:ascii="Times New Roman" w:hAnsi="Times New Roman"/>
          <w:sz w:val="20"/>
          <w:lang w:eastAsia="ko-KR"/>
        </w:rPr>
        <w:t xml:space="preserve"> 14</w:t>
      </w:r>
      <w:r w:rsidRPr="000B5D34">
        <w:rPr>
          <w:rFonts w:ascii="Times New Roman" w:hAnsi="Times New Roman"/>
          <w:sz w:val="20"/>
          <w:lang w:eastAsia="ko-KR"/>
        </w:rPr>
        <w:t>권</w:t>
      </w:r>
      <w:r w:rsidRPr="000B5D34">
        <w:rPr>
          <w:rFonts w:ascii="Times New Roman" w:hAnsi="Times New Roman"/>
          <w:sz w:val="20"/>
          <w:lang w:eastAsia="ko-KR"/>
        </w:rPr>
        <w:t xml:space="preserve"> 10</w:t>
      </w:r>
      <w:r w:rsidRPr="000B5D34">
        <w:rPr>
          <w:rFonts w:ascii="Times New Roman" w:hAnsi="Times New Roman"/>
          <w:sz w:val="20"/>
          <w:lang w:eastAsia="ko-KR"/>
        </w:rPr>
        <w:t>호</w:t>
      </w:r>
      <w:r w:rsidRPr="000B5D34">
        <w:rPr>
          <w:rFonts w:ascii="Times New Roman" w:hAnsi="Times New Roman"/>
          <w:sz w:val="20"/>
          <w:lang w:eastAsia="ko-KR"/>
        </w:rPr>
        <w:t>,pp.975-982</w:t>
      </w:r>
    </w:p>
    <w:p w14:paraId="1B9F9952" w14:textId="77777777" w:rsidR="000B5D34" w:rsidRPr="000B5D34" w:rsidRDefault="000B5D34" w:rsidP="000B5D34">
      <w:pPr>
        <w:rPr>
          <w:rFonts w:ascii="Times New Roman" w:hAnsi="Times New Roman"/>
          <w:sz w:val="20"/>
          <w:lang w:eastAsia="ko-KR"/>
        </w:rPr>
      </w:pPr>
      <w:r w:rsidRPr="000B5D34">
        <w:rPr>
          <w:rFonts w:ascii="Times New Roman" w:hAnsi="Times New Roman"/>
          <w:sz w:val="20"/>
          <w:lang w:eastAsia="ko-KR"/>
        </w:rPr>
        <w:t>[2] Transaction of the Korean Society for Noise and Vibration Engineering-Vol.</w:t>
      </w:r>
      <w:proofErr w:type="gramStart"/>
      <w:r w:rsidRPr="000B5D34">
        <w:rPr>
          <w:rFonts w:ascii="Times New Roman" w:hAnsi="Times New Roman"/>
          <w:sz w:val="20"/>
          <w:lang w:eastAsia="ko-KR"/>
        </w:rPr>
        <w:t>31,No.</w:t>
      </w:r>
      <w:proofErr w:type="gramEnd"/>
      <w:r w:rsidRPr="000B5D34">
        <w:rPr>
          <w:rFonts w:ascii="Times New Roman" w:hAnsi="Times New Roman"/>
          <w:sz w:val="20"/>
          <w:lang w:eastAsia="ko-KR"/>
        </w:rPr>
        <w:t>3,pp.237-246</w:t>
      </w:r>
    </w:p>
    <w:p w14:paraId="5E60DACD" w14:textId="54C9AED0" w:rsidR="005139C1" w:rsidRPr="000B5D34" w:rsidRDefault="000B5D34" w:rsidP="000B5D34">
      <w:pPr>
        <w:widowControl w:val="0"/>
        <w:wordWrap w:val="0"/>
        <w:textAlignment w:val="baseline"/>
        <w:rPr>
          <w:rFonts w:ascii="Times New Roman" w:eastAsia="굴림" w:hAnsi="Times New Roman"/>
          <w:b/>
          <w:color w:val="000000"/>
          <w:sz w:val="20"/>
          <w:lang w:eastAsia="ko-KR"/>
        </w:rPr>
      </w:pPr>
      <w:r w:rsidRPr="000B5D34">
        <w:rPr>
          <w:rFonts w:ascii="Times New Roman" w:hAnsi="Times New Roman"/>
          <w:sz w:val="20"/>
          <w:lang w:eastAsia="ko-KR"/>
        </w:rPr>
        <w:t xml:space="preserve">[3] </w:t>
      </w:r>
      <w:proofErr w:type="gramStart"/>
      <w:r w:rsidRPr="000B5D34">
        <w:rPr>
          <w:rFonts w:ascii="Times New Roman" w:hAnsi="Times New Roman"/>
          <w:sz w:val="20"/>
          <w:lang w:eastAsia="ko-KR"/>
        </w:rPr>
        <w:t>조성진</w:t>
      </w:r>
      <w:r w:rsidRPr="000B5D34">
        <w:rPr>
          <w:rFonts w:ascii="Times New Roman" w:hAnsi="Times New Roman"/>
          <w:sz w:val="20"/>
          <w:lang w:eastAsia="ko-KR"/>
        </w:rPr>
        <w:t>,</w:t>
      </w:r>
      <w:r w:rsidRPr="000B5D34">
        <w:rPr>
          <w:rFonts w:ascii="Times New Roman" w:hAnsi="Times New Roman"/>
          <w:sz w:val="20"/>
          <w:lang w:eastAsia="ko-KR"/>
        </w:rPr>
        <w:t>박준홍</w:t>
      </w:r>
      <w:proofErr w:type="gramEnd"/>
      <w:r w:rsidRPr="000B5D34">
        <w:rPr>
          <w:rFonts w:ascii="Times New Roman" w:hAnsi="Times New Roman"/>
          <w:sz w:val="20"/>
          <w:lang w:eastAsia="ko-KR"/>
        </w:rPr>
        <w:t>,”</w:t>
      </w:r>
      <w:r w:rsidRPr="000B5D34">
        <w:rPr>
          <w:rFonts w:ascii="Times New Roman" w:hAnsi="Times New Roman"/>
          <w:sz w:val="20"/>
          <w:lang w:eastAsia="ko-KR"/>
        </w:rPr>
        <w:t>음향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메타물질을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이용한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선택적인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주파수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대역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차단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필터</w:t>
      </w:r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설계</w:t>
      </w:r>
      <w:r w:rsidRPr="000B5D34">
        <w:rPr>
          <w:rFonts w:ascii="Times New Roman" w:hAnsi="Times New Roman"/>
          <w:sz w:val="20"/>
          <w:lang w:eastAsia="ko-KR"/>
        </w:rPr>
        <w:t>”,</w:t>
      </w:r>
      <w:proofErr w:type="spellStart"/>
      <w:r w:rsidRPr="000B5D34">
        <w:rPr>
          <w:rFonts w:ascii="Times New Roman" w:hAnsi="Times New Roman"/>
          <w:sz w:val="20"/>
          <w:lang w:eastAsia="ko-KR"/>
        </w:rPr>
        <w:t>한국소음진동공학회</w:t>
      </w:r>
      <w:proofErr w:type="spellEnd"/>
      <w:r w:rsidRPr="000B5D34">
        <w:rPr>
          <w:rFonts w:ascii="Times New Roman" w:hAnsi="Times New Roman"/>
          <w:sz w:val="20"/>
          <w:lang w:eastAsia="ko-KR"/>
        </w:rPr>
        <w:t xml:space="preserve"> </w:t>
      </w:r>
      <w:r w:rsidRPr="000B5D34">
        <w:rPr>
          <w:rFonts w:ascii="Times New Roman" w:hAnsi="Times New Roman"/>
          <w:sz w:val="20"/>
          <w:lang w:eastAsia="ko-KR"/>
        </w:rPr>
        <w:t>논문집</w:t>
      </w:r>
      <w:r w:rsidRPr="000B5D34">
        <w:rPr>
          <w:rFonts w:ascii="Times New Roman" w:hAnsi="Times New Roman"/>
          <w:sz w:val="20"/>
          <w:lang w:eastAsia="ko-KR"/>
        </w:rPr>
        <w:t>”,</w:t>
      </w:r>
      <w:r w:rsidRPr="000B5D34">
        <w:rPr>
          <w:rFonts w:ascii="Times New Roman" w:hAnsi="Times New Roman"/>
          <w:sz w:val="20"/>
          <w:lang w:eastAsia="ko-KR"/>
        </w:rPr>
        <w:t>제</w:t>
      </w:r>
      <w:r w:rsidRPr="000B5D34">
        <w:rPr>
          <w:rFonts w:ascii="Times New Roman" w:hAnsi="Times New Roman"/>
          <w:sz w:val="20"/>
          <w:lang w:eastAsia="ko-KR"/>
        </w:rPr>
        <w:t xml:space="preserve"> 24</w:t>
      </w:r>
      <w:r w:rsidRPr="000B5D34">
        <w:rPr>
          <w:rFonts w:ascii="Times New Roman" w:hAnsi="Times New Roman"/>
          <w:sz w:val="20"/>
          <w:lang w:eastAsia="ko-KR"/>
        </w:rPr>
        <w:t>권</w:t>
      </w:r>
      <w:r w:rsidRPr="000B5D34">
        <w:rPr>
          <w:rFonts w:ascii="Times New Roman" w:hAnsi="Times New Roman"/>
          <w:sz w:val="20"/>
          <w:lang w:eastAsia="ko-KR"/>
        </w:rPr>
        <w:t xml:space="preserve"> 5</w:t>
      </w:r>
      <w:r w:rsidRPr="000B5D34">
        <w:rPr>
          <w:rFonts w:ascii="Times New Roman" w:hAnsi="Times New Roman"/>
          <w:sz w:val="20"/>
          <w:lang w:eastAsia="ko-KR"/>
        </w:rPr>
        <w:t>권</w:t>
      </w:r>
      <w:r w:rsidRPr="000B5D34">
        <w:rPr>
          <w:rFonts w:ascii="Times New Roman" w:hAnsi="Times New Roman"/>
          <w:sz w:val="20"/>
          <w:lang w:eastAsia="ko-KR"/>
        </w:rPr>
        <w:t>,pp.40-45</w:t>
      </w:r>
    </w:p>
    <w:p w14:paraId="45CC94A5" w14:textId="42338387" w:rsidR="00A63045" w:rsidRPr="005139C1" w:rsidRDefault="00A63045" w:rsidP="005139C1">
      <w:pPr>
        <w:pStyle w:val="SectionTitle"/>
        <w:rPr>
          <w:rFonts w:ascii="Times New Roman" w:hAnsi="Times New Roman"/>
          <w:sz w:val="20"/>
          <w:szCs w:val="20"/>
          <w:lang w:eastAsia="ko-KR"/>
        </w:rPr>
        <w:sectPr w:rsidR="00A63045" w:rsidRPr="005139C1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</w:p>
    <w:p w14:paraId="546F47E5" w14:textId="77777777" w:rsidR="00A63045" w:rsidRPr="00A63045" w:rsidRDefault="00A63045" w:rsidP="00A63045">
      <w:pPr>
        <w:rPr>
          <w:lang w:eastAsia="ko-KR"/>
        </w:rPr>
        <w:sectPr w:rsidR="00A63045" w:rsidRPr="00A63045" w:rsidSect="0059312F">
          <w:type w:val="continuous"/>
          <w:pgSz w:w="12240" w:h="15840"/>
          <w:pgMar w:top="720" w:right="1094" w:bottom="950" w:left="1094" w:header="720" w:footer="720" w:gutter="0"/>
          <w:cols w:space="461"/>
        </w:sectPr>
      </w:pPr>
    </w:p>
    <w:p w14:paraId="65D29F84" w14:textId="77777777" w:rsidR="005139C1" w:rsidRPr="005139C1" w:rsidRDefault="005139C1" w:rsidP="005139C1">
      <w:pPr>
        <w:rPr>
          <w:rFonts w:ascii="Arno Pro" w:hAnsi="Arno Pro"/>
          <w:lang w:eastAsia="ko-KR"/>
        </w:rPr>
      </w:pPr>
    </w:p>
    <w:sectPr w:rsidR="005139C1" w:rsidRPr="005139C1" w:rsidSect="0059312F">
      <w:headerReference w:type="even" r:id="rId28"/>
      <w:footerReference w:type="even" r:id="rId29"/>
      <w:footerReference w:type="default" r:id="rId30"/>
      <w:type w:val="continuous"/>
      <w:pgSz w:w="12240" w:h="15840"/>
      <w:pgMar w:top="720" w:right="1094" w:bottom="95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F5C5" w14:textId="77777777" w:rsidR="00616301" w:rsidRDefault="00616301">
      <w:r>
        <w:separator/>
      </w:r>
    </w:p>
    <w:p w14:paraId="38B6292F" w14:textId="77777777" w:rsidR="00616301" w:rsidRDefault="00616301"/>
  </w:endnote>
  <w:endnote w:type="continuationSeparator" w:id="0">
    <w:p w14:paraId="7F142D1C" w14:textId="77777777" w:rsidR="00616301" w:rsidRDefault="00616301">
      <w:r>
        <w:continuationSeparator/>
      </w:r>
    </w:p>
    <w:p w14:paraId="44137831" w14:textId="77777777" w:rsidR="00616301" w:rsidRDefault="00616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0EE" w14:textId="77777777" w:rsidR="005139C1" w:rsidRDefault="005139C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8824" w14:textId="77777777" w:rsidR="00616301" w:rsidRDefault="00616301">
      <w:r>
        <w:separator/>
      </w:r>
    </w:p>
    <w:p w14:paraId="3C4AB860" w14:textId="77777777" w:rsidR="00616301" w:rsidRDefault="00616301"/>
  </w:footnote>
  <w:footnote w:type="continuationSeparator" w:id="0">
    <w:p w14:paraId="48187AE9" w14:textId="77777777" w:rsidR="00616301" w:rsidRDefault="00616301">
      <w:r>
        <w:continuationSeparator/>
      </w:r>
    </w:p>
    <w:p w14:paraId="6E30156F" w14:textId="77777777" w:rsidR="00616301" w:rsidRDefault="00616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AD77" w14:textId="77777777" w:rsidR="005139C1" w:rsidRDefault="005139C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E3F0" w14:textId="77777777" w:rsidR="005139C1" w:rsidRDefault="005139C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4057"/>
    <w:rsid w:val="00007A9A"/>
    <w:rsid w:val="000B5D34"/>
    <w:rsid w:val="000C4E79"/>
    <w:rsid w:val="00111E62"/>
    <w:rsid w:val="00181743"/>
    <w:rsid w:val="001872DC"/>
    <w:rsid w:val="001F37A3"/>
    <w:rsid w:val="002C6797"/>
    <w:rsid w:val="0030420B"/>
    <w:rsid w:val="0033723C"/>
    <w:rsid w:val="00342F12"/>
    <w:rsid w:val="00345412"/>
    <w:rsid w:val="00363641"/>
    <w:rsid w:val="00365D78"/>
    <w:rsid w:val="003B16DB"/>
    <w:rsid w:val="00407042"/>
    <w:rsid w:val="00433C67"/>
    <w:rsid w:val="00460ECC"/>
    <w:rsid w:val="0046582F"/>
    <w:rsid w:val="004725E2"/>
    <w:rsid w:val="005139C1"/>
    <w:rsid w:val="00514A13"/>
    <w:rsid w:val="00567C86"/>
    <w:rsid w:val="005816B8"/>
    <w:rsid w:val="0059312F"/>
    <w:rsid w:val="005B74D4"/>
    <w:rsid w:val="005B7DD9"/>
    <w:rsid w:val="00616301"/>
    <w:rsid w:val="00634AD9"/>
    <w:rsid w:val="00647E73"/>
    <w:rsid w:val="00661C04"/>
    <w:rsid w:val="00686682"/>
    <w:rsid w:val="006921F9"/>
    <w:rsid w:val="006B0956"/>
    <w:rsid w:val="00710D1E"/>
    <w:rsid w:val="00720550"/>
    <w:rsid w:val="0072681D"/>
    <w:rsid w:val="007303E8"/>
    <w:rsid w:val="007424F8"/>
    <w:rsid w:val="00757F2A"/>
    <w:rsid w:val="007A09F1"/>
    <w:rsid w:val="007E62FE"/>
    <w:rsid w:val="007F5836"/>
    <w:rsid w:val="0081087B"/>
    <w:rsid w:val="008348A2"/>
    <w:rsid w:val="008401F3"/>
    <w:rsid w:val="00851603"/>
    <w:rsid w:val="008603FB"/>
    <w:rsid w:val="008760A5"/>
    <w:rsid w:val="008F0BF3"/>
    <w:rsid w:val="00955BFF"/>
    <w:rsid w:val="00960616"/>
    <w:rsid w:val="009A05E7"/>
    <w:rsid w:val="009B2FCA"/>
    <w:rsid w:val="00A232AE"/>
    <w:rsid w:val="00A62F11"/>
    <w:rsid w:val="00A63045"/>
    <w:rsid w:val="00AA288D"/>
    <w:rsid w:val="00AB3981"/>
    <w:rsid w:val="00AF4C72"/>
    <w:rsid w:val="00C636CB"/>
    <w:rsid w:val="00CA063F"/>
    <w:rsid w:val="00CC3375"/>
    <w:rsid w:val="00D3017C"/>
    <w:rsid w:val="00D41958"/>
    <w:rsid w:val="00D43768"/>
    <w:rsid w:val="00D50690"/>
    <w:rsid w:val="00D805AD"/>
    <w:rsid w:val="00D9551E"/>
    <w:rsid w:val="00DF45E1"/>
    <w:rsid w:val="00E33B64"/>
    <w:rsid w:val="00E9076F"/>
    <w:rsid w:val="00E94E7C"/>
    <w:rsid w:val="00EA0DDD"/>
    <w:rsid w:val="00EE748B"/>
    <w:rsid w:val="00EF02C6"/>
    <w:rsid w:val="00EF0F7A"/>
    <w:rsid w:val="00F375A9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796B80"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rsid w:val="006D0601"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paragraph" w:customStyle="1" w:styleId="Abstract">
    <w:name w:val="Abstract"/>
    <w:basedOn w:val="a"/>
    <w:next w:val="a"/>
    <w:rsid w:val="00004057"/>
    <w:pPr>
      <w:autoSpaceDE w:val="0"/>
      <w:autoSpaceDN w:val="0"/>
      <w:spacing w:before="20" w:after="0"/>
      <w:ind w:firstLine="202"/>
    </w:pPr>
    <w:rPr>
      <w:rFonts w:ascii="Times New Roman" w:hAnsi="Times New Roman"/>
      <w:b/>
      <w:bCs/>
      <w:sz w:val="18"/>
      <w:szCs w:val="18"/>
    </w:rPr>
  </w:style>
  <w:style w:type="paragraph" w:customStyle="1" w:styleId="ad">
    <w:name w:val="본문글"/>
    <w:basedOn w:val="a"/>
    <w:rsid w:val="005139C1"/>
    <w:pPr>
      <w:widowControl w:val="0"/>
      <w:tabs>
        <w:tab w:val="right" w:leader="middleDot" w:pos="9184"/>
      </w:tabs>
      <w:wordWrap w:val="0"/>
      <w:autoSpaceDE w:val="0"/>
      <w:autoSpaceDN w:val="0"/>
      <w:spacing w:after="0" w:line="384" w:lineRule="auto"/>
      <w:ind w:firstLine="200"/>
      <w:textAlignment w:val="baseline"/>
    </w:pPr>
    <w:rPr>
      <w:rFonts w:ascii="휴먼명조" w:eastAsia="굴림" w:hAnsi="굴림" w:cs="굴림"/>
      <w:color w:val="000000"/>
      <w:sz w:val="22"/>
      <w:szCs w:val="22"/>
      <w:lang w:eastAsia="ko-KR"/>
    </w:rPr>
  </w:style>
  <w:style w:type="paragraph" w:customStyle="1" w:styleId="ae">
    <w:name w:val="바탕글"/>
    <w:basedOn w:val="a"/>
    <w:rsid w:val="005139C1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맑은 고딕" w:eastAsia="굴림" w:hAnsi="굴림" w:cs="굴림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양식.dotx</Template>
  <TotalTime>18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2916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재혁 최</cp:lastModifiedBy>
  <cp:revision>6</cp:revision>
  <cp:lastPrinted>2023-10-23T02:26:00Z</cp:lastPrinted>
  <dcterms:created xsi:type="dcterms:W3CDTF">2024-04-05T02:45:00Z</dcterms:created>
  <dcterms:modified xsi:type="dcterms:W3CDTF">2025-11-13T01:53:00Z</dcterms:modified>
</cp:coreProperties>
</file>